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A8ED3" w14:textId="79F21F90" w:rsidR="00193FBC" w:rsidRDefault="00F75ED2" w:rsidP="00E12F62">
      <w:pPr>
        <w:spacing w:line="276" w:lineRule="auto"/>
        <w:ind w:left="0"/>
        <w:rPr>
          <w:color w:val="615CAF" w:themeColor="accent1"/>
          <w:sz w:val="36"/>
          <w:szCs w:val="36"/>
        </w:rPr>
      </w:pPr>
      <w:r w:rsidRPr="0036124D">
        <w:rPr>
          <w:noProof/>
          <w:color w:val="33289C"/>
          <w:spacing w:val="-10"/>
          <w:sz w:val="16"/>
        </w:rPr>
        <w:drawing>
          <wp:anchor distT="0" distB="0" distL="114300" distR="114300" simplePos="0" relativeHeight="251658241" behindDoc="1" locked="1" layoutInCell="1" allowOverlap="1" wp14:anchorId="2DD99E15" wp14:editId="7B2649CA">
            <wp:simplePos x="0" y="0"/>
            <wp:positionH relativeFrom="page">
              <wp:posOffset>520065</wp:posOffset>
            </wp:positionH>
            <wp:positionV relativeFrom="page">
              <wp:posOffset>12359640</wp:posOffset>
            </wp:positionV>
            <wp:extent cx="6673850" cy="6673850"/>
            <wp:effectExtent l="0" t="0" r="0" b="0"/>
            <wp:wrapNone/>
            <wp:docPr id="544969932" name="Image 642468700" descr="Une image contenant obscurité, noir,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69932" name="Image 642468700" descr="Une image contenant obscurité, noir, cercle&#10;&#10;Description générée automatiquement"/>
                    <pic:cNvPicPr>
                      <a:picLocks noChangeAspect="1" noChangeArrowheads="1"/>
                    </pic:cNvPicPr>
                  </pic:nvPicPr>
                  <pic:blipFill>
                    <a:blip r:embed="rId11">
                      <a:alphaModFix amt="50000"/>
                    </a:blip>
                    <a:stretch>
                      <a:fillRect/>
                    </a:stretch>
                  </pic:blipFill>
                  <pic:spPr bwMode="auto">
                    <a:xfrm>
                      <a:off x="0" y="0"/>
                      <a:ext cx="6673850" cy="667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905F7" w14:textId="4AC57446" w:rsidR="008734DD" w:rsidRDefault="008734DD" w:rsidP="2B331003">
      <w:pPr>
        <w:spacing w:line="276" w:lineRule="auto"/>
        <w:ind w:left="0"/>
        <w:rPr>
          <w:color w:val="615CAF" w:themeColor="accent1"/>
          <w:sz w:val="36"/>
          <w:szCs w:val="36"/>
        </w:rPr>
      </w:pPr>
    </w:p>
    <w:p w14:paraId="3EDEDDD9" w14:textId="77777777" w:rsidR="002539D4" w:rsidRDefault="00F14737" w:rsidP="00922BC6">
      <w:pPr>
        <w:ind w:left="0"/>
        <w:jc w:val="center"/>
        <w:rPr>
          <w:rFonts w:ascii="Bodoni MT" w:hAnsi="Bodoni MT"/>
          <w:b/>
          <w:bCs/>
          <w:color w:val="605CAF"/>
          <w:sz w:val="28"/>
          <w:szCs w:val="28"/>
        </w:rPr>
      </w:pPr>
      <w:r w:rsidRPr="00F14737">
        <w:rPr>
          <w:rFonts w:ascii="Bodoni MT" w:hAnsi="Bodoni MT"/>
          <w:b/>
          <w:bCs/>
          <w:color w:val="605CAF"/>
          <w:sz w:val="28"/>
          <w:szCs w:val="28"/>
        </w:rPr>
        <w:t xml:space="preserve">Crise de confiance : </w:t>
      </w:r>
    </w:p>
    <w:p w14:paraId="778FBE24" w14:textId="75C4B3FB" w:rsidR="007319F6" w:rsidRDefault="00F14737" w:rsidP="00922BC6">
      <w:pPr>
        <w:ind w:left="0"/>
        <w:jc w:val="center"/>
        <w:rPr>
          <w:rFonts w:ascii="Bodoni MT" w:hAnsi="Bodoni MT"/>
          <w:b/>
          <w:bCs/>
          <w:color w:val="605CAF"/>
          <w:sz w:val="28"/>
          <w:szCs w:val="28"/>
        </w:rPr>
      </w:pPr>
      <w:proofErr w:type="gramStart"/>
      <w:r w:rsidRPr="00F14737">
        <w:rPr>
          <w:rFonts w:ascii="Bodoni MT" w:hAnsi="Bodoni MT"/>
          <w:b/>
          <w:bCs/>
          <w:color w:val="605CAF"/>
          <w:sz w:val="28"/>
          <w:szCs w:val="28"/>
        </w:rPr>
        <w:t>les</w:t>
      </w:r>
      <w:proofErr w:type="gramEnd"/>
      <w:r w:rsidRPr="00F14737">
        <w:rPr>
          <w:rFonts w:ascii="Bodoni MT" w:hAnsi="Bodoni MT"/>
          <w:b/>
          <w:bCs/>
          <w:color w:val="605CAF"/>
          <w:sz w:val="28"/>
          <w:szCs w:val="28"/>
        </w:rPr>
        <w:t xml:space="preserve"> Français misent plus sur les entreprises que sur les institutions politiques</w:t>
      </w:r>
    </w:p>
    <w:p w14:paraId="31F2D8C9" w14:textId="77777777" w:rsidR="00B62D39" w:rsidRDefault="00B62D39" w:rsidP="00922BC6">
      <w:pPr>
        <w:ind w:left="0"/>
        <w:jc w:val="center"/>
        <w:rPr>
          <w:rFonts w:ascii="Bodoni MT" w:hAnsi="Bodoni MT"/>
          <w:b/>
          <w:bCs/>
          <w:color w:val="605CAF"/>
          <w:sz w:val="28"/>
          <w:szCs w:val="28"/>
        </w:rPr>
      </w:pPr>
    </w:p>
    <w:p w14:paraId="01AF7144" w14:textId="02E3FB91" w:rsidR="00B62D39" w:rsidRDefault="00B62D39" w:rsidP="00922BC6">
      <w:pPr>
        <w:ind w:left="0"/>
        <w:jc w:val="center"/>
        <w:rPr>
          <w:rFonts w:ascii="Bodoni MT" w:hAnsi="Bodoni MT"/>
          <w:b/>
          <w:bCs/>
          <w:color w:val="605CAF"/>
          <w:sz w:val="28"/>
          <w:szCs w:val="28"/>
        </w:rPr>
      </w:pPr>
      <w:r>
        <w:rPr>
          <w:rStyle w:val="normaltextrun"/>
          <w:color w:val="777777"/>
          <w:szCs w:val="20"/>
          <w:shd w:val="clear" w:color="auto" w:fill="FFFFFF"/>
        </w:rPr>
        <w:t xml:space="preserve">À Paris, le </w:t>
      </w:r>
      <w:r w:rsidR="004A2A5B">
        <w:rPr>
          <w:rStyle w:val="normaltextrun"/>
          <w:color w:val="777777"/>
          <w:szCs w:val="20"/>
          <w:shd w:val="clear" w:color="auto" w:fill="FFFFFF"/>
        </w:rPr>
        <w:t xml:space="preserve">13 février </w:t>
      </w:r>
      <w:r>
        <w:rPr>
          <w:rStyle w:val="normaltextrun"/>
          <w:color w:val="777777"/>
          <w:szCs w:val="20"/>
          <w:shd w:val="clear" w:color="auto" w:fill="FFFFFF"/>
        </w:rPr>
        <w:t>202</w:t>
      </w:r>
      <w:r w:rsidR="004A2A5B">
        <w:rPr>
          <w:rStyle w:val="normaltextrun"/>
          <w:color w:val="777777"/>
          <w:szCs w:val="20"/>
          <w:shd w:val="clear" w:color="auto" w:fill="FFFFFF"/>
        </w:rPr>
        <w:t>5</w:t>
      </w:r>
    </w:p>
    <w:p w14:paraId="269C26A5" w14:textId="77777777" w:rsidR="00222BDE" w:rsidRDefault="00222BDE" w:rsidP="009759B2">
      <w:pPr>
        <w:pStyle w:val="paragraph"/>
        <w:spacing w:before="0" w:beforeAutospacing="0" w:after="0" w:afterAutospacing="0"/>
        <w:jc w:val="both"/>
        <w:textAlignment w:val="baseline"/>
        <w:rPr>
          <w:rStyle w:val="eop"/>
          <w:rFonts w:ascii="Sofia Pro" w:hAnsi="Sofia Pro" w:cs="Segoe UI"/>
          <w:sz w:val="20"/>
          <w:szCs w:val="20"/>
        </w:rPr>
      </w:pPr>
    </w:p>
    <w:p w14:paraId="2D2C371E" w14:textId="7235D7C4" w:rsidR="00966992" w:rsidRDefault="00663620" w:rsidP="00922BC6">
      <w:pPr>
        <w:pStyle w:val="paragraph"/>
        <w:numPr>
          <w:ilvl w:val="0"/>
          <w:numId w:val="31"/>
        </w:numPr>
        <w:spacing w:before="0" w:beforeAutospacing="0" w:after="0" w:afterAutospacing="0"/>
        <w:jc w:val="both"/>
        <w:rPr>
          <w:rFonts w:ascii="Bodoni MT" w:hAnsi="Bodoni MT"/>
          <w:color w:val="615CAF" w:themeColor="accent1"/>
        </w:rPr>
      </w:pPr>
      <w:r w:rsidRPr="549DC86F">
        <w:rPr>
          <w:rFonts w:ascii="Bodoni MT" w:hAnsi="Bodoni MT"/>
          <w:color w:val="615CAF" w:themeColor="accent1"/>
        </w:rPr>
        <w:t xml:space="preserve">Le dernier baromètre de la confiance politique : </w:t>
      </w:r>
      <w:r w:rsidRPr="007C1550">
        <w:rPr>
          <w:rFonts w:ascii="Bodoni MT" w:hAnsi="Bodoni MT"/>
          <w:i/>
          <w:iCs/>
          <w:color w:val="615CAF" w:themeColor="accent1"/>
        </w:rPr>
        <w:t xml:space="preserve">En quoi les Français ont-ils confiance </w:t>
      </w:r>
      <w:proofErr w:type="gramStart"/>
      <w:r w:rsidRPr="007C1550">
        <w:rPr>
          <w:rFonts w:ascii="Bodoni MT" w:hAnsi="Bodoni MT"/>
          <w:i/>
          <w:iCs/>
          <w:color w:val="615CAF" w:themeColor="accent1"/>
        </w:rPr>
        <w:t>aujourd’hui ?</w:t>
      </w:r>
      <w:r w:rsidR="00A90315" w:rsidRPr="549DC86F">
        <w:rPr>
          <w:rFonts w:ascii="Bodoni MT" w:hAnsi="Bodoni MT"/>
          <w:color w:val="615CAF" w:themeColor="accent1"/>
        </w:rPr>
        <w:t>,</w:t>
      </w:r>
      <w:proofErr w:type="gramEnd"/>
      <w:r w:rsidRPr="549DC86F">
        <w:rPr>
          <w:rFonts w:ascii="Bodoni MT" w:hAnsi="Bodoni MT"/>
          <w:color w:val="615CAF" w:themeColor="accent1"/>
        </w:rPr>
        <w:t xml:space="preserve"> réalisé par le C</w:t>
      </w:r>
      <w:r w:rsidR="00C102B2" w:rsidRPr="549DC86F">
        <w:rPr>
          <w:rFonts w:ascii="Bodoni MT" w:hAnsi="Bodoni MT"/>
          <w:color w:val="615CAF" w:themeColor="accent1"/>
        </w:rPr>
        <w:t>EVIPOF</w:t>
      </w:r>
      <w:r w:rsidRPr="549DC86F">
        <w:rPr>
          <w:rFonts w:ascii="Bodoni MT" w:hAnsi="Bodoni MT"/>
          <w:color w:val="615CAF" w:themeColor="accent1"/>
        </w:rPr>
        <w:t xml:space="preserve"> en partenariat avec l’Institut de l’Entreprise</w:t>
      </w:r>
      <w:r>
        <w:rPr>
          <w:rFonts w:ascii="Bodoni MT" w:hAnsi="Bodoni MT"/>
          <w:color w:val="615CAF" w:themeColor="accent1"/>
        </w:rPr>
        <w:t>,</w:t>
      </w:r>
      <w:r w:rsidRPr="76A99EC5">
        <w:rPr>
          <w:rFonts w:ascii="Bodoni MT" w:hAnsi="Bodoni MT"/>
          <w:color w:val="615CAF" w:themeColor="accent1"/>
        </w:rPr>
        <w:t xml:space="preserve"> </w:t>
      </w:r>
      <w:r w:rsidR="00F510C3" w:rsidRPr="549DC86F">
        <w:rPr>
          <w:rFonts w:ascii="Bodoni MT" w:hAnsi="Bodoni MT"/>
          <w:color w:val="615CAF" w:themeColor="accent1"/>
        </w:rPr>
        <w:t>révèle</w:t>
      </w:r>
      <w:r w:rsidR="00911D1E" w:rsidRPr="549DC86F">
        <w:rPr>
          <w:rFonts w:ascii="Bodoni MT" w:hAnsi="Bodoni MT"/>
          <w:color w:val="615CAF" w:themeColor="accent1"/>
        </w:rPr>
        <w:t xml:space="preserve"> </w:t>
      </w:r>
      <w:r w:rsidR="005500DC" w:rsidRPr="549DC86F">
        <w:rPr>
          <w:rFonts w:ascii="Bodoni MT" w:hAnsi="Bodoni MT"/>
          <w:color w:val="615CAF" w:themeColor="accent1"/>
        </w:rPr>
        <w:t>que les entreprises bénéficient</w:t>
      </w:r>
      <w:r w:rsidR="000937A0" w:rsidRPr="549DC86F">
        <w:rPr>
          <w:rFonts w:ascii="Bodoni MT" w:hAnsi="Bodoni MT"/>
          <w:color w:val="615CAF" w:themeColor="accent1"/>
        </w:rPr>
        <w:t xml:space="preserve"> d’un niveau de confiance élevé de la part des Français</w:t>
      </w:r>
      <w:r w:rsidR="002818DD" w:rsidRPr="549DC86F">
        <w:rPr>
          <w:rFonts w:ascii="Bodoni MT" w:hAnsi="Bodoni MT"/>
          <w:color w:val="615CAF" w:themeColor="accent1"/>
        </w:rPr>
        <w:t xml:space="preserve">, alors que leur défiance envers les institutions politiques et syndicales s’accentue. </w:t>
      </w:r>
      <w:r w:rsidR="00313643">
        <w:rPr>
          <w:rFonts w:ascii="Bodoni MT" w:hAnsi="Bodoni MT"/>
          <w:color w:val="615CAF" w:themeColor="accent1"/>
        </w:rPr>
        <w:t xml:space="preserve">En effet, </w:t>
      </w:r>
      <w:r w:rsidR="007319F6">
        <w:rPr>
          <w:rFonts w:ascii="Bodoni MT" w:hAnsi="Bodoni MT"/>
          <w:color w:val="615CAF" w:themeColor="accent1"/>
        </w:rPr>
        <w:t>s</w:t>
      </w:r>
      <w:r w:rsidR="00313643" w:rsidRPr="00A035D3">
        <w:rPr>
          <w:rFonts w:ascii="Bodoni MT" w:hAnsi="Bodoni MT"/>
          <w:color w:val="615CAF" w:themeColor="accent1"/>
        </w:rPr>
        <w:t xml:space="preserve">euls 16 % des Français accordent leur confiance aux partis politiques, </w:t>
      </w:r>
      <w:r w:rsidR="002623C6">
        <w:rPr>
          <w:rFonts w:ascii="Bodoni MT" w:hAnsi="Bodoni MT"/>
          <w:color w:val="615CAF" w:themeColor="accent1"/>
        </w:rPr>
        <w:t xml:space="preserve">là où ils sont </w:t>
      </w:r>
      <w:r w:rsidR="00313643" w:rsidRPr="00A035D3">
        <w:rPr>
          <w:rFonts w:ascii="Bodoni MT" w:hAnsi="Bodoni MT"/>
          <w:color w:val="615CAF" w:themeColor="accent1"/>
        </w:rPr>
        <w:t xml:space="preserve">62 % </w:t>
      </w:r>
      <w:r w:rsidR="002623C6">
        <w:rPr>
          <w:rFonts w:ascii="Bodoni MT" w:hAnsi="Bodoni MT"/>
          <w:color w:val="615CAF" w:themeColor="accent1"/>
        </w:rPr>
        <w:t>à faire</w:t>
      </w:r>
      <w:r w:rsidR="00313643" w:rsidRPr="00A035D3">
        <w:rPr>
          <w:rFonts w:ascii="Bodoni MT" w:hAnsi="Bodoni MT"/>
          <w:color w:val="615CAF" w:themeColor="accent1"/>
        </w:rPr>
        <w:t xml:space="preserve"> confiance aux entreprises.</w:t>
      </w:r>
      <w:r w:rsidR="00313643">
        <w:rPr>
          <w:rFonts w:ascii="Bodoni MT" w:hAnsi="Bodoni MT"/>
          <w:color w:val="615CAF" w:themeColor="accent1"/>
        </w:rPr>
        <w:t xml:space="preserve"> </w:t>
      </w:r>
      <w:r w:rsidR="00966992" w:rsidRPr="549DC86F">
        <w:rPr>
          <w:rFonts w:ascii="Bodoni MT" w:hAnsi="Bodoni MT"/>
          <w:color w:val="615CAF" w:themeColor="accent1"/>
        </w:rPr>
        <w:t xml:space="preserve">Cette tendance contraste avec la dynamique observée </w:t>
      </w:r>
      <w:r w:rsidR="00F510C3" w:rsidRPr="549DC86F">
        <w:rPr>
          <w:rFonts w:ascii="Bodoni MT" w:hAnsi="Bodoni MT"/>
          <w:color w:val="615CAF" w:themeColor="accent1"/>
        </w:rPr>
        <w:t>dans plusieurs pays européens comme l’</w:t>
      </w:r>
      <w:r w:rsidR="00966992" w:rsidRPr="549DC86F">
        <w:rPr>
          <w:rFonts w:ascii="Bodoni MT" w:hAnsi="Bodoni MT"/>
          <w:color w:val="615CAF" w:themeColor="accent1"/>
        </w:rPr>
        <w:t xml:space="preserve">Allemagne, </w:t>
      </w:r>
      <w:r w:rsidR="00F510C3" w:rsidRPr="549DC86F">
        <w:rPr>
          <w:rFonts w:ascii="Bodoni MT" w:hAnsi="Bodoni MT"/>
          <w:color w:val="615CAF" w:themeColor="accent1"/>
        </w:rPr>
        <w:t>l’</w:t>
      </w:r>
      <w:r w:rsidR="00966992" w:rsidRPr="549DC86F">
        <w:rPr>
          <w:rFonts w:ascii="Bodoni MT" w:hAnsi="Bodoni MT"/>
          <w:color w:val="615CAF" w:themeColor="accent1"/>
        </w:rPr>
        <w:t xml:space="preserve">Italie et </w:t>
      </w:r>
      <w:r w:rsidR="00F510C3" w:rsidRPr="549DC86F">
        <w:rPr>
          <w:rFonts w:ascii="Bodoni MT" w:hAnsi="Bodoni MT"/>
          <w:color w:val="615CAF" w:themeColor="accent1"/>
        </w:rPr>
        <w:t>les</w:t>
      </w:r>
      <w:r w:rsidR="00966992" w:rsidRPr="549DC86F">
        <w:rPr>
          <w:rFonts w:ascii="Bodoni MT" w:hAnsi="Bodoni MT"/>
          <w:color w:val="615CAF" w:themeColor="accent1"/>
        </w:rPr>
        <w:t xml:space="preserve"> Pays-Bas, où la confiance envers les institutions et syndicats progresse. </w:t>
      </w:r>
    </w:p>
    <w:p w14:paraId="69141BE3" w14:textId="77777777" w:rsidR="00966992" w:rsidRDefault="00966992" w:rsidP="007C1550">
      <w:pPr>
        <w:pStyle w:val="paragraph"/>
        <w:spacing w:before="0" w:beforeAutospacing="0" w:after="0" w:afterAutospacing="0"/>
        <w:ind w:left="720"/>
        <w:jc w:val="both"/>
        <w:rPr>
          <w:rFonts w:ascii="Bodoni MT" w:hAnsi="Bodoni MT"/>
          <w:color w:val="615CAF" w:themeColor="accent1"/>
        </w:rPr>
      </w:pPr>
    </w:p>
    <w:p w14:paraId="29D9D90C" w14:textId="0B97CE33" w:rsidR="00663620" w:rsidRDefault="00966992" w:rsidP="00870BCC">
      <w:pPr>
        <w:pStyle w:val="paragraph"/>
        <w:numPr>
          <w:ilvl w:val="0"/>
          <w:numId w:val="31"/>
        </w:numPr>
        <w:spacing w:before="0" w:beforeAutospacing="0" w:after="0" w:afterAutospacing="0"/>
        <w:jc w:val="both"/>
        <w:rPr>
          <w:rFonts w:ascii="Bodoni MT" w:hAnsi="Bodoni MT"/>
          <w:color w:val="615CAF" w:themeColor="accent1"/>
        </w:rPr>
      </w:pPr>
      <w:r>
        <w:rPr>
          <w:rFonts w:ascii="Bodoni MT" w:hAnsi="Bodoni MT"/>
          <w:color w:val="615CAF" w:themeColor="accent1"/>
        </w:rPr>
        <w:t>Cette singularité française</w:t>
      </w:r>
      <w:r w:rsidR="008A7B30">
        <w:rPr>
          <w:rFonts w:ascii="Bodoni MT" w:hAnsi="Bodoni MT"/>
          <w:color w:val="615CAF" w:themeColor="accent1"/>
        </w:rPr>
        <w:t xml:space="preserve"> </w:t>
      </w:r>
      <w:r w:rsidR="00F502F6">
        <w:rPr>
          <w:rFonts w:ascii="Bodoni MT" w:hAnsi="Bodoni MT"/>
          <w:color w:val="615CAF" w:themeColor="accent1"/>
        </w:rPr>
        <w:t>positionne les entreprises</w:t>
      </w:r>
      <w:r w:rsidR="0032692C">
        <w:rPr>
          <w:rFonts w:ascii="Bodoni MT" w:hAnsi="Bodoni MT"/>
          <w:color w:val="615CAF" w:themeColor="accent1"/>
        </w:rPr>
        <w:t xml:space="preserve"> comme des acteurs </w:t>
      </w:r>
      <w:r w:rsidR="0048212F">
        <w:rPr>
          <w:rFonts w:ascii="Bodoni MT" w:hAnsi="Bodoni MT"/>
          <w:color w:val="615CAF" w:themeColor="accent1"/>
        </w:rPr>
        <w:t>stratégiques</w:t>
      </w:r>
      <w:r w:rsidR="005011CD">
        <w:rPr>
          <w:rFonts w:ascii="Bodoni MT" w:hAnsi="Bodoni MT"/>
          <w:color w:val="615CAF" w:themeColor="accent1"/>
        </w:rPr>
        <w:t xml:space="preserve"> et incontournables du débat public</w:t>
      </w:r>
      <w:r w:rsidR="0032692C">
        <w:rPr>
          <w:rFonts w:ascii="Bodoni MT" w:hAnsi="Bodoni MT"/>
          <w:color w:val="615CAF" w:themeColor="accent1"/>
        </w:rPr>
        <w:t>, capables de répondre aux attentes grand</w:t>
      </w:r>
      <w:r w:rsidR="0005395E">
        <w:rPr>
          <w:rFonts w:ascii="Bodoni MT" w:hAnsi="Bodoni MT"/>
          <w:color w:val="615CAF" w:themeColor="accent1"/>
        </w:rPr>
        <w:t>issantes des citoyens et d’impulser un changement positif</w:t>
      </w:r>
      <w:r w:rsidR="00870BCC">
        <w:rPr>
          <w:rFonts w:ascii="Bodoni MT" w:hAnsi="Bodoni MT"/>
          <w:color w:val="615CAF" w:themeColor="accent1"/>
        </w:rPr>
        <w:t> ; et ce notamment en matière de formation et d’innovation.</w:t>
      </w:r>
    </w:p>
    <w:p w14:paraId="066C9299" w14:textId="77777777" w:rsidR="2B331003" w:rsidRDefault="2B331003" w:rsidP="007C1550">
      <w:pPr>
        <w:pStyle w:val="paragraph"/>
        <w:spacing w:before="0" w:beforeAutospacing="0" w:after="0" w:afterAutospacing="0"/>
        <w:jc w:val="both"/>
        <w:rPr>
          <w:rFonts w:ascii="Bodoni MT" w:hAnsi="Bodoni MT"/>
          <w:color w:val="615CAF" w:themeColor="accent1"/>
        </w:rPr>
      </w:pPr>
    </w:p>
    <w:p w14:paraId="11C13722" w14:textId="77777777" w:rsidR="00C03549" w:rsidRDefault="00C03549" w:rsidP="2B331003">
      <w:pPr>
        <w:pStyle w:val="paragraph"/>
        <w:spacing w:before="0" w:beforeAutospacing="0" w:after="0" w:afterAutospacing="0"/>
        <w:jc w:val="both"/>
        <w:textAlignment w:val="baseline"/>
        <w:rPr>
          <w:rFonts w:ascii="Bodoni MT" w:hAnsi="Bodoni MT"/>
          <w:color w:val="615CAF" w:themeColor="accent1"/>
        </w:rPr>
      </w:pPr>
    </w:p>
    <w:p w14:paraId="7427F681" w14:textId="16A36B33" w:rsidR="241AFA8A" w:rsidRDefault="00194EC2" w:rsidP="00922BC6">
      <w:pPr>
        <w:pStyle w:val="paragraph"/>
        <w:spacing w:before="0" w:beforeAutospacing="0" w:after="0" w:afterAutospacing="0"/>
        <w:jc w:val="both"/>
        <w:rPr>
          <w:rFonts w:ascii="Sofia Pro Medium" w:eastAsia="Sofia Pro Medium" w:hAnsi="Sofia Pro Medium" w:cs="Sofia Pro Medium"/>
          <w:b/>
          <w:bCs/>
          <w:color w:val="080058"/>
          <w:sz w:val="20"/>
          <w:szCs w:val="20"/>
        </w:rPr>
      </w:pPr>
      <w:r>
        <w:rPr>
          <w:rFonts w:ascii="Sofia Pro Medium" w:eastAsia="Sofia Pro Medium" w:hAnsi="Sofia Pro Medium" w:cs="Sofia Pro Medium"/>
          <w:b/>
          <w:bCs/>
          <w:color w:val="080058"/>
          <w:sz w:val="20"/>
          <w:szCs w:val="20"/>
        </w:rPr>
        <w:t xml:space="preserve">L’Institut de l’Entreprise s’est associé au CEVIPOF dans le cadre de son baromètre annuel de la </w:t>
      </w:r>
      <w:proofErr w:type="gramStart"/>
      <w:r>
        <w:rPr>
          <w:rFonts w:ascii="Sofia Pro Medium" w:eastAsia="Sofia Pro Medium" w:hAnsi="Sofia Pro Medium" w:cs="Sofia Pro Medium"/>
          <w:b/>
          <w:bCs/>
          <w:color w:val="080058"/>
          <w:sz w:val="20"/>
          <w:szCs w:val="20"/>
        </w:rPr>
        <w:t>confiance</w:t>
      </w:r>
      <w:proofErr w:type="gramEnd"/>
      <w:r>
        <w:rPr>
          <w:rFonts w:ascii="Sofia Pro Medium" w:eastAsia="Sofia Pro Medium" w:hAnsi="Sofia Pro Medium" w:cs="Sofia Pro Medium"/>
          <w:b/>
          <w:bCs/>
          <w:color w:val="080058"/>
          <w:sz w:val="20"/>
          <w:szCs w:val="20"/>
        </w:rPr>
        <w:t xml:space="preserve"> en politique</w:t>
      </w:r>
      <w:r w:rsidR="00C23AAA">
        <w:rPr>
          <w:rFonts w:ascii="Sofia Pro Medium" w:eastAsia="Sofia Pro Medium" w:hAnsi="Sofia Pro Medium" w:cs="Sofia Pro Medium"/>
          <w:b/>
          <w:bCs/>
          <w:color w:val="080058"/>
          <w:sz w:val="20"/>
          <w:szCs w:val="20"/>
        </w:rPr>
        <w:t>, pour y étudier</w:t>
      </w:r>
      <w:r w:rsidR="00F33694">
        <w:rPr>
          <w:rFonts w:ascii="Sofia Pro Medium" w:eastAsia="Sofia Pro Medium" w:hAnsi="Sofia Pro Medium" w:cs="Sofia Pro Medium"/>
          <w:b/>
          <w:bCs/>
          <w:color w:val="080058"/>
          <w:sz w:val="20"/>
          <w:szCs w:val="20"/>
        </w:rPr>
        <w:t>, au sein d’un volet dédié de l’étude publié</w:t>
      </w:r>
      <w:r w:rsidR="002623C6">
        <w:rPr>
          <w:rFonts w:ascii="Sofia Pro Medium" w:eastAsia="Sofia Pro Medium" w:hAnsi="Sofia Pro Medium" w:cs="Sofia Pro Medium"/>
          <w:b/>
          <w:bCs/>
          <w:color w:val="080058"/>
          <w:sz w:val="20"/>
          <w:szCs w:val="20"/>
        </w:rPr>
        <w:t>e</w:t>
      </w:r>
      <w:r w:rsidR="00F33694">
        <w:rPr>
          <w:rFonts w:ascii="Sofia Pro Medium" w:eastAsia="Sofia Pro Medium" w:hAnsi="Sofia Pro Medium" w:cs="Sofia Pro Medium"/>
          <w:b/>
          <w:bCs/>
          <w:color w:val="080058"/>
          <w:sz w:val="20"/>
          <w:szCs w:val="20"/>
        </w:rPr>
        <w:t xml:space="preserve"> ce jour,</w:t>
      </w:r>
      <w:r w:rsidR="00C23AAA">
        <w:rPr>
          <w:rFonts w:ascii="Sofia Pro Medium" w:eastAsia="Sofia Pro Medium" w:hAnsi="Sofia Pro Medium" w:cs="Sofia Pro Medium"/>
          <w:b/>
          <w:bCs/>
          <w:color w:val="080058"/>
          <w:sz w:val="20"/>
          <w:szCs w:val="20"/>
        </w:rPr>
        <w:t xml:space="preserve"> la relation </w:t>
      </w:r>
      <w:r w:rsidR="00EB46FE">
        <w:rPr>
          <w:rFonts w:ascii="Sofia Pro Medium" w:eastAsia="Sofia Pro Medium" w:hAnsi="Sofia Pro Medium" w:cs="Sofia Pro Medium"/>
          <w:b/>
          <w:bCs/>
          <w:color w:val="080058"/>
          <w:sz w:val="20"/>
          <w:szCs w:val="20"/>
        </w:rPr>
        <w:t>des Français à</w:t>
      </w:r>
      <w:r w:rsidR="00C23AAA">
        <w:rPr>
          <w:rFonts w:ascii="Sofia Pro Medium" w:eastAsia="Sofia Pro Medium" w:hAnsi="Sofia Pro Medium" w:cs="Sofia Pro Medium"/>
          <w:b/>
          <w:bCs/>
          <w:color w:val="080058"/>
          <w:sz w:val="20"/>
          <w:szCs w:val="20"/>
        </w:rPr>
        <w:t xml:space="preserve"> l’entrep</w:t>
      </w:r>
      <w:r w:rsidR="00EB46FE">
        <w:rPr>
          <w:rFonts w:ascii="Sofia Pro Medium" w:eastAsia="Sofia Pro Medium" w:hAnsi="Sofia Pro Medium" w:cs="Sofia Pro Medium"/>
          <w:b/>
          <w:bCs/>
          <w:color w:val="080058"/>
          <w:sz w:val="20"/>
          <w:szCs w:val="20"/>
        </w:rPr>
        <w:t>rise</w:t>
      </w:r>
      <w:r>
        <w:rPr>
          <w:rFonts w:ascii="Sofia Pro Medium" w:eastAsia="Sofia Pro Medium" w:hAnsi="Sofia Pro Medium" w:cs="Sofia Pro Medium"/>
          <w:b/>
          <w:bCs/>
          <w:color w:val="080058"/>
          <w:sz w:val="20"/>
          <w:szCs w:val="20"/>
        </w:rPr>
        <w:t xml:space="preserve">. </w:t>
      </w:r>
      <w:r w:rsidR="00EB46FE">
        <w:rPr>
          <w:rFonts w:ascii="Sofia Pro Medium" w:eastAsia="Sofia Pro Medium" w:hAnsi="Sofia Pro Medium" w:cs="Sofia Pro Medium"/>
          <w:b/>
          <w:bCs/>
          <w:color w:val="080058"/>
          <w:sz w:val="20"/>
          <w:szCs w:val="20"/>
        </w:rPr>
        <w:t xml:space="preserve">Les résultats </w:t>
      </w:r>
      <w:r w:rsidR="007B7616">
        <w:rPr>
          <w:rFonts w:ascii="Sofia Pro Medium" w:eastAsia="Sofia Pro Medium" w:hAnsi="Sofia Pro Medium" w:cs="Sofia Pro Medium"/>
          <w:b/>
          <w:bCs/>
          <w:color w:val="080058"/>
          <w:sz w:val="20"/>
          <w:szCs w:val="20"/>
        </w:rPr>
        <w:t>pour la France</w:t>
      </w:r>
      <w:r w:rsidR="005A1A4E">
        <w:rPr>
          <w:rFonts w:ascii="Sofia Pro Medium" w:eastAsia="Sofia Pro Medium" w:hAnsi="Sofia Pro Medium" w:cs="Sofia Pro Medium"/>
          <w:b/>
          <w:bCs/>
          <w:color w:val="080058"/>
          <w:sz w:val="20"/>
          <w:szCs w:val="20"/>
        </w:rPr>
        <w:t xml:space="preserve"> sont mis</w:t>
      </w:r>
      <w:r w:rsidR="241AFA8A" w:rsidRPr="76A99EC5">
        <w:rPr>
          <w:rFonts w:ascii="Sofia Pro Medium" w:eastAsia="Sofia Pro Medium" w:hAnsi="Sofia Pro Medium" w:cs="Sofia Pro Medium"/>
          <w:b/>
          <w:bCs/>
          <w:color w:val="080058"/>
          <w:sz w:val="20"/>
          <w:szCs w:val="20"/>
        </w:rPr>
        <w:t xml:space="preserve"> en perspective </w:t>
      </w:r>
      <w:r w:rsidR="00D605C3">
        <w:rPr>
          <w:rFonts w:ascii="Sofia Pro Medium" w:eastAsia="Sofia Pro Medium" w:hAnsi="Sofia Pro Medium" w:cs="Sofia Pro Medium"/>
          <w:b/>
          <w:bCs/>
          <w:color w:val="080058"/>
          <w:sz w:val="20"/>
          <w:szCs w:val="20"/>
        </w:rPr>
        <w:t xml:space="preserve">avec </w:t>
      </w:r>
      <w:r w:rsidR="007238E5">
        <w:rPr>
          <w:rFonts w:ascii="Sofia Pro Medium" w:eastAsia="Sofia Pro Medium" w:hAnsi="Sofia Pro Medium" w:cs="Sofia Pro Medium"/>
          <w:b/>
          <w:bCs/>
          <w:color w:val="080058"/>
          <w:sz w:val="20"/>
          <w:szCs w:val="20"/>
        </w:rPr>
        <w:t>ceux</w:t>
      </w:r>
      <w:r w:rsidR="241AFA8A" w:rsidRPr="76A99EC5">
        <w:rPr>
          <w:rFonts w:ascii="Sofia Pro Medium" w:eastAsia="Sofia Pro Medium" w:hAnsi="Sofia Pro Medium" w:cs="Sofia Pro Medium"/>
          <w:b/>
          <w:bCs/>
          <w:color w:val="080058"/>
          <w:sz w:val="20"/>
          <w:szCs w:val="20"/>
        </w:rPr>
        <w:t xml:space="preserve"> </w:t>
      </w:r>
      <w:r w:rsidR="00D605C3">
        <w:rPr>
          <w:rFonts w:ascii="Sofia Pro Medium" w:eastAsia="Sofia Pro Medium" w:hAnsi="Sofia Pro Medium" w:cs="Sofia Pro Medium"/>
          <w:b/>
          <w:bCs/>
          <w:color w:val="080058"/>
          <w:sz w:val="20"/>
          <w:szCs w:val="20"/>
        </w:rPr>
        <w:t>de</w:t>
      </w:r>
      <w:r w:rsidR="241AFA8A" w:rsidRPr="76A99EC5">
        <w:rPr>
          <w:rFonts w:ascii="Sofia Pro Medium" w:eastAsia="Sofia Pro Medium" w:hAnsi="Sofia Pro Medium" w:cs="Sofia Pro Medium"/>
          <w:b/>
          <w:bCs/>
          <w:color w:val="080058"/>
          <w:sz w:val="20"/>
          <w:szCs w:val="20"/>
        </w:rPr>
        <w:t xml:space="preserve"> trois autres pays de l’Union européenne : l’Allemagne, l’Italie et les Pays-Bas. L’enquête</w:t>
      </w:r>
      <w:r w:rsidR="00D605C3">
        <w:rPr>
          <w:rFonts w:ascii="Sofia Pro Medium" w:eastAsia="Sofia Pro Medium" w:hAnsi="Sofia Pro Medium" w:cs="Sofia Pro Medium"/>
          <w:b/>
          <w:bCs/>
          <w:color w:val="080058"/>
          <w:sz w:val="20"/>
          <w:szCs w:val="20"/>
        </w:rPr>
        <w:t xml:space="preserve"> globale</w:t>
      </w:r>
      <w:r w:rsidR="241AFA8A" w:rsidRPr="76A99EC5">
        <w:rPr>
          <w:rFonts w:ascii="Sofia Pro Medium" w:eastAsia="Sofia Pro Medium" w:hAnsi="Sofia Pro Medium" w:cs="Sofia Pro Medium"/>
          <w:b/>
          <w:bCs/>
          <w:color w:val="080058"/>
          <w:sz w:val="20"/>
          <w:szCs w:val="20"/>
        </w:rPr>
        <w:t>, réalisée en janvier 2025, repose sur les réponses de 9 092 participants issus de ces quatre pays.</w:t>
      </w:r>
    </w:p>
    <w:p w14:paraId="60CED897" w14:textId="5C57817A" w:rsidR="007E60D2" w:rsidRDefault="007E60D2" w:rsidP="007B38A5">
      <w:pPr>
        <w:pStyle w:val="paragraph"/>
        <w:spacing w:before="0" w:beforeAutospacing="0" w:after="0" w:afterAutospacing="0"/>
        <w:jc w:val="both"/>
        <w:rPr>
          <w:rFonts w:ascii="Sofia Pro Medium" w:eastAsia="Sofia Pro Medium" w:hAnsi="Sofia Pro Medium" w:cs="Sofia Pro Medium"/>
          <w:b/>
          <w:bCs/>
          <w:color w:val="080058"/>
          <w:sz w:val="20"/>
          <w:szCs w:val="20"/>
        </w:rPr>
      </w:pPr>
    </w:p>
    <w:p w14:paraId="63B0477E" w14:textId="77777777" w:rsidR="00922BC6" w:rsidRDefault="00922BC6" w:rsidP="00922BC6">
      <w:pPr>
        <w:pStyle w:val="paragraph"/>
        <w:spacing w:before="0" w:beforeAutospacing="0" w:after="0" w:afterAutospacing="0"/>
        <w:jc w:val="both"/>
        <w:rPr>
          <w:rFonts w:ascii="Sofia Pro Medium" w:eastAsia="Sofia Pro Medium" w:hAnsi="Sofia Pro Medium" w:cs="Sofia Pro Medium"/>
          <w:b/>
          <w:bCs/>
          <w:color w:val="080058"/>
          <w:sz w:val="20"/>
          <w:szCs w:val="20"/>
        </w:rPr>
      </w:pPr>
    </w:p>
    <w:p w14:paraId="2CE1AB4A" w14:textId="41A351B9" w:rsidR="0AFBDC4C" w:rsidRDefault="171F7A0A" w:rsidP="00922BC6">
      <w:pPr>
        <w:pStyle w:val="paragraph"/>
        <w:spacing w:before="0" w:beforeAutospacing="0" w:after="0" w:afterAutospacing="0"/>
        <w:jc w:val="both"/>
        <w:rPr>
          <w:rStyle w:val="eop"/>
          <w:rFonts w:ascii="Sofia Pro" w:hAnsi="Sofia Pro" w:cs="Segoe UI"/>
          <w:b/>
          <w:bCs/>
          <w:color w:val="080058"/>
        </w:rPr>
      </w:pPr>
      <w:r w:rsidRPr="76A99EC5">
        <w:rPr>
          <w:rStyle w:val="eop"/>
          <w:rFonts w:ascii="Sofia Pro" w:hAnsi="Sofia Pro" w:cs="Segoe UI"/>
          <w:b/>
          <w:bCs/>
          <w:color w:val="080058"/>
          <w:sz w:val="22"/>
          <w:szCs w:val="22"/>
        </w:rPr>
        <w:t xml:space="preserve">Une place nouvelle </w:t>
      </w:r>
      <w:r w:rsidR="00A80031">
        <w:rPr>
          <w:rStyle w:val="eop"/>
          <w:rFonts w:ascii="Sofia Pro" w:hAnsi="Sofia Pro" w:cs="Segoe UI"/>
          <w:b/>
          <w:bCs/>
          <w:color w:val="080058"/>
          <w:sz w:val="22"/>
          <w:szCs w:val="22"/>
        </w:rPr>
        <w:t>et stratégique</w:t>
      </w:r>
      <w:r w:rsidRPr="76A99EC5">
        <w:rPr>
          <w:rStyle w:val="eop"/>
          <w:rFonts w:ascii="Sofia Pro" w:hAnsi="Sofia Pro" w:cs="Segoe UI"/>
          <w:b/>
          <w:bCs/>
          <w:color w:val="080058"/>
          <w:sz w:val="22"/>
          <w:szCs w:val="22"/>
        </w:rPr>
        <w:t xml:space="preserve"> pour l’entreprise face à une méfiance généralisée</w:t>
      </w:r>
    </w:p>
    <w:p w14:paraId="5232EC67" w14:textId="12C09298" w:rsidR="34287677" w:rsidRDefault="34287677" w:rsidP="00922BC6">
      <w:pPr>
        <w:pStyle w:val="paragraph"/>
        <w:spacing w:before="0" w:beforeAutospacing="0" w:after="0" w:afterAutospacing="0"/>
        <w:jc w:val="both"/>
        <w:rPr>
          <w:rStyle w:val="eop"/>
          <w:rFonts w:ascii="Sofia Pro" w:hAnsi="Sofia Pro" w:cs="Segoe UI"/>
          <w:color w:val="080058"/>
          <w:sz w:val="20"/>
          <w:szCs w:val="20"/>
        </w:rPr>
      </w:pPr>
    </w:p>
    <w:p w14:paraId="33866482" w14:textId="2D2B0522" w:rsidR="05457A2F" w:rsidRDefault="05457A2F" w:rsidP="00922BC6">
      <w:pPr>
        <w:pStyle w:val="paragraph"/>
        <w:spacing w:before="0" w:beforeAutospacing="0" w:after="0" w:afterAutospacing="0"/>
        <w:jc w:val="both"/>
        <w:rPr>
          <w:rStyle w:val="eop"/>
          <w:rFonts w:ascii="Sofia Pro" w:hAnsi="Sofia Pro" w:cs="Segoe UI"/>
          <w:color w:val="080058"/>
          <w:sz w:val="20"/>
          <w:szCs w:val="20"/>
        </w:rPr>
      </w:pPr>
      <w:r w:rsidRPr="76A99EC5">
        <w:rPr>
          <w:rStyle w:val="eop"/>
          <w:rFonts w:ascii="Sofia Pro" w:hAnsi="Sofia Pro" w:cs="Segoe UI"/>
          <w:color w:val="080058"/>
          <w:sz w:val="20"/>
          <w:szCs w:val="20"/>
        </w:rPr>
        <w:t>La confiance des Français envers les institutions politiques et syndicales continue de s’éroder. Seuls 16 % des citoyens accordent aujourd’hui leur confiance aux partis politiques</w:t>
      </w:r>
      <w:r w:rsidR="00E047BB">
        <w:rPr>
          <w:rStyle w:val="eop"/>
          <w:rFonts w:ascii="Sofia Pro" w:hAnsi="Sofia Pro" w:cs="Segoe UI"/>
          <w:color w:val="080058"/>
          <w:sz w:val="20"/>
          <w:szCs w:val="20"/>
        </w:rPr>
        <w:t xml:space="preserve"> (-</w:t>
      </w:r>
      <w:r w:rsidRPr="76A99EC5">
        <w:rPr>
          <w:rStyle w:val="eop"/>
          <w:rFonts w:ascii="Sofia Pro" w:hAnsi="Sofia Pro" w:cs="Segoe UI"/>
          <w:color w:val="080058"/>
          <w:sz w:val="20"/>
          <w:szCs w:val="20"/>
        </w:rPr>
        <w:t>4 points</w:t>
      </w:r>
      <w:r w:rsidR="00E047BB">
        <w:rPr>
          <w:rStyle w:val="eop"/>
          <w:rFonts w:ascii="Sofia Pro" w:hAnsi="Sofia Pro" w:cs="Segoe UI"/>
          <w:color w:val="080058"/>
          <w:sz w:val="20"/>
          <w:szCs w:val="20"/>
        </w:rPr>
        <w:t xml:space="preserve"> en un an)</w:t>
      </w:r>
      <w:r w:rsidR="000D61F4">
        <w:rPr>
          <w:rStyle w:val="eop"/>
          <w:rFonts w:ascii="Sofia Pro" w:hAnsi="Sofia Pro" w:cs="Segoe UI"/>
          <w:color w:val="080058"/>
          <w:sz w:val="20"/>
          <w:szCs w:val="20"/>
        </w:rPr>
        <w:t xml:space="preserve">, contre </w:t>
      </w:r>
      <w:r w:rsidR="00AB0E12">
        <w:rPr>
          <w:rStyle w:val="eop"/>
          <w:rFonts w:ascii="Sofia Pro" w:hAnsi="Sofia Pro" w:cs="Segoe UI"/>
          <w:color w:val="080058"/>
          <w:sz w:val="20"/>
          <w:szCs w:val="20"/>
        </w:rPr>
        <w:t xml:space="preserve">36 % des Italiens, </w:t>
      </w:r>
      <w:r w:rsidR="000D61F4">
        <w:rPr>
          <w:rStyle w:val="eop"/>
          <w:rFonts w:ascii="Sofia Pro" w:hAnsi="Sofia Pro" w:cs="Segoe UI"/>
          <w:color w:val="080058"/>
          <w:sz w:val="20"/>
          <w:szCs w:val="20"/>
        </w:rPr>
        <w:t>34</w:t>
      </w:r>
      <w:r w:rsidR="00AB0E12">
        <w:rPr>
          <w:rStyle w:val="eop"/>
          <w:rFonts w:ascii="Sofia Pro" w:hAnsi="Sofia Pro" w:cs="Segoe UI"/>
          <w:color w:val="080058"/>
          <w:sz w:val="20"/>
          <w:szCs w:val="20"/>
        </w:rPr>
        <w:t xml:space="preserve"> </w:t>
      </w:r>
      <w:r w:rsidR="000D61F4">
        <w:rPr>
          <w:rStyle w:val="eop"/>
          <w:rFonts w:ascii="Sofia Pro" w:hAnsi="Sofia Pro" w:cs="Segoe UI"/>
          <w:color w:val="080058"/>
          <w:sz w:val="20"/>
          <w:szCs w:val="20"/>
        </w:rPr>
        <w:t xml:space="preserve">% des </w:t>
      </w:r>
      <w:r w:rsidR="00D82265">
        <w:rPr>
          <w:rStyle w:val="eop"/>
          <w:rFonts w:ascii="Sofia Pro" w:hAnsi="Sofia Pro" w:cs="Segoe UI"/>
          <w:color w:val="080058"/>
          <w:sz w:val="20"/>
          <w:szCs w:val="20"/>
        </w:rPr>
        <w:t xml:space="preserve">Allemands </w:t>
      </w:r>
      <w:r w:rsidR="00AB0E12">
        <w:rPr>
          <w:rStyle w:val="eop"/>
          <w:rFonts w:ascii="Sofia Pro" w:hAnsi="Sofia Pro" w:cs="Segoe UI"/>
          <w:color w:val="080058"/>
          <w:sz w:val="20"/>
          <w:szCs w:val="20"/>
        </w:rPr>
        <w:t>et 23</w:t>
      </w:r>
      <w:r w:rsidR="006835CF">
        <w:rPr>
          <w:rStyle w:val="eop"/>
          <w:rFonts w:ascii="Sofia Pro" w:hAnsi="Sofia Pro" w:cs="Segoe UI"/>
          <w:color w:val="080058"/>
          <w:sz w:val="20"/>
          <w:szCs w:val="20"/>
        </w:rPr>
        <w:t xml:space="preserve"> </w:t>
      </w:r>
      <w:r w:rsidR="00AB0E12">
        <w:rPr>
          <w:rStyle w:val="eop"/>
          <w:rFonts w:ascii="Sofia Pro" w:hAnsi="Sofia Pro" w:cs="Segoe UI"/>
          <w:color w:val="080058"/>
          <w:sz w:val="20"/>
          <w:szCs w:val="20"/>
        </w:rPr>
        <w:t xml:space="preserve">% des </w:t>
      </w:r>
      <w:r w:rsidR="00C92E61" w:rsidRPr="00C92E61">
        <w:rPr>
          <w:rStyle w:val="eop"/>
          <w:rFonts w:ascii="Sofia Pro" w:hAnsi="Sofia Pro" w:cs="Segoe UI"/>
          <w:color w:val="080058"/>
          <w:sz w:val="20"/>
          <w:szCs w:val="20"/>
        </w:rPr>
        <w:t>Néerlandais</w:t>
      </w:r>
      <w:r w:rsidRPr="76A99EC5">
        <w:rPr>
          <w:rStyle w:val="eop"/>
          <w:rFonts w:ascii="Sofia Pro" w:hAnsi="Sofia Pro" w:cs="Segoe UI"/>
          <w:color w:val="080058"/>
          <w:sz w:val="20"/>
          <w:szCs w:val="20"/>
        </w:rPr>
        <w:t xml:space="preserve">. </w:t>
      </w:r>
      <w:r w:rsidR="001F6D59" w:rsidRPr="001F6D59">
        <w:rPr>
          <w:rStyle w:val="eop"/>
          <w:rFonts w:ascii="Sofia Pro" w:hAnsi="Sofia Pro" w:cs="Segoe UI"/>
          <w:color w:val="080058"/>
          <w:sz w:val="20"/>
          <w:szCs w:val="20"/>
        </w:rPr>
        <w:t xml:space="preserve">De même, la confiance dans les syndicats recule de </w:t>
      </w:r>
      <w:r w:rsidR="002539D4">
        <w:rPr>
          <w:rStyle w:val="eop"/>
          <w:rFonts w:ascii="Sofia Pro" w:hAnsi="Sofia Pro" w:cs="Segoe UI"/>
          <w:color w:val="080058"/>
          <w:sz w:val="20"/>
          <w:szCs w:val="20"/>
        </w:rPr>
        <w:t xml:space="preserve">3 points </w:t>
      </w:r>
      <w:r w:rsidR="007C3C75">
        <w:rPr>
          <w:rStyle w:val="eop"/>
          <w:rFonts w:ascii="Sofia Pro" w:hAnsi="Sofia Pro" w:cs="Segoe UI"/>
          <w:color w:val="080058"/>
          <w:sz w:val="20"/>
          <w:szCs w:val="20"/>
        </w:rPr>
        <w:t>en Fran</w:t>
      </w:r>
      <w:r w:rsidR="00640E17">
        <w:rPr>
          <w:rStyle w:val="eop"/>
          <w:rFonts w:ascii="Sofia Pro" w:hAnsi="Sofia Pro" w:cs="Segoe UI"/>
          <w:color w:val="080058"/>
          <w:sz w:val="20"/>
          <w:szCs w:val="20"/>
        </w:rPr>
        <w:t>c</w:t>
      </w:r>
      <w:r w:rsidR="007C3C75">
        <w:rPr>
          <w:rStyle w:val="eop"/>
          <w:rFonts w:ascii="Sofia Pro" w:hAnsi="Sofia Pro" w:cs="Segoe UI"/>
          <w:color w:val="080058"/>
          <w:sz w:val="20"/>
          <w:szCs w:val="20"/>
        </w:rPr>
        <w:t xml:space="preserve">e </w:t>
      </w:r>
      <w:r w:rsidR="002539D4">
        <w:rPr>
          <w:rStyle w:val="eop"/>
          <w:rFonts w:ascii="Sofia Pro" w:hAnsi="Sofia Pro" w:cs="Segoe UI"/>
          <w:color w:val="080058"/>
          <w:sz w:val="20"/>
          <w:szCs w:val="20"/>
        </w:rPr>
        <w:t>(</w:t>
      </w:r>
      <w:r w:rsidRPr="76A99EC5">
        <w:rPr>
          <w:rStyle w:val="eop"/>
          <w:rFonts w:ascii="Sofia Pro" w:hAnsi="Sofia Pro" w:cs="Segoe UI"/>
          <w:color w:val="080058"/>
          <w:sz w:val="20"/>
          <w:szCs w:val="20"/>
        </w:rPr>
        <w:t>37 %</w:t>
      </w:r>
      <w:r w:rsidR="002539D4">
        <w:rPr>
          <w:rStyle w:val="eop"/>
          <w:rFonts w:ascii="Sofia Pro" w:hAnsi="Sofia Pro" w:cs="Segoe UI"/>
          <w:color w:val="080058"/>
          <w:sz w:val="20"/>
          <w:szCs w:val="20"/>
        </w:rPr>
        <w:t>)</w:t>
      </w:r>
      <w:r w:rsidR="001F6D59" w:rsidRPr="001F6D59">
        <w:rPr>
          <w:rStyle w:val="eop"/>
          <w:rFonts w:ascii="Sofia Pro" w:hAnsi="Sofia Pro" w:cs="Segoe UI"/>
          <w:color w:val="080058"/>
          <w:sz w:val="20"/>
          <w:szCs w:val="20"/>
        </w:rPr>
        <w:t xml:space="preserve"> </w:t>
      </w:r>
      <w:r w:rsidR="007C3C75">
        <w:rPr>
          <w:rStyle w:val="eop"/>
          <w:rFonts w:ascii="Sofia Pro" w:hAnsi="Sofia Pro" w:cs="Segoe UI"/>
          <w:color w:val="080058"/>
          <w:sz w:val="20"/>
          <w:szCs w:val="20"/>
        </w:rPr>
        <w:t>alors qu’elle reste stable dans les autres pays européens étudiés</w:t>
      </w:r>
      <w:r w:rsidRPr="76A99EC5">
        <w:rPr>
          <w:rStyle w:val="eop"/>
          <w:rFonts w:ascii="Sofia Pro" w:hAnsi="Sofia Pro" w:cs="Segoe UI"/>
          <w:color w:val="080058"/>
          <w:sz w:val="20"/>
          <w:szCs w:val="20"/>
        </w:rPr>
        <w:t xml:space="preserve">. </w:t>
      </w:r>
      <w:r w:rsidRPr="76A99EC5">
        <w:rPr>
          <w:rStyle w:val="eop"/>
          <w:rFonts w:ascii="Sofia Pro" w:hAnsi="Sofia Pro" w:cs="Segoe UI"/>
          <w:b/>
          <w:bCs/>
          <w:color w:val="080058"/>
          <w:sz w:val="20"/>
          <w:szCs w:val="20"/>
        </w:rPr>
        <w:t>Cette défiance généralisée s</w:t>
      </w:r>
      <w:r w:rsidR="2D75764F" w:rsidRPr="76A99EC5">
        <w:rPr>
          <w:rStyle w:val="eop"/>
          <w:rFonts w:ascii="Sofia Pro" w:hAnsi="Sofia Pro" w:cs="Segoe UI"/>
          <w:b/>
          <w:bCs/>
          <w:color w:val="080058"/>
          <w:sz w:val="20"/>
          <w:szCs w:val="20"/>
        </w:rPr>
        <w:t xml:space="preserve">'associe à </w:t>
      </w:r>
      <w:r w:rsidRPr="76A99EC5">
        <w:rPr>
          <w:rStyle w:val="eop"/>
          <w:rFonts w:ascii="Sofia Pro" w:hAnsi="Sofia Pro" w:cs="Segoe UI"/>
          <w:b/>
          <w:bCs/>
          <w:color w:val="080058"/>
          <w:sz w:val="20"/>
          <w:szCs w:val="20"/>
        </w:rPr>
        <w:t xml:space="preserve">un </w:t>
      </w:r>
      <w:r w:rsidR="242BAECB" w:rsidRPr="76A99EC5">
        <w:rPr>
          <w:rStyle w:val="eop"/>
          <w:rFonts w:ascii="Sofia Pro" w:hAnsi="Sofia Pro" w:cs="Segoe UI"/>
          <w:b/>
          <w:bCs/>
          <w:color w:val="080058"/>
          <w:sz w:val="20"/>
          <w:szCs w:val="20"/>
        </w:rPr>
        <w:t xml:space="preserve">déclin du </w:t>
      </w:r>
      <w:r w:rsidR="22449BD2" w:rsidRPr="76A99EC5">
        <w:rPr>
          <w:rStyle w:val="eop"/>
          <w:rFonts w:ascii="Sofia Pro" w:hAnsi="Sofia Pro" w:cs="Segoe UI"/>
          <w:b/>
          <w:bCs/>
          <w:color w:val="080058"/>
          <w:sz w:val="20"/>
          <w:szCs w:val="20"/>
        </w:rPr>
        <w:t xml:space="preserve">sentiment de </w:t>
      </w:r>
      <w:r w:rsidR="242BAECB" w:rsidRPr="76A99EC5">
        <w:rPr>
          <w:rStyle w:val="eop"/>
          <w:rFonts w:ascii="Sofia Pro" w:hAnsi="Sofia Pro" w:cs="Segoe UI"/>
          <w:b/>
          <w:bCs/>
          <w:color w:val="080058"/>
          <w:sz w:val="20"/>
          <w:szCs w:val="20"/>
        </w:rPr>
        <w:t>bien-être</w:t>
      </w:r>
      <w:r w:rsidR="00C04591">
        <w:rPr>
          <w:rStyle w:val="eop"/>
          <w:rFonts w:ascii="Sofia Pro" w:hAnsi="Sofia Pro" w:cs="Segoe UI"/>
          <w:color w:val="080058"/>
          <w:sz w:val="20"/>
          <w:szCs w:val="20"/>
        </w:rPr>
        <w:t> :</w:t>
      </w:r>
      <w:r w:rsidR="242BAECB" w:rsidRPr="76A99EC5">
        <w:rPr>
          <w:rStyle w:val="eop"/>
          <w:rFonts w:ascii="Sofia Pro" w:hAnsi="Sofia Pro" w:cs="Segoe UI"/>
          <w:color w:val="080058"/>
          <w:sz w:val="20"/>
          <w:szCs w:val="20"/>
        </w:rPr>
        <w:t xml:space="preserve"> </w:t>
      </w:r>
      <w:r w:rsidRPr="76A99EC5">
        <w:rPr>
          <w:rStyle w:val="eop"/>
          <w:rFonts w:ascii="Sofia Pro" w:hAnsi="Sofia Pro" w:cs="Segoe UI"/>
          <w:color w:val="080058"/>
          <w:sz w:val="20"/>
          <w:szCs w:val="20"/>
        </w:rPr>
        <w:t>45 % des Français déclarent être en état de méfiance, tandis que seulement 15 % estiment être en situation de bien-être.</w:t>
      </w:r>
    </w:p>
    <w:p w14:paraId="6BF77641" w14:textId="175AF28B" w:rsidR="05457A2F" w:rsidRDefault="05457A2F" w:rsidP="00922BC6">
      <w:pPr>
        <w:pStyle w:val="paragraph"/>
        <w:spacing w:before="0" w:beforeAutospacing="0" w:after="0" w:afterAutospacing="0"/>
        <w:jc w:val="both"/>
      </w:pPr>
      <w:r w:rsidRPr="76A99EC5">
        <w:rPr>
          <w:rStyle w:val="eop"/>
          <w:rFonts w:ascii="Sofia Pro" w:hAnsi="Sofia Pro" w:cs="Segoe UI"/>
          <w:color w:val="080058"/>
          <w:sz w:val="20"/>
          <w:szCs w:val="20"/>
        </w:rPr>
        <w:t xml:space="preserve"> </w:t>
      </w:r>
    </w:p>
    <w:p w14:paraId="2A67A770" w14:textId="532F396D" w:rsidR="05457A2F" w:rsidRDefault="05457A2F" w:rsidP="00922BC6">
      <w:pPr>
        <w:pStyle w:val="paragraph"/>
        <w:spacing w:before="0" w:beforeAutospacing="0" w:after="0" w:afterAutospacing="0"/>
        <w:jc w:val="both"/>
      </w:pPr>
      <w:r w:rsidRPr="76A99EC5">
        <w:rPr>
          <w:rStyle w:val="eop"/>
          <w:rFonts w:ascii="Sofia Pro" w:hAnsi="Sofia Pro" w:cs="Segoe UI"/>
          <w:color w:val="080058"/>
          <w:sz w:val="20"/>
          <w:szCs w:val="20"/>
        </w:rPr>
        <w:t xml:space="preserve">Face à cette crise de confiance, </w:t>
      </w:r>
      <w:r w:rsidRPr="76A99EC5">
        <w:rPr>
          <w:rStyle w:val="eop"/>
          <w:rFonts w:ascii="Sofia Pro" w:hAnsi="Sofia Pro" w:cs="Segoe UI"/>
          <w:b/>
          <w:bCs/>
          <w:color w:val="080058"/>
          <w:sz w:val="20"/>
          <w:szCs w:val="20"/>
        </w:rPr>
        <w:t xml:space="preserve">les entreprises </w:t>
      </w:r>
      <w:r w:rsidR="00BA0DFE">
        <w:rPr>
          <w:rStyle w:val="eop"/>
          <w:rFonts w:ascii="Sofia Pro" w:hAnsi="Sofia Pro" w:cs="Segoe UI"/>
          <w:b/>
          <w:bCs/>
          <w:color w:val="080058"/>
          <w:sz w:val="20"/>
          <w:szCs w:val="20"/>
        </w:rPr>
        <w:t>restent</w:t>
      </w:r>
      <w:r w:rsidRPr="76A99EC5">
        <w:rPr>
          <w:rStyle w:val="eop"/>
          <w:rFonts w:ascii="Sofia Pro" w:hAnsi="Sofia Pro" w:cs="Segoe UI"/>
          <w:b/>
          <w:bCs/>
          <w:color w:val="080058"/>
          <w:sz w:val="20"/>
          <w:szCs w:val="20"/>
        </w:rPr>
        <w:t xml:space="preserve"> des repères solides</w:t>
      </w:r>
      <w:r>
        <w:rPr>
          <w:rStyle w:val="eop"/>
          <w:rFonts w:ascii="Sofia Pro" w:hAnsi="Sofia Pro" w:cs="Segoe UI"/>
          <w:b/>
          <w:color w:val="080058"/>
          <w:sz w:val="20"/>
          <w:szCs w:val="20"/>
        </w:rPr>
        <w:t xml:space="preserve">. </w:t>
      </w:r>
      <w:r w:rsidR="00BA0DFE">
        <w:rPr>
          <w:rStyle w:val="eop"/>
          <w:rFonts w:ascii="Sofia Pro" w:hAnsi="Sofia Pro" w:cs="Segoe UI"/>
          <w:b/>
          <w:bCs/>
          <w:color w:val="080058"/>
          <w:sz w:val="20"/>
          <w:szCs w:val="20"/>
        </w:rPr>
        <w:t>Les</w:t>
      </w:r>
      <w:r w:rsidR="00525C88">
        <w:rPr>
          <w:rStyle w:val="eop"/>
          <w:rFonts w:ascii="Sofia Pro" w:hAnsi="Sofia Pro" w:cs="Segoe UI"/>
          <w:b/>
          <w:bCs/>
          <w:color w:val="080058"/>
          <w:sz w:val="20"/>
          <w:szCs w:val="20"/>
        </w:rPr>
        <w:t xml:space="preserve"> PME</w:t>
      </w:r>
      <w:r w:rsidR="00BA0DFE">
        <w:rPr>
          <w:rStyle w:val="eop"/>
          <w:rFonts w:ascii="Sofia Pro" w:hAnsi="Sofia Pro" w:cs="Segoe UI"/>
          <w:b/>
          <w:bCs/>
          <w:color w:val="080058"/>
          <w:sz w:val="20"/>
          <w:szCs w:val="20"/>
        </w:rPr>
        <w:t>, avec 7</w:t>
      </w:r>
      <w:r w:rsidR="00525C88">
        <w:rPr>
          <w:rStyle w:val="eop"/>
          <w:rFonts w:ascii="Sofia Pro" w:hAnsi="Sofia Pro" w:cs="Segoe UI"/>
          <w:b/>
          <w:bCs/>
          <w:color w:val="080058"/>
          <w:sz w:val="20"/>
          <w:szCs w:val="20"/>
        </w:rPr>
        <w:t>6</w:t>
      </w:r>
      <w:r w:rsidR="007429D5">
        <w:rPr>
          <w:rStyle w:val="eop"/>
          <w:rFonts w:ascii="Sofia Pro" w:hAnsi="Sofia Pro" w:cs="Segoe UI"/>
          <w:b/>
          <w:bCs/>
          <w:color w:val="080058"/>
          <w:sz w:val="20"/>
          <w:szCs w:val="20"/>
        </w:rPr>
        <w:t xml:space="preserve"> </w:t>
      </w:r>
      <w:r w:rsidR="00525C88">
        <w:rPr>
          <w:rStyle w:val="eop"/>
          <w:rFonts w:ascii="Sofia Pro" w:hAnsi="Sofia Pro" w:cs="Segoe UI"/>
          <w:b/>
          <w:bCs/>
          <w:color w:val="080058"/>
          <w:sz w:val="20"/>
          <w:szCs w:val="20"/>
        </w:rPr>
        <w:t>%</w:t>
      </w:r>
      <w:r w:rsidR="00BA0DFE">
        <w:rPr>
          <w:rStyle w:val="eop"/>
          <w:rFonts w:ascii="Sofia Pro" w:hAnsi="Sofia Pro" w:cs="Segoe UI"/>
          <w:b/>
          <w:bCs/>
          <w:color w:val="080058"/>
          <w:sz w:val="20"/>
          <w:szCs w:val="20"/>
        </w:rPr>
        <w:t xml:space="preserve"> de confiance</w:t>
      </w:r>
      <w:r w:rsidR="002D76CE">
        <w:rPr>
          <w:rStyle w:val="eop"/>
          <w:rFonts w:ascii="Sofia Pro" w:hAnsi="Sofia Pro" w:cs="Segoe UI"/>
          <w:b/>
          <w:bCs/>
          <w:color w:val="080058"/>
          <w:sz w:val="20"/>
          <w:szCs w:val="20"/>
        </w:rPr>
        <w:t>,</w:t>
      </w:r>
      <w:r w:rsidR="006241FB">
        <w:rPr>
          <w:rStyle w:val="eop"/>
          <w:rFonts w:ascii="Sofia Pro" w:hAnsi="Sofia Pro" w:cs="Segoe UI"/>
          <w:b/>
          <w:color w:val="080058"/>
          <w:sz w:val="20"/>
          <w:szCs w:val="20"/>
        </w:rPr>
        <w:t xml:space="preserve"> se </w:t>
      </w:r>
      <w:r w:rsidR="00BA0DFE">
        <w:rPr>
          <w:rStyle w:val="eop"/>
          <w:rFonts w:ascii="Sofia Pro" w:hAnsi="Sofia Pro" w:cs="Segoe UI"/>
          <w:b/>
          <w:bCs/>
          <w:color w:val="080058"/>
          <w:sz w:val="20"/>
          <w:szCs w:val="20"/>
        </w:rPr>
        <w:t>classent sur le podium des</w:t>
      </w:r>
      <w:r>
        <w:rPr>
          <w:rStyle w:val="eop"/>
          <w:rFonts w:ascii="Sofia Pro" w:hAnsi="Sofia Pro" w:cs="Segoe UI"/>
          <w:b/>
          <w:color w:val="080058"/>
          <w:sz w:val="20"/>
          <w:szCs w:val="20"/>
        </w:rPr>
        <w:t xml:space="preserve"> institutions les plus fiables</w:t>
      </w:r>
      <w:r w:rsidRPr="76A99EC5">
        <w:rPr>
          <w:rStyle w:val="eop"/>
          <w:rFonts w:ascii="Sofia Pro" w:hAnsi="Sofia Pro" w:cs="Segoe UI"/>
          <w:color w:val="080058"/>
          <w:sz w:val="20"/>
          <w:szCs w:val="20"/>
        </w:rPr>
        <w:t>, derrière les artisans et la science</w:t>
      </w:r>
      <w:r w:rsidR="00525C88" w:rsidRPr="000603A7">
        <w:rPr>
          <w:rStyle w:val="eop"/>
          <w:rFonts w:ascii="Sofia Pro" w:hAnsi="Sofia Pro" w:cs="Segoe UI"/>
          <w:color w:val="080058"/>
          <w:sz w:val="20"/>
          <w:szCs w:val="20"/>
        </w:rPr>
        <w:t xml:space="preserve">. </w:t>
      </w:r>
      <w:r w:rsidR="00B45CC9" w:rsidRPr="000603A7">
        <w:rPr>
          <w:rStyle w:val="eop"/>
          <w:rFonts w:ascii="Sofia Pro" w:hAnsi="Sofia Pro" w:cs="Segoe UI"/>
          <w:color w:val="080058"/>
          <w:sz w:val="20"/>
          <w:szCs w:val="20"/>
        </w:rPr>
        <w:t xml:space="preserve"> </w:t>
      </w:r>
      <w:r w:rsidR="000A77AB" w:rsidRPr="002623C6">
        <w:rPr>
          <w:rStyle w:val="eop"/>
          <w:rFonts w:ascii="Sofia Pro" w:hAnsi="Sofia Pro" w:cs="Segoe UI"/>
          <w:b/>
          <w:bCs/>
          <w:color w:val="080058"/>
          <w:sz w:val="20"/>
          <w:szCs w:val="20"/>
        </w:rPr>
        <w:t xml:space="preserve">Avec </w:t>
      </w:r>
      <w:r w:rsidR="002623C6" w:rsidRPr="002623C6">
        <w:rPr>
          <w:rStyle w:val="eop"/>
          <w:rFonts w:ascii="Sofia Pro" w:hAnsi="Sofia Pro" w:cs="Segoe UI"/>
          <w:b/>
          <w:bCs/>
          <w:color w:val="080058"/>
          <w:sz w:val="20"/>
          <w:szCs w:val="20"/>
        </w:rPr>
        <w:t>62</w:t>
      </w:r>
      <w:r w:rsidR="000A77AB" w:rsidRPr="002623C6">
        <w:rPr>
          <w:rStyle w:val="eop"/>
          <w:rFonts w:ascii="Sofia Pro" w:hAnsi="Sofia Pro" w:cs="Segoe UI"/>
          <w:b/>
          <w:bCs/>
          <w:color w:val="080058"/>
          <w:sz w:val="20"/>
          <w:szCs w:val="20"/>
        </w:rPr>
        <w:t xml:space="preserve"> % pour les entreprises en général et 48 % pour les grandes entreprises</w:t>
      </w:r>
      <w:r w:rsidR="000A77AB" w:rsidRPr="000A77AB">
        <w:rPr>
          <w:rStyle w:val="eop"/>
          <w:rFonts w:ascii="Sofia Pro" w:hAnsi="Sofia Pro" w:cs="Segoe UI"/>
          <w:color w:val="080058"/>
          <w:sz w:val="20"/>
          <w:szCs w:val="20"/>
        </w:rPr>
        <w:t>, elles inspirent plus de confiance</w:t>
      </w:r>
      <w:r w:rsidR="00203554">
        <w:rPr>
          <w:rStyle w:val="eop"/>
          <w:rFonts w:ascii="Sofia Pro" w:hAnsi="Sofia Pro" w:cs="Segoe UI"/>
          <w:color w:val="080058"/>
          <w:sz w:val="20"/>
          <w:szCs w:val="20"/>
        </w:rPr>
        <w:t xml:space="preserve"> que</w:t>
      </w:r>
      <w:r w:rsidRPr="76A99EC5">
        <w:rPr>
          <w:rStyle w:val="eop"/>
          <w:rFonts w:ascii="Sofia Pro" w:hAnsi="Sofia Pro" w:cs="Segoe UI"/>
          <w:color w:val="080058"/>
          <w:sz w:val="20"/>
          <w:szCs w:val="20"/>
        </w:rPr>
        <w:t xml:space="preserve"> la justice, les syndicats, les banques, les médias et les partis politiques.</w:t>
      </w:r>
      <w:r w:rsidR="00DE105A">
        <w:rPr>
          <w:rStyle w:val="eop"/>
          <w:rFonts w:ascii="Sofia Pro" w:hAnsi="Sofia Pro" w:cs="Segoe UI"/>
          <w:color w:val="080058"/>
          <w:sz w:val="20"/>
          <w:szCs w:val="20"/>
        </w:rPr>
        <w:t xml:space="preserve"> </w:t>
      </w:r>
      <w:r w:rsidR="00DE105A" w:rsidRPr="00DE105A">
        <w:rPr>
          <w:rStyle w:val="eop"/>
          <w:rFonts w:ascii="Sofia Pro" w:hAnsi="Sofia Pro" w:cs="Segoe UI"/>
          <w:color w:val="080058"/>
          <w:sz w:val="20"/>
          <w:szCs w:val="20"/>
        </w:rPr>
        <w:t>Les autres pays européens affichent, quant à eux, un niveau de confiance dans les entreprises en général presque équivalent à celui de la France, avec 57 % des Italiens, 56 % des Néerlandais et 52 % des Allemands.</w:t>
      </w:r>
    </w:p>
    <w:p w14:paraId="21390979" w14:textId="2EF5AEC8" w:rsidR="05457A2F" w:rsidRDefault="05457A2F" w:rsidP="00922BC6">
      <w:pPr>
        <w:pStyle w:val="paragraph"/>
        <w:spacing w:before="0" w:beforeAutospacing="0" w:after="0" w:afterAutospacing="0"/>
        <w:jc w:val="both"/>
      </w:pPr>
      <w:r w:rsidRPr="76A99EC5">
        <w:rPr>
          <w:rStyle w:val="eop"/>
          <w:rFonts w:ascii="Sofia Pro" w:hAnsi="Sofia Pro" w:cs="Segoe UI"/>
          <w:color w:val="080058"/>
          <w:sz w:val="20"/>
          <w:szCs w:val="20"/>
        </w:rPr>
        <w:t xml:space="preserve"> </w:t>
      </w:r>
    </w:p>
    <w:p w14:paraId="2CCA0B6B" w14:textId="4C31604A" w:rsidR="05457A2F" w:rsidRPr="00853146" w:rsidRDefault="05457A2F" w:rsidP="00922BC6">
      <w:pPr>
        <w:pStyle w:val="paragraph"/>
        <w:spacing w:before="0" w:beforeAutospacing="0" w:after="0" w:afterAutospacing="0"/>
        <w:jc w:val="both"/>
        <w:rPr>
          <w:b/>
          <w:bCs/>
        </w:rPr>
      </w:pPr>
      <w:r w:rsidRPr="76A99EC5">
        <w:rPr>
          <w:rStyle w:val="eop"/>
          <w:rFonts w:ascii="Sofia Pro" w:hAnsi="Sofia Pro" w:cs="Segoe UI"/>
          <w:color w:val="080058"/>
          <w:sz w:val="20"/>
          <w:szCs w:val="20"/>
        </w:rPr>
        <w:t xml:space="preserve">Dans ce contexte, les attentes envers l’État évoluent : </w:t>
      </w:r>
      <w:r w:rsidRPr="002623C6">
        <w:rPr>
          <w:rStyle w:val="eop"/>
          <w:rFonts w:ascii="Sofia Pro" w:hAnsi="Sofia Pro" w:cs="Segoe UI"/>
          <w:b/>
          <w:bCs/>
          <w:color w:val="080058"/>
          <w:sz w:val="20"/>
          <w:szCs w:val="20"/>
        </w:rPr>
        <w:t>60 % des Français estiment qu’il devrait accorder davantage de liberté aux entreprises pour relever les défis économiques</w:t>
      </w:r>
      <w:r w:rsidR="003218E6">
        <w:rPr>
          <w:rStyle w:val="eop"/>
          <w:rFonts w:ascii="Sofia Pro" w:hAnsi="Sofia Pro" w:cs="Segoe UI"/>
          <w:color w:val="080058"/>
          <w:sz w:val="20"/>
          <w:szCs w:val="20"/>
        </w:rPr>
        <w:t xml:space="preserve"> (+3 points)</w:t>
      </w:r>
      <w:r w:rsidRPr="76A99EC5">
        <w:rPr>
          <w:rStyle w:val="eop"/>
          <w:rFonts w:ascii="Sofia Pro" w:hAnsi="Sofia Pro" w:cs="Segoe UI"/>
          <w:color w:val="080058"/>
          <w:sz w:val="20"/>
          <w:szCs w:val="20"/>
        </w:rPr>
        <w:t>.</w:t>
      </w:r>
      <w:r w:rsidR="00853146">
        <w:rPr>
          <w:rStyle w:val="eop"/>
          <w:rFonts w:ascii="Sofia Pro" w:hAnsi="Sofia Pro" w:cs="Segoe UI"/>
          <w:b/>
          <w:bCs/>
          <w:color w:val="080058"/>
          <w:sz w:val="20"/>
          <w:szCs w:val="20"/>
        </w:rPr>
        <w:t xml:space="preserve"> </w:t>
      </w:r>
      <w:r w:rsidR="00853146" w:rsidRPr="00853146">
        <w:rPr>
          <w:rStyle w:val="eop"/>
          <w:rFonts w:ascii="Sofia Pro" w:hAnsi="Sofia Pro" w:cs="Segoe UI"/>
          <w:color w:val="080058"/>
          <w:sz w:val="20"/>
          <w:szCs w:val="20"/>
        </w:rPr>
        <w:t xml:space="preserve">Le fait d’être salarié </w:t>
      </w:r>
      <w:r w:rsidR="00853146" w:rsidRPr="00853146">
        <w:rPr>
          <w:rStyle w:val="eop"/>
          <w:rFonts w:ascii="Sofia Pro" w:hAnsi="Sofia Pro" w:cs="Segoe UI"/>
          <w:color w:val="080058"/>
          <w:sz w:val="20"/>
          <w:szCs w:val="20"/>
        </w:rPr>
        <w:lastRenderedPageBreak/>
        <w:t xml:space="preserve">dans le secteur privé est perçu comme le principal vecteur de réussite </w:t>
      </w:r>
      <w:r w:rsidRPr="76A99EC5">
        <w:rPr>
          <w:rStyle w:val="eop"/>
          <w:rFonts w:ascii="Sofia Pro" w:hAnsi="Sofia Pro" w:cs="Segoe UI"/>
          <w:color w:val="080058"/>
          <w:sz w:val="20"/>
          <w:szCs w:val="20"/>
        </w:rPr>
        <w:t xml:space="preserve">: </w:t>
      </w:r>
      <w:r w:rsidR="002623C6" w:rsidRPr="00853146">
        <w:rPr>
          <w:rStyle w:val="eop"/>
          <w:rFonts w:ascii="Sofia Pro" w:hAnsi="Sofia Pro" w:cs="Segoe UI"/>
          <w:b/>
          <w:bCs/>
          <w:color w:val="080058"/>
          <w:sz w:val="20"/>
          <w:szCs w:val="20"/>
        </w:rPr>
        <w:t>52%</w:t>
      </w:r>
      <w:r w:rsidR="00853146" w:rsidRPr="00853146">
        <w:rPr>
          <w:rStyle w:val="eop"/>
          <w:rFonts w:ascii="Sofia Pro" w:hAnsi="Sofia Pro" w:cs="Segoe UI"/>
          <w:b/>
          <w:bCs/>
          <w:color w:val="080058"/>
          <w:sz w:val="20"/>
          <w:szCs w:val="20"/>
        </w:rPr>
        <w:t xml:space="preserve"> des </w:t>
      </w:r>
      <w:proofErr w:type="gramStart"/>
      <w:r w:rsidR="00853146" w:rsidRPr="00853146">
        <w:rPr>
          <w:rStyle w:val="eop"/>
          <w:rFonts w:ascii="Sofia Pro" w:hAnsi="Sofia Pro" w:cs="Segoe UI"/>
          <w:b/>
          <w:bCs/>
          <w:color w:val="080058"/>
          <w:sz w:val="20"/>
          <w:szCs w:val="20"/>
        </w:rPr>
        <w:t>français</w:t>
      </w:r>
      <w:proofErr w:type="gramEnd"/>
      <w:r w:rsidR="00853146" w:rsidRPr="00853146">
        <w:rPr>
          <w:rStyle w:val="eop"/>
          <w:rFonts w:ascii="Sofia Pro" w:hAnsi="Sofia Pro" w:cs="Segoe UI"/>
          <w:b/>
          <w:bCs/>
          <w:color w:val="080058"/>
          <w:sz w:val="20"/>
          <w:szCs w:val="20"/>
        </w:rPr>
        <w:t xml:space="preserve"> considèrent que l’on a plus de chances de réussir</w:t>
      </w:r>
      <w:r w:rsidR="002623C6" w:rsidRPr="00853146">
        <w:rPr>
          <w:rStyle w:val="eop"/>
          <w:rFonts w:ascii="Sofia Pro" w:hAnsi="Sofia Pro" w:cs="Segoe UI"/>
          <w:b/>
          <w:bCs/>
          <w:color w:val="080058"/>
          <w:sz w:val="20"/>
          <w:szCs w:val="20"/>
        </w:rPr>
        <w:t xml:space="preserve"> </w:t>
      </w:r>
      <w:r w:rsidR="00853146" w:rsidRPr="00853146">
        <w:rPr>
          <w:rStyle w:val="eop"/>
          <w:rFonts w:ascii="Sofia Pro" w:hAnsi="Sofia Pro" w:cs="Segoe UI"/>
          <w:b/>
          <w:bCs/>
          <w:color w:val="080058"/>
          <w:sz w:val="20"/>
          <w:szCs w:val="20"/>
        </w:rPr>
        <w:t xml:space="preserve">dans la vie en étant salarié du secteur privé. </w:t>
      </w:r>
    </w:p>
    <w:p w14:paraId="082C4F17" w14:textId="0767F999" w:rsidR="05457A2F" w:rsidRDefault="05457A2F" w:rsidP="00922BC6">
      <w:pPr>
        <w:pStyle w:val="paragraph"/>
        <w:spacing w:before="0" w:beforeAutospacing="0" w:after="0" w:afterAutospacing="0"/>
        <w:jc w:val="both"/>
      </w:pPr>
      <w:r w:rsidRPr="76A99EC5">
        <w:rPr>
          <w:rStyle w:val="eop"/>
          <w:rFonts w:ascii="Sofia Pro" w:hAnsi="Sofia Pro" w:cs="Segoe UI"/>
          <w:color w:val="080058"/>
          <w:sz w:val="20"/>
          <w:szCs w:val="20"/>
        </w:rPr>
        <w:t xml:space="preserve"> </w:t>
      </w:r>
    </w:p>
    <w:p w14:paraId="5ADCE421" w14:textId="3B8EB29C" w:rsidR="61FBDC7C" w:rsidRDefault="00360E17" w:rsidP="00922BC6">
      <w:pPr>
        <w:pStyle w:val="paragraph"/>
        <w:spacing w:before="0" w:beforeAutospacing="0" w:after="0" w:afterAutospacing="0"/>
        <w:jc w:val="both"/>
        <w:rPr>
          <w:rStyle w:val="eop"/>
          <w:rFonts w:ascii="Sofia Pro" w:hAnsi="Sofia Pro" w:cs="Segoe UI"/>
          <w:color w:val="080058"/>
          <w:sz w:val="20"/>
          <w:szCs w:val="20"/>
        </w:rPr>
      </w:pPr>
      <w:r>
        <w:rPr>
          <w:rStyle w:val="eop"/>
          <w:rFonts w:ascii="Sofia Pro" w:hAnsi="Sofia Pro" w:cs="Segoe UI"/>
          <w:color w:val="080058"/>
          <w:sz w:val="20"/>
          <w:szCs w:val="20"/>
        </w:rPr>
        <w:t>Dès lors, l</w:t>
      </w:r>
      <w:r w:rsidR="61FBDC7C" w:rsidRPr="76A99EC5">
        <w:rPr>
          <w:rStyle w:val="eop"/>
          <w:rFonts w:ascii="Sofia Pro" w:hAnsi="Sofia Pro" w:cs="Segoe UI"/>
          <w:color w:val="080058"/>
          <w:sz w:val="20"/>
          <w:szCs w:val="20"/>
        </w:rPr>
        <w:t xml:space="preserve">’entreprise </w:t>
      </w:r>
      <w:r w:rsidR="05457A2F" w:rsidRPr="76A99EC5">
        <w:rPr>
          <w:rStyle w:val="eop"/>
          <w:rFonts w:ascii="Sofia Pro" w:hAnsi="Sofia Pro" w:cs="Segoe UI"/>
          <w:color w:val="080058"/>
          <w:sz w:val="20"/>
          <w:szCs w:val="20"/>
        </w:rPr>
        <w:t>a l’opportunité de</w:t>
      </w:r>
      <w:r w:rsidR="05457A2F" w:rsidRPr="76A99EC5">
        <w:rPr>
          <w:rStyle w:val="eop"/>
          <w:rFonts w:ascii="Sofia Pro" w:hAnsi="Sofia Pro" w:cs="Segoe UI"/>
          <w:b/>
          <w:bCs/>
          <w:color w:val="080058"/>
          <w:sz w:val="20"/>
          <w:szCs w:val="20"/>
        </w:rPr>
        <w:t xml:space="preserve"> jouer un rôle clé </w:t>
      </w:r>
      <w:r w:rsidR="00893C28">
        <w:rPr>
          <w:rStyle w:val="eop"/>
          <w:rFonts w:ascii="Sofia Pro" w:hAnsi="Sofia Pro" w:cs="Segoe UI"/>
          <w:b/>
          <w:bCs/>
          <w:color w:val="080058"/>
          <w:sz w:val="20"/>
          <w:szCs w:val="20"/>
        </w:rPr>
        <w:t>pour restaurer</w:t>
      </w:r>
      <w:r w:rsidR="0065408B">
        <w:rPr>
          <w:rStyle w:val="eop"/>
          <w:rFonts w:ascii="Sofia Pro" w:hAnsi="Sofia Pro" w:cs="Segoe UI"/>
          <w:b/>
          <w:bCs/>
          <w:color w:val="080058"/>
          <w:sz w:val="20"/>
          <w:szCs w:val="20"/>
        </w:rPr>
        <w:t xml:space="preserve"> la </w:t>
      </w:r>
      <w:r w:rsidR="00893C28">
        <w:rPr>
          <w:rStyle w:val="eop"/>
          <w:rFonts w:ascii="Sofia Pro" w:hAnsi="Sofia Pro" w:cs="Segoe UI"/>
          <w:b/>
          <w:bCs/>
          <w:color w:val="080058"/>
          <w:sz w:val="20"/>
          <w:szCs w:val="20"/>
        </w:rPr>
        <w:t>confiance</w:t>
      </w:r>
      <w:r w:rsidR="05457A2F" w:rsidRPr="76A99EC5">
        <w:rPr>
          <w:rStyle w:val="eop"/>
          <w:rFonts w:ascii="Sofia Pro" w:hAnsi="Sofia Pro" w:cs="Segoe UI"/>
          <w:color w:val="080058"/>
          <w:sz w:val="20"/>
          <w:szCs w:val="20"/>
        </w:rPr>
        <w:t>, en affirmant sa place au cœur des dynamiques économiques et sociales.</w:t>
      </w:r>
      <w:r w:rsidR="271A0102" w:rsidRPr="76A99EC5">
        <w:rPr>
          <w:rStyle w:val="eop"/>
          <w:rFonts w:ascii="Sofia Pro" w:hAnsi="Sofia Pro" w:cs="Segoe UI"/>
          <w:color w:val="080058"/>
          <w:sz w:val="20"/>
          <w:szCs w:val="20"/>
        </w:rPr>
        <w:t xml:space="preserve"> </w:t>
      </w:r>
      <w:r>
        <w:rPr>
          <w:rStyle w:val="eop"/>
          <w:rFonts w:ascii="Sofia Pro" w:hAnsi="Sofia Pro" w:cs="Segoe UI"/>
          <w:color w:val="080058"/>
          <w:sz w:val="20"/>
          <w:szCs w:val="20"/>
        </w:rPr>
        <w:t>Cette dernière doit</w:t>
      </w:r>
      <w:r w:rsidR="271A0102" w:rsidRPr="76A99EC5">
        <w:rPr>
          <w:rStyle w:val="eop"/>
          <w:rFonts w:ascii="Sofia Pro" w:hAnsi="Sofia Pro" w:cs="Segoe UI"/>
          <w:color w:val="080058"/>
          <w:sz w:val="20"/>
          <w:szCs w:val="20"/>
        </w:rPr>
        <w:t xml:space="preserve"> se positionne</w:t>
      </w:r>
      <w:r>
        <w:rPr>
          <w:rStyle w:val="eop"/>
          <w:rFonts w:ascii="Sofia Pro" w:hAnsi="Sofia Pro" w:cs="Segoe UI"/>
          <w:color w:val="080058"/>
          <w:sz w:val="20"/>
          <w:szCs w:val="20"/>
        </w:rPr>
        <w:t xml:space="preserve">r </w:t>
      </w:r>
      <w:r w:rsidR="271A0102" w:rsidRPr="76A99EC5">
        <w:rPr>
          <w:rStyle w:val="eop"/>
          <w:rFonts w:ascii="Sofia Pro" w:hAnsi="Sofia Pro" w:cs="Segoe UI"/>
          <w:color w:val="080058"/>
          <w:sz w:val="20"/>
          <w:szCs w:val="20"/>
        </w:rPr>
        <w:t xml:space="preserve">comme un </w:t>
      </w:r>
      <w:r w:rsidR="00603F89">
        <w:rPr>
          <w:rStyle w:val="eop"/>
          <w:rFonts w:ascii="Sofia Pro" w:hAnsi="Sofia Pro" w:cs="Segoe UI"/>
          <w:color w:val="080058"/>
          <w:sz w:val="20"/>
          <w:szCs w:val="20"/>
        </w:rPr>
        <w:t>acteur</w:t>
      </w:r>
      <w:r w:rsidR="00603F89" w:rsidRPr="76A99EC5">
        <w:rPr>
          <w:rStyle w:val="eop"/>
          <w:rFonts w:ascii="Sofia Pro" w:hAnsi="Sofia Pro" w:cs="Segoe UI"/>
          <w:color w:val="080058"/>
          <w:sz w:val="20"/>
          <w:szCs w:val="20"/>
        </w:rPr>
        <w:t xml:space="preserve"> </w:t>
      </w:r>
      <w:r w:rsidR="271A0102" w:rsidRPr="76A99EC5">
        <w:rPr>
          <w:rStyle w:val="eop"/>
          <w:rFonts w:ascii="Sofia Pro" w:hAnsi="Sofia Pro" w:cs="Segoe UI"/>
          <w:color w:val="080058"/>
          <w:sz w:val="20"/>
          <w:szCs w:val="20"/>
        </w:rPr>
        <w:t>stratégique</w:t>
      </w:r>
      <w:r w:rsidR="008005D0">
        <w:rPr>
          <w:rStyle w:val="eop"/>
          <w:rFonts w:ascii="Sofia Pro" w:hAnsi="Sofia Pro" w:cs="Segoe UI"/>
          <w:color w:val="080058"/>
          <w:sz w:val="20"/>
          <w:szCs w:val="20"/>
        </w:rPr>
        <w:t>, capable de faire</w:t>
      </w:r>
      <w:r w:rsidR="271A0102" w:rsidRPr="76A99EC5">
        <w:rPr>
          <w:rStyle w:val="eop"/>
          <w:rFonts w:ascii="Sofia Pro" w:hAnsi="Sofia Pro" w:cs="Segoe UI"/>
          <w:color w:val="080058"/>
          <w:sz w:val="20"/>
          <w:szCs w:val="20"/>
        </w:rPr>
        <w:t xml:space="preserve"> face aux défis actuels, notamment</w:t>
      </w:r>
      <w:r w:rsidR="271A0102" w:rsidRPr="00345660">
        <w:rPr>
          <w:rStyle w:val="eop"/>
          <w:rFonts w:ascii="Sofia Pro" w:hAnsi="Sofia Pro" w:cs="Segoe UI"/>
          <w:color w:val="080058"/>
          <w:sz w:val="20"/>
          <w:szCs w:val="20"/>
        </w:rPr>
        <w:t xml:space="preserve"> </w:t>
      </w:r>
      <w:r w:rsidR="008005D0" w:rsidRPr="007C1550">
        <w:rPr>
          <w:rStyle w:val="eop"/>
          <w:rFonts w:ascii="Sofia Pro" w:hAnsi="Sofia Pro" w:cs="Segoe UI"/>
          <w:color w:val="080058"/>
          <w:sz w:val="20"/>
          <w:szCs w:val="20"/>
        </w:rPr>
        <w:t>en termes</w:t>
      </w:r>
      <w:r w:rsidR="008005D0">
        <w:rPr>
          <w:rStyle w:val="eop"/>
          <w:rFonts w:ascii="Sofia Pro" w:hAnsi="Sofia Pro" w:cs="Segoe UI"/>
          <w:b/>
          <w:bCs/>
          <w:color w:val="080058"/>
          <w:sz w:val="20"/>
          <w:szCs w:val="20"/>
        </w:rPr>
        <w:t xml:space="preserve"> d’</w:t>
      </w:r>
      <w:r w:rsidR="271A0102" w:rsidRPr="76A99EC5">
        <w:rPr>
          <w:rStyle w:val="eop"/>
          <w:rFonts w:ascii="Sofia Pro" w:hAnsi="Sofia Pro" w:cs="Segoe UI"/>
          <w:b/>
          <w:bCs/>
          <w:color w:val="080058"/>
          <w:sz w:val="20"/>
          <w:szCs w:val="20"/>
        </w:rPr>
        <w:t xml:space="preserve">éducation et </w:t>
      </w:r>
      <w:r w:rsidR="008005D0">
        <w:rPr>
          <w:rStyle w:val="eop"/>
          <w:rFonts w:ascii="Sofia Pro" w:hAnsi="Sofia Pro" w:cs="Segoe UI"/>
          <w:b/>
          <w:bCs/>
          <w:color w:val="080058"/>
          <w:sz w:val="20"/>
          <w:szCs w:val="20"/>
        </w:rPr>
        <w:t>d</w:t>
      </w:r>
      <w:r w:rsidR="271A0102" w:rsidRPr="76A99EC5">
        <w:rPr>
          <w:rStyle w:val="eop"/>
          <w:rFonts w:ascii="Sofia Pro" w:hAnsi="Sofia Pro" w:cs="Segoe UI"/>
          <w:b/>
          <w:bCs/>
          <w:color w:val="080058"/>
          <w:sz w:val="20"/>
          <w:szCs w:val="20"/>
        </w:rPr>
        <w:t>’innovation</w:t>
      </w:r>
      <w:r w:rsidR="271A0102" w:rsidRPr="76A99EC5">
        <w:rPr>
          <w:rStyle w:val="eop"/>
          <w:rFonts w:ascii="Sofia Pro" w:hAnsi="Sofia Pro" w:cs="Segoe UI"/>
          <w:color w:val="080058"/>
          <w:sz w:val="20"/>
          <w:szCs w:val="20"/>
        </w:rPr>
        <w:t>.</w:t>
      </w:r>
    </w:p>
    <w:p w14:paraId="32B098CF" w14:textId="77777777" w:rsidR="00650E46" w:rsidRDefault="00650E46" w:rsidP="00922BC6">
      <w:pPr>
        <w:pStyle w:val="paragraph"/>
        <w:spacing w:before="0" w:beforeAutospacing="0" w:after="0" w:afterAutospacing="0"/>
        <w:jc w:val="both"/>
        <w:rPr>
          <w:rStyle w:val="eop"/>
          <w:rFonts w:ascii="Sofia Pro" w:hAnsi="Sofia Pro" w:cs="Segoe UI"/>
          <w:color w:val="080058"/>
          <w:sz w:val="20"/>
          <w:szCs w:val="20"/>
        </w:rPr>
      </w:pPr>
    </w:p>
    <w:p w14:paraId="00E7DDE6" w14:textId="2D638704" w:rsidR="00650E46" w:rsidRDefault="00650E46" w:rsidP="00922BC6">
      <w:pPr>
        <w:pStyle w:val="paragraph"/>
        <w:spacing w:before="0" w:beforeAutospacing="0" w:after="0" w:afterAutospacing="0"/>
        <w:jc w:val="both"/>
        <w:rPr>
          <w:rFonts w:ascii="Sofia Pro Medium" w:eastAsia="Sofia Pro Medium" w:hAnsi="Sofia Pro Medium" w:cs="Sofia Pro Medium"/>
          <w:color w:val="080058"/>
          <w:sz w:val="20"/>
          <w:szCs w:val="20"/>
        </w:rPr>
      </w:pPr>
      <w:r w:rsidRPr="00AC1759">
        <w:rPr>
          <w:rStyle w:val="eop"/>
          <w:rFonts w:ascii="Sofia Pro" w:hAnsi="Sofia Pro" w:cs="Segoe UI"/>
          <w:color w:val="080058"/>
          <w:sz w:val="20"/>
          <w:szCs w:val="20"/>
        </w:rPr>
        <w:t>« Face à une défiance politique persistante, la confiance accordée aux entreprises</w:t>
      </w:r>
      <w:r w:rsidR="00AC1759">
        <w:rPr>
          <w:rStyle w:val="eop"/>
          <w:rFonts w:ascii="Sofia Pro" w:hAnsi="Sofia Pro" w:cs="Segoe UI"/>
          <w:color w:val="080058"/>
          <w:sz w:val="20"/>
          <w:szCs w:val="20"/>
        </w:rPr>
        <w:t xml:space="preserve"> s’accompagne du souhait que d’avantage de liberté leur soit laissée pour relever les défis économiques. Les français souhaitent également de la part des entreprises un engagement accru dans la vie de la Cité </w:t>
      </w:r>
      <w:r w:rsidRPr="00AC1759">
        <w:rPr>
          <w:rStyle w:val="eop"/>
          <w:rFonts w:ascii="Sofia Pro" w:hAnsi="Sofia Pro" w:cs="Segoe UI"/>
          <w:color w:val="080058"/>
          <w:sz w:val="20"/>
          <w:szCs w:val="20"/>
        </w:rPr>
        <w:t>en faveur du progrès social</w:t>
      </w:r>
      <w:proofErr w:type="gramStart"/>
      <w:r w:rsidRPr="00AC1759">
        <w:rPr>
          <w:rStyle w:val="eop"/>
          <w:rFonts w:ascii="Sofia Pro" w:hAnsi="Sofia Pro" w:cs="Segoe UI"/>
          <w:color w:val="080058"/>
          <w:sz w:val="20"/>
          <w:szCs w:val="20"/>
        </w:rPr>
        <w:t>.»</w:t>
      </w:r>
      <w:proofErr w:type="gramEnd"/>
      <w:r w:rsidRPr="00AC1759">
        <w:rPr>
          <w:rStyle w:val="eop"/>
          <w:rFonts w:ascii="Sofia Pro" w:hAnsi="Sofia Pro" w:cs="Segoe UI"/>
          <w:color w:val="080058"/>
          <w:sz w:val="20"/>
          <w:szCs w:val="20"/>
        </w:rPr>
        <w:t>,</w:t>
      </w:r>
      <w:r w:rsidRPr="00AC1759">
        <w:rPr>
          <w:rStyle w:val="eop"/>
          <w:rFonts w:ascii="Sofia Pro" w:hAnsi="Sofia Pro" w:cs="Segoe UI"/>
        </w:rPr>
        <w:t xml:space="preserve"> </w:t>
      </w:r>
      <w:r w:rsidRPr="76A99EC5">
        <w:rPr>
          <w:rFonts w:ascii="Sofia Pro Medium" w:eastAsia="Sofia Pro Medium" w:hAnsi="Sofia Pro Medium" w:cs="Sofia Pro Medium"/>
          <w:b/>
          <w:bCs/>
          <w:color w:val="080058"/>
          <w:sz w:val="20"/>
          <w:szCs w:val="20"/>
        </w:rPr>
        <w:t xml:space="preserve">déclare Pierre-André de </w:t>
      </w:r>
      <w:proofErr w:type="spellStart"/>
      <w:r w:rsidRPr="76A99EC5">
        <w:rPr>
          <w:rFonts w:ascii="Sofia Pro Medium" w:eastAsia="Sofia Pro Medium" w:hAnsi="Sofia Pro Medium" w:cs="Sofia Pro Medium"/>
          <w:b/>
          <w:bCs/>
          <w:color w:val="080058"/>
          <w:sz w:val="20"/>
          <w:szCs w:val="20"/>
        </w:rPr>
        <w:t>Chalendar</w:t>
      </w:r>
      <w:proofErr w:type="spellEnd"/>
      <w:r w:rsidRPr="76A99EC5">
        <w:rPr>
          <w:rFonts w:ascii="Sofia Pro Medium" w:eastAsia="Sofia Pro Medium" w:hAnsi="Sofia Pro Medium" w:cs="Sofia Pro Medium"/>
          <w:b/>
          <w:bCs/>
          <w:color w:val="080058"/>
          <w:sz w:val="20"/>
          <w:szCs w:val="20"/>
        </w:rPr>
        <w:t>, Président de l’Institut de l’Entreprise</w:t>
      </w:r>
      <w:r w:rsidRPr="76A99EC5">
        <w:rPr>
          <w:rFonts w:ascii="Sofia Pro Medium" w:eastAsia="Sofia Pro Medium" w:hAnsi="Sofia Pro Medium" w:cs="Sofia Pro Medium"/>
          <w:color w:val="080058"/>
          <w:sz w:val="20"/>
          <w:szCs w:val="20"/>
        </w:rPr>
        <w:t xml:space="preserve">. </w:t>
      </w:r>
    </w:p>
    <w:p w14:paraId="7ABF43AE" w14:textId="77777777" w:rsidR="00650E46" w:rsidRDefault="00650E46" w:rsidP="00922BC6">
      <w:pPr>
        <w:pStyle w:val="paragraph"/>
        <w:spacing w:before="0" w:beforeAutospacing="0" w:after="0" w:afterAutospacing="0"/>
        <w:jc w:val="both"/>
        <w:rPr>
          <w:rStyle w:val="eop"/>
          <w:rFonts w:ascii="Sofia Pro" w:hAnsi="Sofia Pro" w:cs="Segoe UI"/>
          <w:color w:val="080058"/>
          <w:sz w:val="20"/>
          <w:szCs w:val="20"/>
        </w:rPr>
      </w:pPr>
    </w:p>
    <w:p w14:paraId="02400D1A" w14:textId="10A480B7" w:rsidR="76A99EC5" w:rsidRDefault="76A99EC5" w:rsidP="00922BC6">
      <w:pPr>
        <w:pStyle w:val="paragraph"/>
        <w:spacing w:before="0" w:beforeAutospacing="0" w:after="0" w:afterAutospacing="0"/>
        <w:jc w:val="both"/>
        <w:rPr>
          <w:rStyle w:val="eop"/>
          <w:rFonts w:ascii="Sofia Pro" w:hAnsi="Sofia Pro" w:cs="Segoe UI"/>
          <w:color w:val="080058"/>
          <w:sz w:val="20"/>
          <w:szCs w:val="20"/>
        </w:rPr>
      </w:pPr>
    </w:p>
    <w:p w14:paraId="74F9743D" w14:textId="380C26B5" w:rsidR="48CDC2F9" w:rsidRDefault="48CDC2F9" w:rsidP="00922BC6">
      <w:pPr>
        <w:pStyle w:val="paragraph"/>
        <w:spacing w:before="0" w:beforeAutospacing="0" w:after="0" w:afterAutospacing="0"/>
        <w:jc w:val="both"/>
        <w:rPr>
          <w:rStyle w:val="eop"/>
          <w:rFonts w:ascii="Sofia Pro" w:hAnsi="Sofia Pro" w:cs="Segoe UI"/>
          <w:b/>
          <w:bCs/>
          <w:color w:val="080058"/>
          <w:sz w:val="22"/>
          <w:szCs w:val="22"/>
        </w:rPr>
      </w:pPr>
      <w:r w:rsidRPr="76A99EC5">
        <w:rPr>
          <w:rStyle w:val="eop"/>
          <w:rFonts w:ascii="Sofia Pro" w:hAnsi="Sofia Pro" w:cs="Segoe UI"/>
          <w:b/>
          <w:bCs/>
          <w:color w:val="080058"/>
          <w:sz w:val="22"/>
          <w:szCs w:val="22"/>
        </w:rPr>
        <w:t xml:space="preserve">Formation et innovation : </w:t>
      </w:r>
      <w:r w:rsidR="003B6425">
        <w:rPr>
          <w:rStyle w:val="eop"/>
          <w:rFonts w:ascii="Sofia Pro" w:hAnsi="Sofia Pro" w:cs="Segoe UI"/>
          <w:b/>
          <w:bCs/>
          <w:color w:val="080058"/>
          <w:sz w:val="22"/>
          <w:szCs w:val="22"/>
        </w:rPr>
        <w:t>l</w:t>
      </w:r>
      <w:r w:rsidRPr="76A99EC5">
        <w:rPr>
          <w:rStyle w:val="eop"/>
          <w:rFonts w:ascii="Sofia Pro" w:hAnsi="Sofia Pro" w:cs="Segoe UI"/>
          <w:b/>
          <w:bCs/>
          <w:color w:val="080058"/>
          <w:sz w:val="22"/>
          <w:szCs w:val="22"/>
        </w:rPr>
        <w:t>e</w:t>
      </w:r>
      <w:r w:rsidR="00D96CC2">
        <w:rPr>
          <w:rStyle w:val="eop"/>
          <w:rFonts w:ascii="Sofia Pro" w:hAnsi="Sofia Pro" w:cs="Segoe UI"/>
          <w:b/>
          <w:bCs/>
          <w:color w:val="080058"/>
          <w:sz w:val="22"/>
          <w:szCs w:val="22"/>
        </w:rPr>
        <w:t>s</w:t>
      </w:r>
      <w:r w:rsidRPr="76A99EC5">
        <w:rPr>
          <w:rStyle w:val="eop"/>
          <w:rFonts w:ascii="Sofia Pro" w:hAnsi="Sofia Pro" w:cs="Segoe UI"/>
          <w:b/>
          <w:bCs/>
          <w:color w:val="080058"/>
          <w:sz w:val="22"/>
          <w:szCs w:val="22"/>
        </w:rPr>
        <w:t xml:space="preserve"> nouveaux défis </w:t>
      </w:r>
      <w:r w:rsidR="003B6425">
        <w:rPr>
          <w:rStyle w:val="eop"/>
          <w:rFonts w:ascii="Sofia Pro" w:hAnsi="Sofia Pro" w:cs="Segoe UI"/>
          <w:b/>
          <w:bCs/>
          <w:color w:val="080058"/>
          <w:sz w:val="22"/>
          <w:szCs w:val="22"/>
        </w:rPr>
        <w:t>des</w:t>
      </w:r>
      <w:r w:rsidRPr="76A99EC5">
        <w:rPr>
          <w:rStyle w:val="eop"/>
          <w:rFonts w:ascii="Sofia Pro" w:hAnsi="Sofia Pro" w:cs="Segoe UI"/>
          <w:b/>
          <w:bCs/>
          <w:color w:val="080058"/>
          <w:sz w:val="22"/>
          <w:szCs w:val="22"/>
        </w:rPr>
        <w:t xml:space="preserve"> entreprises</w:t>
      </w:r>
    </w:p>
    <w:p w14:paraId="74C5EA9D" w14:textId="77777777" w:rsidR="00E715E5" w:rsidRDefault="00E715E5" w:rsidP="00922BC6">
      <w:pPr>
        <w:pStyle w:val="paragraph"/>
        <w:spacing w:before="0" w:beforeAutospacing="0" w:after="0" w:afterAutospacing="0"/>
        <w:jc w:val="both"/>
        <w:rPr>
          <w:rStyle w:val="eop"/>
          <w:rFonts w:ascii="Sofia Pro" w:hAnsi="Sofia Pro" w:cs="Segoe UI"/>
          <w:color w:val="080058"/>
          <w:sz w:val="20"/>
          <w:szCs w:val="20"/>
        </w:rPr>
      </w:pPr>
    </w:p>
    <w:p w14:paraId="551C9863" w14:textId="3D7A086D" w:rsidR="4DD19399" w:rsidRDefault="002C2933" w:rsidP="007B38A5">
      <w:pPr>
        <w:pStyle w:val="paragraph"/>
        <w:spacing w:before="0" w:beforeAutospacing="0" w:after="0" w:afterAutospacing="0"/>
        <w:jc w:val="both"/>
        <w:rPr>
          <w:rStyle w:val="eop"/>
          <w:rFonts w:ascii="Sofia Pro" w:hAnsi="Sofia Pro" w:cs="Segoe UI"/>
          <w:color w:val="080058"/>
          <w:sz w:val="20"/>
          <w:szCs w:val="20"/>
        </w:rPr>
      </w:pPr>
      <w:r>
        <w:rPr>
          <w:rStyle w:val="eop"/>
          <w:rFonts w:ascii="Sofia Pro" w:hAnsi="Sofia Pro" w:cs="Segoe UI"/>
          <w:color w:val="080058"/>
          <w:sz w:val="20"/>
          <w:szCs w:val="20"/>
        </w:rPr>
        <w:t>Si</w:t>
      </w:r>
      <w:r w:rsidR="4DD19399" w:rsidRPr="76A99EC5">
        <w:rPr>
          <w:rStyle w:val="eop"/>
          <w:rFonts w:ascii="Sofia Pro" w:hAnsi="Sofia Pro" w:cs="Segoe UI"/>
          <w:color w:val="080058"/>
          <w:sz w:val="20"/>
          <w:szCs w:val="20"/>
        </w:rPr>
        <w:t xml:space="preserve"> les entreprises sont perçues comme des acteurs de confiance, elles sont également attendues sur des enjeux </w:t>
      </w:r>
      <w:r w:rsidR="00EB49FE">
        <w:rPr>
          <w:rStyle w:val="eop"/>
          <w:rFonts w:ascii="Sofia Pro" w:hAnsi="Sofia Pro" w:cs="Segoe UI"/>
          <w:color w:val="080058"/>
          <w:sz w:val="20"/>
          <w:szCs w:val="20"/>
        </w:rPr>
        <w:t>clés</w:t>
      </w:r>
      <w:r w:rsidR="4DD19399" w:rsidRPr="76A99EC5">
        <w:rPr>
          <w:rStyle w:val="eop"/>
          <w:rFonts w:ascii="Sofia Pro" w:hAnsi="Sofia Pro" w:cs="Segoe UI"/>
          <w:color w:val="080058"/>
          <w:sz w:val="20"/>
          <w:szCs w:val="20"/>
        </w:rPr>
        <w:t xml:space="preserve"> tels que la formation et l’innovation. Pourtant, </w:t>
      </w:r>
      <w:r w:rsidR="00EB49FE">
        <w:rPr>
          <w:rStyle w:val="eop"/>
          <w:rFonts w:ascii="Sofia Pro" w:hAnsi="Sofia Pro" w:cs="Segoe UI"/>
          <w:color w:val="080058"/>
          <w:sz w:val="20"/>
          <w:szCs w:val="20"/>
        </w:rPr>
        <w:t>en France</w:t>
      </w:r>
      <w:r w:rsidR="00EB49FE" w:rsidRPr="0071624B">
        <w:rPr>
          <w:rStyle w:val="eop"/>
          <w:rFonts w:ascii="Sofia Pro" w:hAnsi="Sofia Pro" w:cs="Segoe UI"/>
          <w:color w:val="080058"/>
          <w:sz w:val="20"/>
          <w:szCs w:val="20"/>
        </w:rPr>
        <w:t xml:space="preserve">, </w:t>
      </w:r>
      <w:r w:rsidR="4DD19399" w:rsidRPr="0071624B">
        <w:rPr>
          <w:rStyle w:val="eop"/>
          <w:rFonts w:ascii="Sofia Pro" w:hAnsi="Sofia Pro" w:cs="Segoe UI"/>
          <w:color w:val="080058"/>
          <w:sz w:val="20"/>
          <w:szCs w:val="20"/>
        </w:rPr>
        <w:t>le</w:t>
      </w:r>
      <w:r w:rsidR="00223144" w:rsidRPr="0071624B">
        <w:rPr>
          <w:rStyle w:val="eop"/>
          <w:rFonts w:ascii="Sofia Pro" w:hAnsi="Sofia Pro" w:cs="Segoe UI"/>
          <w:color w:val="080058"/>
          <w:sz w:val="20"/>
          <w:szCs w:val="20"/>
        </w:rPr>
        <w:t>s liens</w:t>
      </w:r>
      <w:r w:rsidR="4DD19399" w:rsidRPr="0071624B">
        <w:rPr>
          <w:rStyle w:val="eop"/>
          <w:rFonts w:ascii="Sofia Pro" w:hAnsi="Sofia Pro" w:cs="Segoe UI"/>
          <w:color w:val="080058"/>
          <w:sz w:val="20"/>
          <w:szCs w:val="20"/>
        </w:rPr>
        <w:t xml:space="preserve"> entre </w:t>
      </w:r>
      <w:r w:rsidR="00223144" w:rsidRPr="0071624B">
        <w:rPr>
          <w:rStyle w:val="eop"/>
          <w:rFonts w:ascii="Sofia Pro" w:hAnsi="Sofia Pro" w:cs="Segoe UI"/>
          <w:color w:val="080058"/>
          <w:sz w:val="20"/>
          <w:szCs w:val="20"/>
        </w:rPr>
        <w:t>l’</w:t>
      </w:r>
      <w:r w:rsidR="4DD19399" w:rsidRPr="0071624B">
        <w:rPr>
          <w:rStyle w:val="eop"/>
          <w:rFonts w:ascii="Sofia Pro" w:hAnsi="Sofia Pro" w:cs="Segoe UI"/>
          <w:color w:val="080058"/>
          <w:sz w:val="20"/>
          <w:szCs w:val="20"/>
        </w:rPr>
        <w:t xml:space="preserve">école et </w:t>
      </w:r>
      <w:r w:rsidR="00223144" w:rsidRPr="0071624B">
        <w:rPr>
          <w:rStyle w:val="eop"/>
          <w:rFonts w:ascii="Sofia Pro" w:hAnsi="Sofia Pro" w:cs="Segoe UI"/>
          <w:color w:val="080058"/>
          <w:sz w:val="20"/>
          <w:szCs w:val="20"/>
        </w:rPr>
        <w:t>l’</w:t>
      </w:r>
      <w:r w:rsidR="4DD19399" w:rsidRPr="0071624B">
        <w:rPr>
          <w:rStyle w:val="eop"/>
          <w:rFonts w:ascii="Sofia Pro" w:hAnsi="Sofia Pro" w:cs="Segoe UI"/>
          <w:color w:val="080058"/>
          <w:sz w:val="20"/>
          <w:szCs w:val="20"/>
        </w:rPr>
        <w:t xml:space="preserve">entreprise </w:t>
      </w:r>
      <w:r w:rsidR="00EB49FE" w:rsidRPr="0071624B">
        <w:rPr>
          <w:rStyle w:val="eop"/>
          <w:rFonts w:ascii="Sofia Pro" w:hAnsi="Sofia Pro" w:cs="Segoe UI"/>
          <w:color w:val="080058"/>
          <w:sz w:val="20"/>
          <w:szCs w:val="20"/>
        </w:rPr>
        <w:t>restent fragiles</w:t>
      </w:r>
      <w:r w:rsidR="4DD19399" w:rsidRPr="0071624B">
        <w:rPr>
          <w:rStyle w:val="eop"/>
          <w:rFonts w:ascii="Sofia Pro" w:hAnsi="Sofia Pro" w:cs="Segoe UI"/>
          <w:color w:val="080058"/>
          <w:sz w:val="20"/>
          <w:szCs w:val="20"/>
        </w:rPr>
        <w:t>.</w:t>
      </w:r>
      <w:r w:rsidR="4DD19399" w:rsidRPr="76A99EC5">
        <w:rPr>
          <w:rStyle w:val="eop"/>
          <w:rFonts w:ascii="Sofia Pro" w:hAnsi="Sofia Pro" w:cs="Segoe UI"/>
          <w:color w:val="080058"/>
          <w:sz w:val="20"/>
          <w:szCs w:val="20"/>
        </w:rPr>
        <w:t xml:space="preserve"> </w:t>
      </w:r>
      <w:r w:rsidR="4DD19399" w:rsidRPr="0071624B">
        <w:rPr>
          <w:rStyle w:val="eop"/>
          <w:rFonts w:ascii="Sofia Pro" w:hAnsi="Sofia Pro" w:cs="Segoe UI"/>
          <w:b/>
          <w:color w:val="080058"/>
          <w:sz w:val="20"/>
          <w:szCs w:val="20"/>
        </w:rPr>
        <w:t>79 % des Français estiment que le système scolaire est trop éloigné du monde du travail</w:t>
      </w:r>
      <w:r w:rsidR="4DD19399" w:rsidRPr="76A99EC5">
        <w:rPr>
          <w:rStyle w:val="eop"/>
          <w:rFonts w:ascii="Sofia Pro" w:hAnsi="Sofia Pro" w:cs="Segoe UI"/>
          <w:color w:val="080058"/>
          <w:sz w:val="20"/>
          <w:szCs w:val="20"/>
        </w:rPr>
        <w:t xml:space="preserve">, un chiffre </w:t>
      </w:r>
      <w:r w:rsidR="0071624B">
        <w:rPr>
          <w:rStyle w:val="eop"/>
          <w:rFonts w:ascii="Sofia Pro" w:hAnsi="Sofia Pro" w:cs="Segoe UI"/>
          <w:color w:val="080058"/>
          <w:sz w:val="20"/>
          <w:szCs w:val="20"/>
        </w:rPr>
        <w:t>bien plus élevé qu’en</w:t>
      </w:r>
      <w:r w:rsidR="00742B8A">
        <w:rPr>
          <w:rStyle w:val="eop"/>
          <w:rFonts w:ascii="Sofia Pro" w:hAnsi="Sofia Pro" w:cs="Segoe UI"/>
          <w:color w:val="080058"/>
          <w:sz w:val="20"/>
          <w:szCs w:val="20"/>
        </w:rPr>
        <w:t xml:space="preserve"> </w:t>
      </w:r>
      <w:r w:rsidR="3B1713A8" w:rsidRPr="76A99EC5">
        <w:rPr>
          <w:rStyle w:val="eop"/>
          <w:rFonts w:ascii="Sofia Pro" w:hAnsi="Sofia Pro" w:cs="Segoe UI"/>
          <w:color w:val="080058"/>
          <w:sz w:val="20"/>
          <w:szCs w:val="20"/>
        </w:rPr>
        <w:t xml:space="preserve">Allemagne, </w:t>
      </w:r>
      <w:r w:rsidR="0071624B">
        <w:rPr>
          <w:rStyle w:val="eop"/>
          <w:rFonts w:ascii="Sofia Pro" w:hAnsi="Sofia Pro" w:cs="Segoe UI"/>
          <w:color w:val="080058"/>
          <w:sz w:val="20"/>
          <w:szCs w:val="20"/>
        </w:rPr>
        <w:t xml:space="preserve">en </w:t>
      </w:r>
      <w:r w:rsidR="3B1713A8" w:rsidRPr="76A99EC5">
        <w:rPr>
          <w:rStyle w:val="eop"/>
          <w:rFonts w:ascii="Sofia Pro" w:hAnsi="Sofia Pro" w:cs="Segoe UI"/>
          <w:color w:val="080058"/>
          <w:sz w:val="20"/>
          <w:szCs w:val="20"/>
        </w:rPr>
        <w:t xml:space="preserve">Italie et </w:t>
      </w:r>
      <w:r w:rsidR="0071624B">
        <w:rPr>
          <w:rStyle w:val="eop"/>
          <w:rFonts w:ascii="Sofia Pro" w:hAnsi="Sofia Pro" w:cs="Segoe UI"/>
          <w:color w:val="080058"/>
          <w:sz w:val="20"/>
          <w:szCs w:val="20"/>
        </w:rPr>
        <w:t xml:space="preserve">aux </w:t>
      </w:r>
      <w:r w:rsidR="3B1713A8" w:rsidRPr="76A99EC5">
        <w:rPr>
          <w:rStyle w:val="eop"/>
          <w:rFonts w:ascii="Sofia Pro" w:hAnsi="Sofia Pro" w:cs="Segoe UI"/>
          <w:color w:val="080058"/>
          <w:sz w:val="20"/>
          <w:szCs w:val="20"/>
        </w:rPr>
        <w:t>Pays-Bas</w:t>
      </w:r>
      <w:r w:rsidR="4DD19399" w:rsidRPr="76A99EC5">
        <w:rPr>
          <w:rStyle w:val="eop"/>
          <w:rFonts w:ascii="Sofia Pro" w:hAnsi="Sofia Pro" w:cs="Segoe UI"/>
          <w:color w:val="080058"/>
          <w:sz w:val="20"/>
          <w:szCs w:val="20"/>
        </w:rPr>
        <w:t xml:space="preserve">. De plus, 84 % jugent que l’apprentissage n’est pas suffisamment valorisé, tandis que </w:t>
      </w:r>
      <w:r w:rsidR="4DD19399" w:rsidRPr="0071624B">
        <w:rPr>
          <w:rStyle w:val="eop"/>
          <w:rFonts w:ascii="Sofia Pro" w:hAnsi="Sofia Pro" w:cs="Segoe UI"/>
          <w:b/>
          <w:color w:val="080058"/>
          <w:sz w:val="20"/>
          <w:szCs w:val="20"/>
        </w:rPr>
        <w:t xml:space="preserve">71 % </w:t>
      </w:r>
      <w:r w:rsidR="4DD19399" w:rsidRPr="0071624B">
        <w:rPr>
          <w:rStyle w:val="eop"/>
          <w:rFonts w:ascii="Sofia Pro" w:hAnsi="Sofia Pro" w:cs="Segoe UI"/>
          <w:b/>
          <w:bCs/>
          <w:color w:val="080058"/>
          <w:sz w:val="20"/>
          <w:szCs w:val="20"/>
        </w:rPr>
        <w:t>souhaite</w:t>
      </w:r>
      <w:r w:rsidR="0071624B" w:rsidRPr="0071624B">
        <w:rPr>
          <w:rStyle w:val="eop"/>
          <w:rFonts w:ascii="Sofia Pro" w:hAnsi="Sofia Pro" w:cs="Segoe UI"/>
          <w:b/>
          <w:bCs/>
          <w:color w:val="080058"/>
          <w:sz w:val="20"/>
          <w:szCs w:val="20"/>
        </w:rPr>
        <w:t>rai</w:t>
      </w:r>
      <w:r w:rsidR="4DD19399" w:rsidRPr="0071624B">
        <w:rPr>
          <w:rStyle w:val="eop"/>
          <w:rFonts w:ascii="Sofia Pro" w:hAnsi="Sofia Pro" w:cs="Segoe UI"/>
          <w:b/>
          <w:bCs/>
          <w:color w:val="080058"/>
          <w:sz w:val="20"/>
          <w:szCs w:val="20"/>
        </w:rPr>
        <w:t>t</w:t>
      </w:r>
      <w:r w:rsidR="4DD19399" w:rsidRPr="0071624B">
        <w:rPr>
          <w:rStyle w:val="eop"/>
          <w:rFonts w:ascii="Sofia Pro" w:hAnsi="Sofia Pro" w:cs="Segoe UI"/>
          <w:b/>
          <w:color w:val="080058"/>
          <w:sz w:val="20"/>
          <w:szCs w:val="20"/>
        </w:rPr>
        <w:t xml:space="preserve"> que </w:t>
      </w:r>
      <w:r w:rsidR="4DD19399" w:rsidRPr="76A99EC5">
        <w:rPr>
          <w:rStyle w:val="eop"/>
          <w:rFonts w:ascii="Sofia Pro" w:hAnsi="Sofia Pro" w:cs="Segoe UI"/>
          <w:b/>
          <w:bCs/>
          <w:color w:val="080058"/>
          <w:sz w:val="20"/>
          <w:szCs w:val="20"/>
        </w:rPr>
        <w:t>les entreprises contribuent davantage à la formation continue des enseignants</w:t>
      </w:r>
      <w:r w:rsidR="4DD19399" w:rsidRPr="76A99EC5">
        <w:rPr>
          <w:rStyle w:val="eop"/>
          <w:rFonts w:ascii="Sofia Pro" w:hAnsi="Sofia Pro" w:cs="Segoe UI"/>
          <w:color w:val="080058"/>
          <w:sz w:val="20"/>
          <w:szCs w:val="20"/>
        </w:rPr>
        <w:t xml:space="preserve"> – un domaine où la France se classe avant-dernière </w:t>
      </w:r>
      <w:r w:rsidR="00303F98">
        <w:rPr>
          <w:rStyle w:val="eop"/>
          <w:rFonts w:ascii="Sofia Pro" w:hAnsi="Sofia Pro" w:cs="Segoe UI"/>
          <w:color w:val="080058"/>
          <w:sz w:val="20"/>
          <w:szCs w:val="20"/>
        </w:rPr>
        <w:t>d</w:t>
      </w:r>
      <w:r w:rsidR="00677439">
        <w:rPr>
          <w:rStyle w:val="eop"/>
          <w:rFonts w:ascii="Sofia Pro" w:hAnsi="Sofia Pro" w:cs="Segoe UI"/>
          <w:color w:val="080058"/>
          <w:sz w:val="20"/>
          <w:szCs w:val="20"/>
        </w:rPr>
        <w:t>e ce baromètre</w:t>
      </w:r>
      <w:r w:rsidR="4DD19399" w:rsidRPr="76A99EC5">
        <w:rPr>
          <w:rStyle w:val="eop"/>
          <w:rFonts w:ascii="Sofia Pro" w:hAnsi="Sofia Pro" w:cs="Segoe UI"/>
          <w:color w:val="080058"/>
          <w:sz w:val="20"/>
          <w:szCs w:val="20"/>
        </w:rPr>
        <w:t>.</w:t>
      </w:r>
    </w:p>
    <w:p w14:paraId="68B058A3" w14:textId="77777777" w:rsidR="00922BC6" w:rsidRDefault="00922BC6" w:rsidP="00922BC6">
      <w:pPr>
        <w:pStyle w:val="paragraph"/>
        <w:spacing w:before="0" w:beforeAutospacing="0" w:after="0" w:afterAutospacing="0"/>
        <w:jc w:val="both"/>
        <w:rPr>
          <w:rStyle w:val="eop"/>
          <w:rFonts w:ascii="Sofia Pro" w:hAnsi="Sofia Pro" w:cs="Segoe UI"/>
          <w:color w:val="080058"/>
          <w:sz w:val="20"/>
          <w:szCs w:val="20"/>
        </w:rPr>
      </w:pPr>
    </w:p>
    <w:p w14:paraId="4AAFDABD" w14:textId="41B897D8" w:rsidR="4DD19399" w:rsidRDefault="003E640F" w:rsidP="007B38A5">
      <w:pPr>
        <w:pStyle w:val="paragraph"/>
        <w:spacing w:before="0" w:beforeAutospacing="0" w:after="0" w:afterAutospacing="0"/>
        <w:jc w:val="both"/>
        <w:rPr>
          <w:rStyle w:val="eop"/>
          <w:rFonts w:ascii="Sofia Pro" w:hAnsi="Sofia Pro" w:cs="Segoe UI"/>
          <w:color w:val="080058"/>
          <w:sz w:val="20"/>
          <w:szCs w:val="20"/>
        </w:rPr>
      </w:pPr>
      <w:r>
        <w:rPr>
          <w:rStyle w:val="eop"/>
          <w:rFonts w:ascii="Sofia Pro" w:hAnsi="Sofia Pro" w:cs="Segoe UI"/>
          <w:color w:val="080058"/>
          <w:sz w:val="20"/>
          <w:szCs w:val="20"/>
        </w:rPr>
        <w:t>A</w:t>
      </w:r>
      <w:r w:rsidR="00052432" w:rsidRPr="00052432">
        <w:rPr>
          <w:rStyle w:val="eop"/>
          <w:rFonts w:ascii="Sofia Pro" w:hAnsi="Sofia Pro" w:cs="Segoe UI"/>
          <w:color w:val="080058"/>
          <w:sz w:val="20"/>
          <w:szCs w:val="20"/>
        </w:rPr>
        <w:t xml:space="preserve">lors que le Sommet pour l’action sur l'Intelligence Artificielle </w:t>
      </w:r>
      <w:r>
        <w:rPr>
          <w:rStyle w:val="eop"/>
          <w:rFonts w:ascii="Sofia Pro" w:hAnsi="Sofia Pro" w:cs="Segoe UI"/>
          <w:color w:val="080058"/>
          <w:sz w:val="20"/>
          <w:szCs w:val="20"/>
        </w:rPr>
        <w:t>vient de se tenir</w:t>
      </w:r>
      <w:r w:rsidR="00052432" w:rsidRPr="00052432">
        <w:rPr>
          <w:rStyle w:val="eop"/>
          <w:rFonts w:ascii="Sofia Pro" w:hAnsi="Sofia Pro" w:cs="Segoe UI"/>
          <w:color w:val="080058"/>
          <w:sz w:val="20"/>
          <w:szCs w:val="20"/>
        </w:rPr>
        <w:t xml:space="preserve"> à Paris, </w:t>
      </w:r>
      <w:r w:rsidR="000A77AB">
        <w:rPr>
          <w:rStyle w:val="eop"/>
          <w:rFonts w:ascii="Sofia Pro" w:hAnsi="Sofia Pro" w:cs="Segoe UI"/>
          <w:color w:val="080058"/>
          <w:sz w:val="20"/>
          <w:szCs w:val="20"/>
        </w:rPr>
        <w:t>cette technologie</w:t>
      </w:r>
      <w:r w:rsidR="006B46B4" w:rsidRPr="003E640F">
        <w:rPr>
          <w:rStyle w:val="eop"/>
          <w:rFonts w:ascii="Sofia Pro" w:hAnsi="Sofia Pro" w:cs="Segoe UI"/>
          <w:color w:val="080058"/>
          <w:sz w:val="20"/>
          <w:szCs w:val="20"/>
        </w:rPr>
        <w:t xml:space="preserve"> </w:t>
      </w:r>
      <w:r w:rsidR="4DD19399" w:rsidRPr="003E640F">
        <w:rPr>
          <w:rStyle w:val="eop"/>
          <w:rFonts w:ascii="Sofia Pro" w:hAnsi="Sofia Pro" w:cs="Segoe UI"/>
          <w:color w:val="080058"/>
          <w:sz w:val="20"/>
          <w:szCs w:val="20"/>
        </w:rPr>
        <w:t>suscite une méfiance marquée en France</w:t>
      </w:r>
      <w:r w:rsidR="4DD19399" w:rsidRPr="76A99EC5">
        <w:rPr>
          <w:rStyle w:val="eop"/>
          <w:rFonts w:ascii="Sofia Pro" w:hAnsi="Sofia Pro" w:cs="Segoe UI"/>
          <w:color w:val="080058"/>
          <w:sz w:val="20"/>
          <w:szCs w:val="20"/>
        </w:rPr>
        <w:t xml:space="preserve">. Seuls </w:t>
      </w:r>
      <w:r w:rsidR="4DD19399" w:rsidRPr="003E640F">
        <w:rPr>
          <w:rStyle w:val="eop"/>
          <w:rFonts w:ascii="Sofia Pro" w:hAnsi="Sofia Pro" w:cs="Segoe UI"/>
          <w:b/>
          <w:color w:val="080058"/>
          <w:sz w:val="20"/>
          <w:szCs w:val="20"/>
        </w:rPr>
        <w:t xml:space="preserve">17 % des Français pensent </w:t>
      </w:r>
      <w:r w:rsidR="4DD19399">
        <w:rPr>
          <w:rStyle w:val="eop"/>
          <w:rFonts w:ascii="Sofia Pro" w:hAnsi="Sofia Pro" w:cs="Segoe UI"/>
          <w:b/>
          <w:color w:val="080058"/>
          <w:sz w:val="20"/>
          <w:szCs w:val="20"/>
        </w:rPr>
        <w:t>que l’IA</w:t>
      </w:r>
      <w:r w:rsidR="4DD19399" w:rsidRPr="003E640F">
        <w:rPr>
          <w:rStyle w:val="eop"/>
          <w:rFonts w:ascii="Sofia Pro" w:hAnsi="Sofia Pro" w:cs="Segoe UI"/>
          <w:b/>
          <w:color w:val="080058"/>
          <w:sz w:val="20"/>
          <w:szCs w:val="20"/>
        </w:rPr>
        <w:t xml:space="preserve"> rendra leur travail plus intéressant</w:t>
      </w:r>
      <w:r w:rsidR="4DD19399" w:rsidRPr="76A99EC5">
        <w:rPr>
          <w:rStyle w:val="eop"/>
          <w:rFonts w:ascii="Sofia Pro" w:hAnsi="Sofia Pro" w:cs="Segoe UI"/>
          <w:color w:val="080058"/>
          <w:sz w:val="20"/>
          <w:szCs w:val="20"/>
        </w:rPr>
        <w:t xml:space="preserve">, plaçant ainsi la France en dernière position parmi les quatre pays étudiés. Par ailleurs, </w:t>
      </w:r>
      <w:r w:rsidR="4DD19399" w:rsidRPr="003E640F">
        <w:rPr>
          <w:rStyle w:val="eop"/>
          <w:rFonts w:ascii="Sofia Pro" w:hAnsi="Sofia Pro" w:cs="Segoe UI"/>
          <w:b/>
          <w:color w:val="080058"/>
          <w:sz w:val="20"/>
          <w:szCs w:val="20"/>
        </w:rPr>
        <w:t>59 % craignent que l’IA ne menace les emplois</w:t>
      </w:r>
      <w:r w:rsidR="4DD19399" w:rsidRPr="76A99EC5">
        <w:rPr>
          <w:rStyle w:val="eop"/>
          <w:rFonts w:ascii="Sofia Pro" w:hAnsi="Sofia Pro" w:cs="Segoe UI"/>
          <w:color w:val="080058"/>
          <w:sz w:val="20"/>
          <w:szCs w:val="20"/>
        </w:rPr>
        <w:t xml:space="preserve">, et </w:t>
      </w:r>
      <w:r w:rsidR="4DD19399" w:rsidRPr="003E640F">
        <w:rPr>
          <w:rStyle w:val="eop"/>
          <w:rFonts w:ascii="Sofia Pro" w:hAnsi="Sofia Pro" w:cs="Segoe UI"/>
          <w:b/>
          <w:color w:val="080058"/>
          <w:sz w:val="20"/>
          <w:szCs w:val="20"/>
        </w:rPr>
        <w:t>64 % en ont une perception négative</w:t>
      </w:r>
      <w:r w:rsidR="4DD19399" w:rsidRPr="76A99EC5">
        <w:rPr>
          <w:rStyle w:val="eop"/>
          <w:rFonts w:ascii="Sofia Pro" w:hAnsi="Sofia Pro" w:cs="Segoe UI"/>
          <w:color w:val="080058"/>
          <w:sz w:val="20"/>
          <w:szCs w:val="20"/>
        </w:rPr>
        <w:t xml:space="preserve">, un des scores les plus élevés </w:t>
      </w:r>
      <w:r w:rsidR="00AC36B0">
        <w:rPr>
          <w:rStyle w:val="eop"/>
          <w:rFonts w:ascii="Sofia Pro" w:hAnsi="Sofia Pro" w:cs="Segoe UI"/>
          <w:color w:val="080058"/>
          <w:sz w:val="20"/>
          <w:szCs w:val="20"/>
        </w:rPr>
        <w:t>de cette enquête européenne</w:t>
      </w:r>
      <w:r w:rsidR="00487491">
        <w:rPr>
          <w:rStyle w:val="eop"/>
          <w:rFonts w:ascii="Sofia Pro" w:hAnsi="Sofia Pro" w:cs="Segoe UI"/>
          <w:color w:val="080058"/>
          <w:sz w:val="20"/>
          <w:szCs w:val="20"/>
        </w:rPr>
        <w:t xml:space="preserve">, </w:t>
      </w:r>
      <w:r w:rsidR="005F4693">
        <w:rPr>
          <w:rStyle w:val="eop"/>
          <w:rFonts w:ascii="Sofia Pro" w:hAnsi="Sofia Pro" w:cs="Segoe UI"/>
          <w:color w:val="080058"/>
          <w:sz w:val="20"/>
          <w:szCs w:val="20"/>
        </w:rPr>
        <w:t xml:space="preserve">parmi les </w:t>
      </w:r>
      <w:r w:rsidR="001B7B1D">
        <w:rPr>
          <w:rStyle w:val="eop"/>
          <w:rFonts w:ascii="Sofia Pro" w:hAnsi="Sofia Pro" w:cs="Segoe UI"/>
          <w:color w:val="080058"/>
          <w:sz w:val="20"/>
          <w:szCs w:val="20"/>
        </w:rPr>
        <w:t>qu</w:t>
      </w:r>
      <w:r w:rsidR="00922BC6">
        <w:rPr>
          <w:rStyle w:val="eop"/>
          <w:rFonts w:ascii="Sofia Pro" w:hAnsi="Sofia Pro" w:cs="Segoe UI"/>
          <w:color w:val="080058"/>
          <w:sz w:val="20"/>
          <w:szCs w:val="20"/>
        </w:rPr>
        <w:t>a</w:t>
      </w:r>
      <w:r w:rsidR="001B7B1D">
        <w:rPr>
          <w:rStyle w:val="eop"/>
          <w:rFonts w:ascii="Sofia Pro" w:hAnsi="Sofia Pro" w:cs="Segoe UI"/>
          <w:color w:val="080058"/>
          <w:sz w:val="20"/>
          <w:szCs w:val="20"/>
        </w:rPr>
        <w:t>tre</w:t>
      </w:r>
      <w:r w:rsidR="0078648D">
        <w:rPr>
          <w:rStyle w:val="eop"/>
          <w:rFonts w:ascii="Sofia Pro" w:hAnsi="Sofia Pro" w:cs="Segoe UI"/>
          <w:color w:val="080058"/>
          <w:sz w:val="20"/>
          <w:szCs w:val="20"/>
        </w:rPr>
        <w:t xml:space="preserve"> pays étudiés</w:t>
      </w:r>
      <w:r w:rsidR="4DD19399" w:rsidRPr="76A99EC5">
        <w:rPr>
          <w:rStyle w:val="eop"/>
          <w:rFonts w:ascii="Sofia Pro" w:hAnsi="Sofia Pro" w:cs="Segoe UI"/>
          <w:color w:val="080058"/>
          <w:sz w:val="20"/>
          <w:szCs w:val="20"/>
        </w:rPr>
        <w:t>.</w:t>
      </w:r>
      <w:r w:rsidR="00EE54EC">
        <w:rPr>
          <w:rStyle w:val="eop"/>
          <w:rFonts w:ascii="Sofia Pro" w:hAnsi="Sofia Pro" w:cs="Segoe UI"/>
          <w:color w:val="080058"/>
          <w:sz w:val="20"/>
          <w:szCs w:val="20"/>
        </w:rPr>
        <w:t xml:space="preserve"> </w:t>
      </w:r>
      <w:r w:rsidR="00EE54EC" w:rsidRPr="00EE54EC">
        <w:rPr>
          <w:rStyle w:val="eop"/>
          <w:rFonts w:ascii="Sofia Pro" w:hAnsi="Sofia Pro" w:cs="Segoe UI"/>
          <w:color w:val="080058"/>
          <w:sz w:val="20"/>
          <w:szCs w:val="20"/>
        </w:rPr>
        <w:t>Le développement d’une IA responsable, qui intègre des garanties pour les travailleurs et pour l’ensemble de la société, devient essentiel pour restaurer la confiance et exploiter le potentiel de cette technologie tout en minimisant ses risques.</w:t>
      </w:r>
    </w:p>
    <w:p w14:paraId="174EDAC8" w14:textId="77777777" w:rsidR="00922BC6" w:rsidRDefault="00922BC6" w:rsidP="00922BC6">
      <w:pPr>
        <w:pStyle w:val="paragraph"/>
        <w:spacing w:before="0" w:beforeAutospacing="0" w:after="0" w:afterAutospacing="0"/>
        <w:jc w:val="both"/>
        <w:rPr>
          <w:rStyle w:val="eop"/>
          <w:rFonts w:ascii="Sofia Pro" w:hAnsi="Sofia Pro" w:cs="Segoe UI"/>
          <w:color w:val="080058"/>
          <w:sz w:val="20"/>
          <w:szCs w:val="20"/>
        </w:rPr>
      </w:pPr>
    </w:p>
    <w:p w14:paraId="728E189A" w14:textId="3EF5BD42" w:rsidR="00D606F1" w:rsidRDefault="00D606F1" w:rsidP="007B38A5">
      <w:pPr>
        <w:pStyle w:val="paragraph"/>
        <w:spacing w:before="0" w:beforeAutospacing="0" w:after="0" w:afterAutospacing="0"/>
        <w:jc w:val="both"/>
        <w:rPr>
          <w:rFonts w:ascii="Sofia Pro Medium" w:eastAsia="Sofia Pro Medium" w:hAnsi="Sofia Pro Medium" w:cs="Sofia Pro Medium"/>
          <w:b/>
          <w:color w:val="080058"/>
          <w:sz w:val="20"/>
          <w:szCs w:val="20"/>
        </w:rPr>
      </w:pPr>
      <w:r w:rsidRPr="76A99EC5">
        <w:rPr>
          <w:rFonts w:ascii="Sofia Pro Medium" w:eastAsia="Sofia Pro Medium" w:hAnsi="Sofia Pro Medium" w:cs="Sofia Pro Medium"/>
          <w:i/>
          <w:iCs/>
          <w:color w:val="080058"/>
          <w:sz w:val="20"/>
          <w:szCs w:val="20"/>
        </w:rPr>
        <w:t xml:space="preserve">« Ces résultats mettent en évidence un paradoxe : alors que les entreprises bénéficient d’un niveau de confiance élevé, leur </w:t>
      </w:r>
      <w:r>
        <w:rPr>
          <w:rFonts w:ascii="Sofia Pro Medium" w:eastAsia="Sofia Pro Medium" w:hAnsi="Sofia Pro Medium" w:cs="Sofia Pro Medium"/>
          <w:i/>
          <w:iCs/>
          <w:color w:val="080058"/>
          <w:sz w:val="20"/>
          <w:szCs w:val="20"/>
        </w:rPr>
        <w:t>contribution à la</w:t>
      </w:r>
      <w:r w:rsidRPr="76A99EC5">
        <w:rPr>
          <w:rFonts w:ascii="Sofia Pro Medium" w:eastAsia="Sofia Pro Medium" w:hAnsi="Sofia Pro Medium" w:cs="Sofia Pro Medium"/>
          <w:i/>
          <w:iCs/>
          <w:color w:val="080058"/>
          <w:sz w:val="20"/>
          <w:szCs w:val="20"/>
        </w:rPr>
        <w:t xml:space="preserve"> formation et </w:t>
      </w:r>
      <w:r>
        <w:rPr>
          <w:rFonts w:ascii="Sofia Pro Medium" w:eastAsia="Sofia Pro Medium" w:hAnsi="Sofia Pro Medium" w:cs="Sofia Pro Medium"/>
          <w:i/>
          <w:iCs/>
          <w:color w:val="080058"/>
          <w:sz w:val="20"/>
          <w:szCs w:val="20"/>
        </w:rPr>
        <w:t xml:space="preserve">à </w:t>
      </w:r>
      <w:r w:rsidRPr="76A99EC5">
        <w:rPr>
          <w:rFonts w:ascii="Sofia Pro Medium" w:eastAsia="Sofia Pro Medium" w:hAnsi="Sofia Pro Medium" w:cs="Sofia Pro Medium"/>
          <w:i/>
          <w:iCs/>
          <w:color w:val="080058"/>
          <w:sz w:val="20"/>
          <w:szCs w:val="20"/>
        </w:rPr>
        <w:t>l’innovation reste encore sous-exploité</w:t>
      </w:r>
      <w:r w:rsidR="00F14B94">
        <w:rPr>
          <w:rFonts w:ascii="Sofia Pro Medium" w:eastAsia="Sofia Pro Medium" w:hAnsi="Sofia Pro Medium" w:cs="Sofia Pro Medium"/>
          <w:i/>
          <w:iCs/>
          <w:color w:val="080058"/>
          <w:sz w:val="20"/>
          <w:szCs w:val="20"/>
        </w:rPr>
        <w:t>e</w:t>
      </w:r>
      <w:r w:rsidRPr="76A99EC5">
        <w:rPr>
          <w:rFonts w:ascii="Sofia Pro Medium" w:eastAsia="Sofia Pro Medium" w:hAnsi="Sofia Pro Medium" w:cs="Sofia Pro Medium"/>
          <w:i/>
          <w:iCs/>
          <w:color w:val="080058"/>
          <w:sz w:val="20"/>
          <w:szCs w:val="20"/>
        </w:rPr>
        <w:t xml:space="preserve">. </w:t>
      </w:r>
      <w:r w:rsidRPr="006300B6">
        <w:rPr>
          <w:rFonts w:ascii="Sofia Pro Medium" w:eastAsia="Sofia Pro Medium" w:hAnsi="Sofia Pro Medium" w:cs="Sofia Pro Medium"/>
          <w:b/>
          <w:bCs/>
          <w:i/>
          <w:iCs/>
          <w:color w:val="080058"/>
          <w:sz w:val="20"/>
          <w:szCs w:val="20"/>
        </w:rPr>
        <w:t>Il est essentiel de renforcer les relations entre école et entreprise et d’accompagner la transition technologique, afin que chacun puisse se projeter avec confiance dans l’avenir.</w:t>
      </w:r>
      <w:r>
        <w:rPr>
          <w:rFonts w:ascii="Sofia Pro Medium" w:eastAsia="Sofia Pro Medium" w:hAnsi="Sofia Pro Medium" w:cs="Sofia Pro Medium"/>
          <w:i/>
          <w:iCs/>
          <w:color w:val="080058"/>
          <w:sz w:val="20"/>
          <w:szCs w:val="20"/>
        </w:rPr>
        <w:t xml:space="preserve"> </w:t>
      </w:r>
      <w:r w:rsidR="002A4A90" w:rsidRPr="002A4A90">
        <w:rPr>
          <w:rFonts w:ascii="Sofia Pro Medium" w:eastAsia="Sofia Pro Medium" w:hAnsi="Sofia Pro Medium" w:cs="Sofia Pro Medium"/>
          <w:i/>
          <w:iCs/>
          <w:color w:val="080058"/>
          <w:sz w:val="20"/>
          <w:szCs w:val="20"/>
        </w:rPr>
        <w:t xml:space="preserve">Au sein de l’Institut de l’Entreprise, nous œuvrons activement à renforcer les liens entre le monde éducatif et les acteurs de l’entreprise à travers </w:t>
      </w:r>
      <w:r w:rsidR="00AC1759">
        <w:rPr>
          <w:rFonts w:ascii="Sofia Pro Medium" w:eastAsia="Sofia Pro Medium" w:hAnsi="Sofia Pro Medium" w:cs="Sofia Pro Medium"/>
          <w:i/>
          <w:iCs/>
          <w:color w:val="080058"/>
          <w:sz w:val="20"/>
          <w:szCs w:val="20"/>
        </w:rPr>
        <w:t>notre programme Melchior</w:t>
      </w:r>
      <w:proofErr w:type="gramStart"/>
      <w:r w:rsidR="002A4A90" w:rsidRPr="002A4A90">
        <w:rPr>
          <w:rFonts w:ascii="Sofia Pro Medium" w:eastAsia="Sofia Pro Medium" w:hAnsi="Sofia Pro Medium" w:cs="Sofia Pro Medium"/>
          <w:i/>
          <w:iCs/>
          <w:color w:val="080058"/>
          <w:sz w:val="20"/>
          <w:szCs w:val="20"/>
        </w:rPr>
        <w:t>.</w:t>
      </w:r>
      <w:r w:rsidRPr="76A99EC5">
        <w:rPr>
          <w:rFonts w:ascii="Sofia Pro Medium" w:eastAsia="Sofia Pro Medium" w:hAnsi="Sofia Pro Medium" w:cs="Sofia Pro Medium"/>
          <w:i/>
          <w:iCs/>
          <w:color w:val="080058"/>
          <w:sz w:val="20"/>
          <w:szCs w:val="20"/>
        </w:rPr>
        <w:t>»</w:t>
      </w:r>
      <w:proofErr w:type="gramEnd"/>
      <w:r w:rsidRPr="76A99EC5">
        <w:rPr>
          <w:rFonts w:ascii="Sofia Pro Medium" w:eastAsia="Sofia Pro Medium" w:hAnsi="Sofia Pro Medium" w:cs="Sofia Pro Medium"/>
          <w:color w:val="080058"/>
          <w:sz w:val="20"/>
          <w:szCs w:val="20"/>
        </w:rPr>
        <w:t xml:space="preserve">, explique </w:t>
      </w:r>
      <w:r w:rsidRPr="76A99EC5">
        <w:rPr>
          <w:rFonts w:ascii="Sofia Pro Medium" w:eastAsia="Sofia Pro Medium" w:hAnsi="Sofia Pro Medium" w:cs="Sofia Pro Medium"/>
          <w:b/>
          <w:bCs/>
          <w:color w:val="080058"/>
          <w:sz w:val="20"/>
          <w:szCs w:val="20"/>
        </w:rPr>
        <w:t xml:space="preserve">Flora </w:t>
      </w:r>
      <w:proofErr w:type="spellStart"/>
      <w:r w:rsidRPr="76A99EC5">
        <w:rPr>
          <w:rFonts w:ascii="Sofia Pro Medium" w:eastAsia="Sofia Pro Medium" w:hAnsi="Sofia Pro Medium" w:cs="Sofia Pro Medium"/>
          <w:b/>
          <w:bCs/>
          <w:color w:val="080058"/>
          <w:sz w:val="20"/>
          <w:szCs w:val="20"/>
        </w:rPr>
        <w:t>Donsimoni</w:t>
      </w:r>
      <w:proofErr w:type="spellEnd"/>
      <w:r w:rsidRPr="76A99EC5">
        <w:rPr>
          <w:rFonts w:ascii="Sofia Pro Medium" w:eastAsia="Sofia Pro Medium" w:hAnsi="Sofia Pro Medium" w:cs="Sofia Pro Medium"/>
          <w:b/>
          <w:bCs/>
          <w:color w:val="080058"/>
          <w:sz w:val="20"/>
          <w:szCs w:val="20"/>
        </w:rPr>
        <w:t xml:space="preserve">, Directrice </w:t>
      </w:r>
      <w:r>
        <w:rPr>
          <w:rFonts w:ascii="Sofia Pro Medium" w:eastAsia="Sofia Pro Medium" w:hAnsi="Sofia Pro Medium" w:cs="Sofia Pro Medium"/>
          <w:b/>
          <w:bCs/>
          <w:color w:val="080058"/>
          <w:sz w:val="20"/>
          <w:szCs w:val="20"/>
        </w:rPr>
        <w:t>G</w:t>
      </w:r>
      <w:r w:rsidRPr="76A99EC5">
        <w:rPr>
          <w:rFonts w:ascii="Sofia Pro Medium" w:eastAsia="Sofia Pro Medium" w:hAnsi="Sofia Pro Medium" w:cs="Sofia Pro Medium"/>
          <w:b/>
          <w:bCs/>
          <w:color w:val="080058"/>
          <w:sz w:val="20"/>
          <w:szCs w:val="20"/>
        </w:rPr>
        <w:t>énérale de l’Institut de l’Entreprise.</w:t>
      </w:r>
    </w:p>
    <w:p w14:paraId="4C688C4D" w14:textId="77777777" w:rsidR="00922BC6" w:rsidRPr="009407FA" w:rsidRDefault="00922BC6" w:rsidP="00922BC6">
      <w:pPr>
        <w:pStyle w:val="paragraph"/>
        <w:spacing w:before="0" w:beforeAutospacing="0" w:after="0" w:afterAutospacing="0"/>
        <w:jc w:val="both"/>
        <w:rPr>
          <w:rFonts w:ascii="Sofia Pro Medium" w:eastAsia="Sofia Pro Medium" w:hAnsi="Sofia Pro Medium" w:cs="Sofia Pro Medium"/>
          <w:i/>
          <w:color w:val="080058"/>
          <w:sz w:val="20"/>
          <w:szCs w:val="20"/>
        </w:rPr>
      </w:pPr>
    </w:p>
    <w:p w14:paraId="4FD6047E" w14:textId="58175237" w:rsidR="4DD19399" w:rsidRDefault="4DD19399" w:rsidP="00922BC6">
      <w:pPr>
        <w:pStyle w:val="paragraph"/>
        <w:spacing w:before="0" w:beforeAutospacing="0" w:after="0" w:afterAutospacing="0"/>
        <w:jc w:val="both"/>
      </w:pPr>
      <w:r w:rsidRPr="76A99EC5">
        <w:rPr>
          <w:rStyle w:val="eop"/>
          <w:rFonts w:ascii="Sofia Pro" w:hAnsi="Sofia Pro" w:cs="Segoe UI"/>
          <w:color w:val="080058"/>
          <w:sz w:val="20"/>
          <w:szCs w:val="20"/>
        </w:rPr>
        <w:t xml:space="preserve">Ces chiffres illustrent le double défi auquel les entreprises doivent répondre : </w:t>
      </w:r>
      <w:r w:rsidRPr="76A99EC5">
        <w:rPr>
          <w:rStyle w:val="eop"/>
          <w:rFonts w:ascii="Sofia Pro" w:hAnsi="Sofia Pro" w:cs="Segoe UI"/>
          <w:b/>
          <w:bCs/>
          <w:color w:val="080058"/>
          <w:sz w:val="20"/>
          <w:szCs w:val="20"/>
        </w:rPr>
        <w:t>renforcer leur engagement dans la formation pour préparer les jeunes aux réalités du monde du travail et accompagner la transition technologique en rassurant sur les opportunités offertes par l’innovation</w:t>
      </w:r>
      <w:r w:rsidRPr="76A99EC5">
        <w:rPr>
          <w:rStyle w:val="eop"/>
          <w:rFonts w:ascii="Sofia Pro" w:hAnsi="Sofia Pro" w:cs="Segoe UI"/>
          <w:color w:val="080058"/>
          <w:sz w:val="20"/>
          <w:szCs w:val="20"/>
        </w:rPr>
        <w:t>. En investissant dans l’éducation et en valorisant le potentiel des nouvelles technologies, elles peuvent jouer un rôle clé dans la transformation de la société et la restauration de la confiance.</w:t>
      </w:r>
    </w:p>
    <w:p w14:paraId="049EED5C" w14:textId="28061C5F" w:rsidR="76A99EC5" w:rsidRDefault="76A99EC5" w:rsidP="00922BC6">
      <w:pPr>
        <w:pStyle w:val="paragraph"/>
        <w:spacing w:before="0" w:beforeAutospacing="0" w:after="0" w:afterAutospacing="0"/>
        <w:jc w:val="both"/>
        <w:rPr>
          <w:rStyle w:val="eop"/>
          <w:rFonts w:ascii="Sofia Pro" w:hAnsi="Sofia Pro" w:cs="Segoe UI"/>
          <w:color w:val="080058"/>
          <w:sz w:val="20"/>
          <w:szCs w:val="20"/>
        </w:rPr>
      </w:pPr>
    </w:p>
    <w:p w14:paraId="084F66DD" w14:textId="5E9D3A65" w:rsidR="00CF0A87" w:rsidRDefault="009759B2" w:rsidP="00922BC6">
      <w:pPr>
        <w:pStyle w:val="paragraph"/>
        <w:spacing w:before="0" w:beforeAutospacing="0" w:after="0" w:afterAutospacing="0"/>
        <w:jc w:val="both"/>
        <w:rPr>
          <w:rStyle w:val="eop"/>
          <w:rFonts w:ascii="Sofia Pro" w:hAnsi="Sofia Pro" w:cs="Segoe UI"/>
          <w:color w:val="080058"/>
          <w:sz w:val="20"/>
          <w:szCs w:val="20"/>
        </w:rPr>
      </w:pPr>
      <w:r w:rsidRPr="76A99EC5">
        <w:rPr>
          <w:rStyle w:val="eop"/>
          <w:rFonts w:ascii="Sofia Pro" w:hAnsi="Sofia Pro" w:cs="Segoe UI"/>
          <w:color w:val="080058"/>
          <w:sz w:val="20"/>
          <w:szCs w:val="20"/>
        </w:rPr>
        <w:t> </w:t>
      </w:r>
    </w:p>
    <w:p w14:paraId="76017F74" w14:textId="1550439E" w:rsidR="2D3AA8DB" w:rsidRDefault="2D3AA8DB" w:rsidP="00922BC6">
      <w:pPr>
        <w:ind w:left="0"/>
        <w:rPr>
          <w:rStyle w:val="eop"/>
          <w:color w:val="080058"/>
          <w:sz w:val="19"/>
          <w:szCs w:val="19"/>
        </w:rPr>
      </w:pPr>
      <w:r w:rsidRPr="76A99EC5">
        <w:rPr>
          <w:rStyle w:val="eop"/>
          <w:color w:val="080058"/>
          <w:sz w:val="19"/>
          <w:szCs w:val="19"/>
        </w:rPr>
        <w:t xml:space="preserve">Retrouvez l’intégralité du </w:t>
      </w:r>
      <w:r w:rsidR="0B8B2BFA" w:rsidRPr="76A99EC5">
        <w:rPr>
          <w:rStyle w:val="eop"/>
          <w:color w:val="080058"/>
          <w:sz w:val="19"/>
          <w:szCs w:val="19"/>
        </w:rPr>
        <w:t xml:space="preserve">baromètre </w:t>
      </w:r>
      <w:r w:rsidR="77E5AC17" w:rsidRPr="76A99EC5">
        <w:rPr>
          <w:rStyle w:val="eop"/>
          <w:color w:val="080058"/>
          <w:sz w:val="19"/>
          <w:szCs w:val="19"/>
        </w:rPr>
        <w:t>de la confiance politique</w:t>
      </w:r>
      <w:r w:rsidR="2073FACC" w:rsidRPr="76A99EC5">
        <w:rPr>
          <w:rStyle w:val="eop"/>
          <w:color w:val="080058"/>
          <w:sz w:val="19"/>
          <w:szCs w:val="19"/>
        </w:rPr>
        <w:t xml:space="preserve"> :</w:t>
      </w:r>
      <w:r w:rsidR="77E5AC17" w:rsidRPr="76A99EC5">
        <w:rPr>
          <w:rStyle w:val="eop"/>
          <w:color w:val="080058"/>
          <w:sz w:val="19"/>
          <w:szCs w:val="19"/>
        </w:rPr>
        <w:t xml:space="preserve"> </w:t>
      </w:r>
      <w:r w:rsidR="5111F514" w:rsidRPr="007C1550">
        <w:rPr>
          <w:rStyle w:val="eop"/>
          <w:color w:val="080058"/>
          <w:sz w:val="19"/>
          <w:szCs w:val="19"/>
        </w:rPr>
        <w:t xml:space="preserve"> En quoi les Français ont-ils confiance aujourd’hui ?</w:t>
      </w:r>
      <w:r w:rsidR="005F67C6">
        <w:rPr>
          <w:rStyle w:val="eop"/>
          <w:color w:val="080058"/>
          <w:sz w:val="19"/>
          <w:szCs w:val="19"/>
        </w:rPr>
        <w:t> </w:t>
      </w:r>
      <w:r w:rsidRPr="76A99EC5">
        <w:rPr>
          <w:rStyle w:val="eop"/>
          <w:color w:val="080058"/>
          <w:sz w:val="19"/>
          <w:szCs w:val="19"/>
        </w:rPr>
        <w:t xml:space="preserve">sur le </w:t>
      </w:r>
      <w:hyperlink r:id="rId12">
        <w:r w:rsidRPr="76A99EC5">
          <w:rPr>
            <w:rStyle w:val="Lienhypertexte"/>
            <w:sz w:val="19"/>
            <w:szCs w:val="19"/>
          </w:rPr>
          <w:t>site de l’Institut de l’Entreprise</w:t>
        </w:r>
      </w:hyperlink>
      <w:r w:rsidRPr="76A99EC5">
        <w:rPr>
          <w:rStyle w:val="eop"/>
          <w:color w:val="080058"/>
          <w:sz w:val="19"/>
          <w:szCs w:val="19"/>
        </w:rPr>
        <w:t xml:space="preserve">. </w:t>
      </w:r>
    </w:p>
    <w:p w14:paraId="2640AACC" w14:textId="75406916" w:rsidR="00222BDE" w:rsidRPr="00F91923" w:rsidRDefault="0028125A" w:rsidP="39DB0644">
      <w:pPr>
        <w:spacing w:line="276" w:lineRule="auto"/>
        <w:ind w:left="0"/>
        <w:rPr>
          <w:rStyle w:val="normaltextrun"/>
          <w:rFonts w:eastAsia="Times New Roman" w:cs="Segoe UI"/>
          <w:color w:val="080058"/>
        </w:rPr>
      </w:pPr>
      <w:r w:rsidRPr="39DB0644">
        <w:rPr>
          <w:rStyle w:val="normaltextrun"/>
          <w:rFonts w:eastAsia="Times New Roman" w:cs="Segoe UI"/>
          <w:color w:val="080058"/>
        </w:rPr>
        <w:t>………………………………………………</w:t>
      </w:r>
    </w:p>
    <w:p w14:paraId="01884496" w14:textId="77777777" w:rsidR="005902DF" w:rsidRDefault="005902DF" w:rsidP="00E12F62">
      <w:pPr>
        <w:spacing w:line="276" w:lineRule="auto"/>
        <w:ind w:left="0"/>
        <w:rPr>
          <w:rStyle w:val="normaltextrun"/>
          <w:rFonts w:eastAsia="Times New Roman" w:cs="Segoe UI"/>
          <w:b/>
          <w:bCs/>
          <w:i/>
          <w:iCs/>
          <w:color w:val="080058"/>
        </w:rPr>
      </w:pPr>
    </w:p>
    <w:p w14:paraId="4BDCF2D5" w14:textId="3093E06B" w:rsidR="001A7BD6" w:rsidRDefault="001A7BD6" w:rsidP="001A7BD6">
      <w:pPr>
        <w:spacing w:line="276" w:lineRule="auto"/>
        <w:ind w:left="0"/>
        <w:rPr>
          <w:rStyle w:val="normaltextrun"/>
          <w:rFonts w:eastAsia="Times New Roman" w:cs="Segoe UI"/>
          <w:b/>
          <w:bCs/>
          <w:i/>
          <w:iCs/>
          <w:color w:val="080058"/>
        </w:rPr>
      </w:pPr>
      <w:r>
        <w:rPr>
          <w:rStyle w:val="normaltextrun"/>
          <w:rFonts w:eastAsia="Times New Roman" w:cs="Segoe UI"/>
          <w:b/>
          <w:bCs/>
          <w:i/>
          <w:iCs/>
          <w:color w:val="080058"/>
        </w:rPr>
        <w:t>Méthodologie</w:t>
      </w:r>
    </w:p>
    <w:p w14:paraId="2C710B87" w14:textId="20A90885" w:rsidR="001A7BD6" w:rsidRPr="00834C53" w:rsidRDefault="00640494" w:rsidP="00E971D7">
      <w:pPr>
        <w:pStyle w:val="NormalWeb"/>
        <w:spacing w:before="0" w:beforeAutospacing="0" w:after="0" w:afterAutospacing="0"/>
        <w:jc w:val="both"/>
        <w:rPr>
          <w:rStyle w:val="normaltextrun"/>
          <w:rFonts w:cs="Segoe UI"/>
          <w:color w:val="080058"/>
          <w:sz w:val="20"/>
          <w:szCs w:val="20"/>
        </w:rPr>
      </w:pPr>
      <w:r w:rsidRPr="00834C53">
        <w:rPr>
          <w:rStyle w:val="normaltextrun"/>
          <w:rFonts w:cs="Segoe UI"/>
          <w:color w:val="080058"/>
          <w:sz w:val="20"/>
          <w:szCs w:val="20"/>
        </w:rPr>
        <w:lastRenderedPageBreak/>
        <w:t xml:space="preserve">Le </w:t>
      </w:r>
      <w:r w:rsidR="009028C0" w:rsidRPr="00834C53">
        <w:rPr>
          <w:rStyle w:val="normaltextrun"/>
          <w:rFonts w:cs="Segoe UI"/>
          <w:color w:val="080058"/>
          <w:sz w:val="20"/>
          <w:szCs w:val="20"/>
        </w:rPr>
        <w:t>b</w:t>
      </w:r>
      <w:r w:rsidR="00EF17BD" w:rsidRPr="00834C53">
        <w:rPr>
          <w:rStyle w:val="normaltextrun"/>
          <w:rFonts w:cs="Segoe UI"/>
          <w:color w:val="080058"/>
          <w:sz w:val="20"/>
          <w:szCs w:val="20"/>
        </w:rPr>
        <w:t>aromètre</w:t>
      </w:r>
      <w:r w:rsidRPr="00834C53">
        <w:rPr>
          <w:rStyle w:val="normaltextrun"/>
          <w:rFonts w:cs="Segoe UI"/>
          <w:color w:val="080058"/>
          <w:sz w:val="20"/>
          <w:szCs w:val="20"/>
        </w:rPr>
        <w:t xml:space="preserve"> de la confiance politique est une </w:t>
      </w:r>
      <w:r w:rsidR="00EF17BD" w:rsidRPr="00834C53">
        <w:rPr>
          <w:rStyle w:val="normaltextrun"/>
          <w:rFonts w:cs="Segoe UI"/>
          <w:color w:val="080058"/>
          <w:sz w:val="20"/>
          <w:szCs w:val="20"/>
        </w:rPr>
        <w:t>enquête</w:t>
      </w:r>
      <w:r w:rsidRPr="00834C53">
        <w:rPr>
          <w:rStyle w:val="normaltextrun"/>
          <w:rFonts w:cs="Segoe UI"/>
          <w:color w:val="080058"/>
          <w:sz w:val="20"/>
          <w:szCs w:val="20"/>
        </w:rPr>
        <w:t xml:space="preserve"> du </w:t>
      </w:r>
      <w:r w:rsidR="00F85F18" w:rsidRPr="00834C53">
        <w:rPr>
          <w:rStyle w:val="normaltextrun"/>
          <w:rFonts w:cs="Segoe UI"/>
          <w:color w:val="080058"/>
          <w:sz w:val="20"/>
          <w:szCs w:val="20"/>
        </w:rPr>
        <w:t xml:space="preserve">CEVIPOF </w:t>
      </w:r>
      <w:r w:rsidR="009028C0" w:rsidRPr="00834C53">
        <w:rPr>
          <w:rStyle w:val="normaltextrun"/>
          <w:rFonts w:cs="Segoe UI"/>
          <w:color w:val="080058"/>
          <w:sz w:val="20"/>
          <w:szCs w:val="20"/>
        </w:rPr>
        <w:t>réalisée</w:t>
      </w:r>
      <w:r w:rsidRPr="00834C53">
        <w:rPr>
          <w:rStyle w:val="normaltextrun"/>
          <w:rFonts w:cs="Segoe UI"/>
          <w:color w:val="080058"/>
          <w:sz w:val="20"/>
          <w:szCs w:val="20"/>
        </w:rPr>
        <w:t xml:space="preserve"> en partenariat avec </w:t>
      </w:r>
      <w:r w:rsidR="00F132F6" w:rsidRPr="00834C53">
        <w:rPr>
          <w:rStyle w:val="normaltextrun"/>
          <w:rFonts w:cs="Segoe UI"/>
          <w:color w:val="080058"/>
          <w:sz w:val="20"/>
          <w:szCs w:val="20"/>
        </w:rPr>
        <w:t xml:space="preserve">l'Institut de l'entreprise, </w:t>
      </w:r>
      <w:r w:rsidRPr="00834C53">
        <w:rPr>
          <w:rStyle w:val="normaltextrun"/>
          <w:rFonts w:cs="Segoe UI"/>
          <w:color w:val="080058"/>
          <w:sz w:val="20"/>
          <w:szCs w:val="20"/>
        </w:rPr>
        <w:t xml:space="preserve">Sciences Po, le CESE, la mutuelle </w:t>
      </w:r>
      <w:proofErr w:type="spellStart"/>
      <w:r w:rsidRPr="00834C53">
        <w:rPr>
          <w:rStyle w:val="normaltextrun"/>
          <w:rFonts w:cs="Segoe UI"/>
          <w:color w:val="080058"/>
          <w:sz w:val="20"/>
          <w:szCs w:val="20"/>
        </w:rPr>
        <w:t>Intériale</w:t>
      </w:r>
      <w:proofErr w:type="spellEnd"/>
      <w:r w:rsidRPr="00834C53">
        <w:rPr>
          <w:rStyle w:val="normaltextrun"/>
          <w:rFonts w:cs="Segoe UI"/>
          <w:color w:val="080058"/>
          <w:sz w:val="20"/>
          <w:szCs w:val="20"/>
        </w:rPr>
        <w:t>, CMA-France, EDF et l'</w:t>
      </w:r>
      <w:r w:rsidR="001762F4" w:rsidRPr="00834C53">
        <w:rPr>
          <w:rStyle w:val="normaltextrun"/>
          <w:rFonts w:cs="Segoe UI"/>
          <w:color w:val="080058"/>
          <w:sz w:val="20"/>
          <w:szCs w:val="20"/>
        </w:rPr>
        <w:t>Universit</w:t>
      </w:r>
      <w:r w:rsidR="0031455B" w:rsidRPr="00834C53">
        <w:rPr>
          <w:rStyle w:val="normaltextrun"/>
          <w:rFonts w:cs="Segoe UI"/>
          <w:color w:val="080058"/>
          <w:sz w:val="20"/>
          <w:szCs w:val="20"/>
        </w:rPr>
        <w:t>é</w:t>
      </w:r>
      <w:r w:rsidRPr="00834C53">
        <w:rPr>
          <w:rStyle w:val="normaltextrun"/>
          <w:rFonts w:cs="Segoe UI"/>
          <w:color w:val="080058"/>
          <w:sz w:val="20"/>
          <w:szCs w:val="20"/>
        </w:rPr>
        <w:t xml:space="preserve"> </w:t>
      </w:r>
      <w:proofErr w:type="spellStart"/>
      <w:r w:rsidRPr="00834C53">
        <w:rPr>
          <w:rStyle w:val="normaltextrun"/>
          <w:rFonts w:cs="Segoe UI"/>
          <w:color w:val="080058"/>
          <w:sz w:val="20"/>
          <w:szCs w:val="20"/>
        </w:rPr>
        <w:t>Luiss</w:t>
      </w:r>
      <w:proofErr w:type="spellEnd"/>
      <w:r w:rsidRPr="00834C53">
        <w:rPr>
          <w:rStyle w:val="normaltextrun"/>
          <w:rFonts w:cs="Segoe UI"/>
          <w:color w:val="080058"/>
          <w:sz w:val="20"/>
          <w:szCs w:val="20"/>
        </w:rPr>
        <w:t xml:space="preserve"> Guido </w:t>
      </w:r>
      <w:proofErr w:type="spellStart"/>
      <w:r w:rsidRPr="00834C53">
        <w:rPr>
          <w:rStyle w:val="normaltextrun"/>
          <w:rFonts w:cs="Segoe UI"/>
          <w:color w:val="080058"/>
          <w:sz w:val="20"/>
          <w:szCs w:val="20"/>
        </w:rPr>
        <w:t>Carli</w:t>
      </w:r>
      <w:proofErr w:type="spellEnd"/>
      <w:r w:rsidRPr="00834C53">
        <w:rPr>
          <w:rStyle w:val="normaltextrun"/>
          <w:rFonts w:cs="Segoe UI"/>
          <w:color w:val="080058"/>
          <w:sz w:val="20"/>
          <w:szCs w:val="20"/>
        </w:rPr>
        <w:t xml:space="preserve"> (Rome). L'</w:t>
      </w:r>
      <w:r w:rsidR="00F132F6" w:rsidRPr="00834C53">
        <w:rPr>
          <w:rStyle w:val="normaltextrun"/>
          <w:rFonts w:cs="Segoe UI"/>
          <w:color w:val="080058"/>
          <w:sz w:val="20"/>
          <w:szCs w:val="20"/>
        </w:rPr>
        <w:t>enquête</w:t>
      </w:r>
      <w:r w:rsidRPr="00834C53">
        <w:rPr>
          <w:rStyle w:val="normaltextrun"/>
          <w:rFonts w:cs="Segoe UI"/>
          <w:color w:val="080058"/>
          <w:sz w:val="20"/>
          <w:szCs w:val="20"/>
        </w:rPr>
        <w:t xml:space="preserve"> a </w:t>
      </w:r>
      <w:r w:rsidR="001762F4" w:rsidRPr="00834C53">
        <w:rPr>
          <w:rStyle w:val="normaltextrun"/>
          <w:rFonts w:cs="Segoe UI"/>
          <w:color w:val="080058"/>
          <w:sz w:val="20"/>
          <w:szCs w:val="20"/>
        </w:rPr>
        <w:t>été</w:t>
      </w:r>
      <w:r w:rsidRPr="00834C53">
        <w:rPr>
          <w:rStyle w:val="normaltextrun"/>
          <w:rFonts w:cs="Segoe UI"/>
          <w:color w:val="080058"/>
          <w:sz w:val="20"/>
          <w:szCs w:val="20"/>
        </w:rPr>
        <w:t xml:space="preserve"> </w:t>
      </w:r>
      <w:r w:rsidR="009028C0" w:rsidRPr="00834C53">
        <w:rPr>
          <w:rStyle w:val="normaltextrun"/>
          <w:rFonts w:cs="Segoe UI"/>
          <w:color w:val="080058"/>
          <w:sz w:val="20"/>
          <w:szCs w:val="20"/>
        </w:rPr>
        <w:t>menée</w:t>
      </w:r>
      <w:r w:rsidRPr="00834C53">
        <w:rPr>
          <w:rStyle w:val="normaltextrun"/>
          <w:rFonts w:cs="Segoe UI"/>
          <w:color w:val="080058"/>
          <w:sz w:val="20"/>
          <w:szCs w:val="20"/>
        </w:rPr>
        <w:t xml:space="preserve"> entre le 17 janvier et le 5 </w:t>
      </w:r>
      <w:r w:rsidR="00F132F6" w:rsidRPr="00834C53">
        <w:rPr>
          <w:rStyle w:val="normaltextrun"/>
          <w:rFonts w:cs="Segoe UI"/>
          <w:color w:val="080058"/>
          <w:sz w:val="20"/>
          <w:szCs w:val="20"/>
        </w:rPr>
        <w:t>février</w:t>
      </w:r>
      <w:r w:rsidRPr="00834C53">
        <w:rPr>
          <w:rStyle w:val="normaltextrun"/>
          <w:rFonts w:cs="Segoe UI"/>
          <w:color w:val="080058"/>
          <w:sz w:val="20"/>
          <w:szCs w:val="20"/>
        </w:rPr>
        <w:t xml:space="preserve"> 2025 en France, en Allemagne, en Italie et aux Pays-Bas. </w:t>
      </w:r>
      <w:r w:rsidR="009A7B79" w:rsidRPr="00834C53">
        <w:rPr>
          <w:rStyle w:val="normaltextrun"/>
          <w:rFonts w:cs="Segoe UI"/>
          <w:color w:val="080058"/>
          <w:sz w:val="20"/>
          <w:szCs w:val="20"/>
        </w:rPr>
        <w:t xml:space="preserve">La méthodologie est détaillée en </w:t>
      </w:r>
      <w:r w:rsidR="00952E90" w:rsidRPr="00834C53">
        <w:rPr>
          <w:rStyle w:val="normaltextrun"/>
          <w:rFonts w:cs="Segoe UI"/>
          <w:color w:val="080058"/>
          <w:sz w:val="20"/>
          <w:szCs w:val="20"/>
        </w:rPr>
        <w:t>pag</w:t>
      </w:r>
      <w:r w:rsidR="001C1ACF" w:rsidRPr="00834C53">
        <w:rPr>
          <w:rStyle w:val="normaltextrun"/>
          <w:rFonts w:cs="Segoe UI"/>
          <w:color w:val="080058"/>
          <w:sz w:val="20"/>
          <w:szCs w:val="20"/>
        </w:rPr>
        <w:t xml:space="preserve">e 4 du </w:t>
      </w:r>
      <w:r w:rsidR="00B364C9" w:rsidRPr="00834C53">
        <w:rPr>
          <w:rStyle w:val="normaltextrun"/>
          <w:rFonts w:cs="Segoe UI"/>
          <w:color w:val="080058"/>
          <w:sz w:val="20"/>
          <w:szCs w:val="20"/>
        </w:rPr>
        <w:t>document en pièce jointe</w:t>
      </w:r>
      <w:r w:rsidR="00952E90" w:rsidRPr="00834C53">
        <w:rPr>
          <w:rStyle w:val="normaltextrun"/>
          <w:rFonts w:cs="Segoe UI"/>
          <w:color w:val="080058"/>
          <w:sz w:val="20"/>
          <w:szCs w:val="20"/>
        </w:rPr>
        <w:t>.</w:t>
      </w:r>
    </w:p>
    <w:p w14:paraId="721B803F" w14:textId="77777777" w:rsidR="00584A49" w:rsidRPr="003D0244" w:rsidRDefault="00584A49" w:rsidP="001A7BD6">
      <w:pPr>
        <w:spacing w:line="276" w:lineRule="auto"/>
        <w:ind w:left="0"/>
        <w:rPr>
          <w:rStyle w:val="normaltextrun"/>
          <w:rFonts w:eastAsia="Times New Roman" w:cs="Segoe UI"/>
          <w:b/>
          <w:bCs/>
          <w:i/>
          <w:iCs/>
          <w:color w:val="080058"/>
        </w:rPr>
      </w:pPr>
    </w:p>
    <w:p w14:paraId="0E545FD6" w14:textId="77777777" w:rsidR="00922BC6" w:rsidRPr="003D0244" w:rsidRDefault="00922BC6" w:rsidP="001A7BD6">
      <w:pPr>
        <w:spacing w:line="276" w:lineRule="auto"/>
        <w:ind w:left="0"/>
        <w:rPr>
          <w:rStyle w:val="normaltextrun"/>
          <w:rFonts w:eastAsia="Times New Roman" w:cs="Segoe UI"/>
          <w:b/>
          <w:bCs/>
          <w:i/>
          <w:iCs/>
          <w:color w:val="080058"/>
        </w:rPr>
      </w:pPr>
    </w:p>
    <w:p w14:paraId="2C784685" w14:textId="5D0AC72F" w:rsidR="003D0244" w:rsidRPr="003D0244" w:rsidRDefault="00222BDE" w:rsidP="00E12F62">
      <w:pPr>
        <w:spacing w:line="276" w:lineRule="auto"/>
        <w:ind w:left="0"/>
        <w:rPr>
          <w:rStyle w:val="normaltextrun"/>
          <w:rFonts w:eastAsia="Times New Roman" w:cs="Segoe UI"/>
          <w:b/>
          <w:bCs/>
          <w:i/>
          <w:iCs/>
          <w:color w:val="080058"/>
        </w:rPr>
      </w:pPr>
      <w:r>
        <w:rPr>
          <w:rStyle w:val="normaltextrun"/>
          <w:rFonts w:eastAsia="Times New Roman" w:cs="Segoe UI"/>
          <w:b/>
          <w:bCs/>
          <w:i/>
          <w:iCs/>
          <w:color w:val="080058"/>
        </w:rPr>
        <w:t>À</w:t>
      </w:r>
      <w:r w:rsidR="003D0244" w:rsidRPr="003D0244">
        <w:rPr>
          <w:rStyle w:val="normaltextrun"/>
          <w:rFonts w:eastAsia="Times New Roman" w:cs="Segoe UI"/>
          <w:b/>
          <w:bCs/>
          <w:i/>
          <w:iCs/>
          <w:color w:val="080058"/>
        </w:rPr>
        <w:t xml:space="preserve"> propos de l’Institut de l’Entreprise</w:t>
      </w:r>
    </w:p>
    <w:p w14:paraId="042210F1" w14:textId="10921042" w:rsidR="003D0244" w:rsidRDefault="003D0244" w:rsidP="003D0244">
      <w:pPr>
        <w:spacing w:line="276" w:lineRule="auto"/>
        <w:ind w:left="0"/>
        <w:rPr>
          <w:rStyle w:val="normaltextrun"/>
          <w:rFonts w:eastAsia="Times New Roman" w:cs="Segoe UI"/>
          <w:color w:val="777777" w:themeColor="accent5"/>
        </w:rPr>
      </w:pPr>
      <w:r w:rsidRPr="003D0244">
        <w:rPr>
          <w:rStyle w:val="normaltextrun"/>
          <w:rFonts w:eastAsia="Times New Roman" w:cs="Segoe UI"/>
          <w:color w:val="777777" w:themeColor="accent5"/>
        </w:rPr>
        <w:t xml:space="preserve">Créé en 1975, l’Institut de l’Entreprise est une association à but non lucratif réunissant une centaine d’entreprises de dimension multinationale mais fortement implantées en France. L’Institut travaille à valoriser le rôle et la place de l’entreprise dans notre société à travers différents programmes. </w:t>
      </w:r>
      <w:r w:rsidRPr="003D0244">
        <w:rPr>
          <w:rStyle w:val="normaltextrun"/>
          <w:rFonts w:eastAsia="Times New Roman" w:cs="Segoe UI"/>
          <w:b/>
          <w:bCs/>
          <w:color w:val="777777" w:themeColor="accent5"/>
        </w:rPr>
        <w:t>L’Agora</w:t>
      </w:r>
      <w:r w:rsidRPr="003D0244">
        <w:rPr>
          <w:rStyle w:val="normaltextrun"/>
          <w:rFonts w:eastAsia="Times New Roman" w:cs="Segoe UI"/>
          <w:color w:val="777777" w:themeColor="accent5"/>
        </w:rPr>
        <w:t xml:space="preserve"> orchestre un travail collégial entre dirigeants et parties prenantes sur les grandes transformations et mutations de l’entreprise. </w:t>
      </w:r>
      <w:r w:rsidRPr="003D0244">
        <w:rPr>
          <w:rStyle w:val="normaltextrun"/>
          <w:rFonts w:eastAsia="Times New Roman" w:cs="Segoe UI"/>
          <w:b/>
          <w:bCs/>
          <w:color w:val="777777" w:themeColor="accent5"/>
        </w:rPr>
        <w:t>L’IHEE</w:t>
      </w:r>
      <w:r w:rsidRPr="003D0244">
        <w:rPr>
          <w:rStyle w:val="normaltextrun"/>
          <w:rFonts w:eastAsia="Times New Roman" w:cs="Segoe UI"/>
          <w:color w:val="777777" w:themeColor="accent5"/>
        </w:rPr>
        <w:t> accompagne et forme des dirigeants issus de l’entreprise et de ses parties prenantes. </w:t>
      </w:r>
      <w:r w:rsidRPr="003D0244">
        <w:rPr>
          <w:rStyle w:val="normaltextrun"/>
          <w:rFonts w:eastAsia="Times New Roman" w:cs="Segoe UI"/>
          <w:b/>
          <w:bCs/>
          <w:color w:val="777777" w:themeColor="accent5"/>
        </w:rPr>
        <w:t>Melchior</w:t>
      </w:r>
      <w:r w:rsidRPr="003D0244">
        <w:rPr>
          <w:rStyle w:val="normaltextrun"/>
          <w:rFonts w:eastAsia="Times New Roman" w:cs="Segoe UI"/>
          <w:color w:val="777777" w:themeColor="accent5"/>
        </w:rPr>
        <w:t xml:space="preserve"> créé le dialogue entre le monde de l’éducation et celui de l’entreprise afin d’améliorer l’insertion professionnelle des jeunes.</w:t>
      </w:r>
    </w:p>
    <w:p w14:paraId="60074521" w14:textId="77777777" w:rsidR="00B139F0" w:rsidRDefault="00B139F0" w:rsidP="003D0244">
      <w:pPr>
        <w:spacing w:line="276" w:lineRule="auto"/>
        <w:ind w:left="0"/>
        <w:rPr>
          <w:rStyle w:val="normaltextrun"/>
          <w:rFonts w:eastAsia="Times New Roman" w:cs="Segoe UI"/>
          <w:color w:val="777777" w:themeColor="accent5"/>
        </w:rPr>
      </w:pPr>
    </w:p>
    <w:p w14:paraId="49BEF508" w14:textId="025A0EB7" w:rsidR="00B139F0" w:rsidRPr="00B139F0" w:rsidRDefault="00B139F0" w:rsidP="76A99EC5">
      <w:pPr>
        <w:spacing w:line="276" w:lineRule="auto"/>
        <w:ind w:left="0"/>
        <w:rPr>
          <w:rStyle w:val="normaltextrun"/>
          <w:rFonts w:eastAsia="Times New Roman" w:cs="Segoe UI"/>
          <w:b/>
          <w:bCs/>
          <w:i/>
          <w:iCs/>
          <w:color w:val="002060"/>
        </w:rPr>
      </w:pPr>
      <w:r w:rsidRPr="76A99EC5">
        <w:rPr>
          <w:rStyle w:val="normaltextrun"/>
          <w:rFonts w:eastAsia="Times New Roman" w:cs="Segoe UI"/>
          <w:b/>
          <w:bCs/>
          <w:i/>
          <w:iCs/>
          <w:color w:val="002060"/>
        </w:rPr>
        <w:t>À propos d</w:t>
      </w:r>
      <w:r w:rsidR="04200284" w:rsidRPr="76A99EC5">
        <w:rPr>
          <w:rStyle w:val="normaltextrun"/>
          <w:rFonts w:eastAsia="Times New Roman" w:cs="Segoe UI"/>
          <w:b/>
          <w:bCs/>
          <w:i/>
          <w:iCs/>
          <w:color w:val="002060"/>
        </w:rPr>
        <w:t>u CEVIPOF</w:t>
      </w:r>
    </w:p>
    <w:p w14:paraId="12F8E03B" w14:textId="190FEACC" w:rsidR="003F3909" w:rsidRPr="003D0244" w:rsidRDefault="3DB52CEC" w:rsidP="76A99EC5">
      <w:pPr>
        <w:spacing w:line="276" w:lineRule="auto"/>
        <w:ind w:left="0"/>
        <w:rPr>
          <w:rFonts w:eastAsia="Times New Roman" w:cs="Segoe UI"/>
          <w:color w:val="777777" w:themeColor="accent6"/>
        </w:rPr>
      </w:pPr>
      <w:r w:rsidRPr="76A99EC5">
        <w:rPr>
          <w:rFonts w:eastAsia="Times New Roman" w:cs="Segoe UI"/>
          <w:color w:val="777777" w:themeColor="accent6"/>
        </w:rPr>
        <w:t xml:space="preserve">Le CEVIPOF (Centre de recherches politiques de Sciences Po) a été fondé en 1960 par Jean Touchard. Il est devenu un centre de recherche associé au </w:t>
      </w:r>
      <w:r w:rsidRPr="006231C2">
        <w:rPr>
          <w:rFonts w:eastAsia="Times New Roman" w:cs="Segoe UI"/>
          <w:b/>
          <w:bCs/>
          <w:color w:val="777777" w:themeColor="accent6"/>
        </w:rPr>
        <w:t>CNRS</w:t>
      </w:r>
      <w:r w:rsidRPr="76A99EC5">
        <w:rPr>
          <w:rFonts w:eastAsia="Times New Roman" w:cs="Segoe UI"/>
          <w:color w:val="777777" w:themeColor="accent6"/>
        </w:rPr>
        <w:t xml:space="preserve"> en 1968. Il est dirigé depuis janvier 2024 par Kevin </w:t>
      </w:r>
      <w:proofErr w:type="spellStart"/>
      <w:r w:rsidRPr="76A99EC5">
        <w:rPr>
          <w:rFonts w:eastAsia="Times New Roman" w:cs="Segoe UI"/>
          <w:color w:val="777777" w:themeColor="accent6"/>
        </w:rPr>
        <w:t>Arceneaux</w:t>
      </w:r>
      <w:proofErr w:type="spellEnd"/>
      <w:r w:rsidRPr="76A99EC5">
        <w:rPr>
          <w:rFonts w:eastAsia="Times New Roman" w:cs="Segoe UI"/>
          <w:color w:val="777777" w:themeColor="accent6"/>
        </w:rPr>
        <w:t>, avec Anne Muxel, directrice déléguée.</w:t>
      </w:r>
    </w:p>
    <w:p w14:paraId="4E1BF65A" w14:textId="5B416A7C" w:rsidR="003F3909" w:rsidRPr="003D0244" w:rsidRDefault="3DB52CEC" w:rsidP="76A99EC5">
      <w:pPr>
        <w:spacing w:line="276" w:lineRule="auto"/>
        <w:ind w:left="0"/>
        <w:rPr>
          <w:rFonts w:eastAsia="Times New Roman" w:cs="Segoe UI"/>
          <w:color w:val="777777" w:themeColor="accent6"/>
        </w:rPr>
      </w:pPr>
      <w:r w:rsidRPr="76A99EC5">
        <w:rPr>
          <w:rFonts w:eastAsia="Times New Roman" w:cs="Segoe UI"/>
          <w:color w:val="777777" w:themeColor="accent6"/>
        </w:rPr>
        <w:t>Le CEVIPOF est depuis ses débuts considéré comme l'un des centres majeurs pour les études et recherches de science politique, à la fois dans les appréciations scientifiques et dans l'aire du débat public ou celle de l'expertise auprès des gouvernements. S'il offre un regard approfondi sur la sphère politique en France, une grande partie des travaux menés adoptent une approche comparative tandis que d'autres thèmes ont une portée internationale.</w:t>
      </w:r>
    </w:p>
    <w:p w14:paraId="2812539C" w14:textId="7DAE2F71" w:rsidR="76A99EC5" w:rsidRDefault="76A99EC5" w:rsidP="76A99EC5">
      <w:pPr>
        <w:spacing w:line="276" w:lineRule="auto"/>
        <w:ind w:left="0"/>
        <w:rPr>
          <w:rFonts w:eastAsia="Times New Roman" w:cs="Segoe UI"/>
          <w:color w:val="777777" w:themeColor="accent6"/>
        </w:rPr>
      </w:pPr>
    </w:p>
    <w:p w14:paraId="21C6B570" w14:textId="77777777" w:rsidR="003F3909" w:rsidRPr="003D0244" w:rsidRDefault="003F3909" w:rsidP="00E12F62">
      <w:pPr>
        <w:spacing w:line="276" w:lineRule="auto"/>
        <w:ind w:left="0"/>
        <w:rPr>
          <w:rStyle w:val="normaltextrun"/>
          <w:rFonts w:eastAsia="Times New Roman" w:cs="Segoe UI"/>
          <w:color w:val="080058"/>
        </w:rPr>
      </w:pPr>
    </w:p>
    <w:p w14:paraId="7551FF71" w14:textId="1CF2CB90" w:rsidR="003D0244" w:rsidRPr="00BD0B63" w:rsidRDefault="00AB42A3" w:rsidP="00BD0B63">
      <w:pPr>
        <w:spacing w:line="276" w:lineRule="auto"/>
        <w:ind w:left="0"/>
        <w:jc w:val="center"/>
        <w:rPr>
          <w:rStyle w:val="normaltextrun"/>
          <w:rFonts w:eastAsia="Times New Roman" w:cs="Segoe UI"/>
          <w:color w:val="080058"/>
          <w:u w:val="single"/>
        </w:rPr>
      </w:pPr>
      <w:r w:rsidRPr="018806FC">
        <w:rPr>
          <w:rStyle w:val="normaltextrun"/>
          <w:rFonts w:eastAsia="Times New Roman" w:cs="Segoe UI"/>
          <w:color w:val="080058"/>
          <w:u w:val="single"/>
        </w:rPr>
        <w:t>Contact</w:t>
      </w:r>
      <w:r w:rsidR="006638BC">
        <w:rPr>
          <w:rStyle w:val="normaltextrun"/>
          <w:rFonts w:eastAsia="Times New Roman" w:cs="Segoe UI"/>
          <w:color w:val="080058"/>
          <w:u w:val="single"/>
        </w:rPr>
        <w:t>s</w:t>
      </w:r>
      <w:r w:rsidRPr="018806FC">
        <w:rPr>
          <w:rStyle w:val="normaltextrun"/>
          <w:rFonts w:eastAsia="Times New Roman" w:cs="Segoe UI"/>
          <w:color w:val="080058"/>
          <w:u w:val="single"/>
        </w:rPr>
        <w:t xml:space="preserve"> </w:t>
      </w:r>
      <w:r w:rsidR="006638BC">
        <w:rPr>
          <w:rStyle w:val="normaltextrun"/>
          <w:rFonts w:eastAsia="Times New Roman" w:cs="Segoe UI"/>
          <w:color w:val="080058"/>
          <w:u w:val="single"/>
        </w:rPr>
        <w:t>p</w:t>
      </w:r>
      <w:r w:rsidRPr="018806FC">
        <w:rPr>
          <w:rStyle w:val="normaltextrun"/>
          <w:rFonts w:eastAsia="Times New Roman" w:cs="Segoe UI"/>
          <w:color w:val="080058"/>
          <w:u w:val="single"/>
        </w:rPr>
        <w:t>resse</w:t>
      </w:r>
    </w:p>
    <w:p w14:paraId="0D159C63" w14:textId="52FADB05" w:rsidR="0030AB61" w:rsidRDefault="0030AB61" w:rsidP="018806FC">
      <w:pPr>
        <w:spacing w:line="276" w:lineRule="auto"/>
        <w:ind w:left="0"/>
        <w:jc w:val="center"/>
      </w:pPr>
      <w:r w:rsidRPr="018806FC">
        <w:rPr>
          <w:rStyle w:val="normaltextrun"/>
          <w:rFonts w:eastAsia="Times New Roman" w:cs="Segoe UI"/>
          <w:b/>
          <w:bCs/>
          <w:color w:val="777777" w:themeColor="accent6"/>
        </w:rPr>
        <w:t xml:space="preserve">Sixtine </w:t>
      </w:r>
      <w:proofErr w:type="spellStart"/>
      <w:r w:rsidRPr="018806FC">
        <w:rPr>
          <w:rStyle w:val="normaltextrun"/>
          <w:rFonts w:eastAsia="Times New Roman" w:cs="Segoe UI"/>
          <w:b/>
          <w:bCs/>
          <w:color w:val="777777" w:themeColor="accent6"/>
        </w:rPr>
        <w:t>Favatier</w:t>
      </w:r>
      <w:proofErr w:type="spellEnd"/>
    </w:p>
    <w:p w14:paraId="2488E614" w14:textId="32EF441D" w:rsidR="00BD0B63" w:rsidRPr="00BD0B63" w:rsidRDefault="00BD0B63" w:rsidP="003D0244">
      <w:pPr>
        <w:spacing w:line="276" w:lineRule="auto"/>
        <w:ind w:left="0"/>
        <w:jc w:val="center"/>
        <w:rPr>
          <w:rStyle w:val="normaltextrun"/>
          <w:rFonts w:eastAsia="Times New Roman" w:cs="Segoe UI"/>
          <w:color w:val="777777" w:themeColor="accent5"/>
        </w:rPr>
      </w:pPr>
      <w:r w:rsidRPr="00BD0B63">
        <w:rPr>
          <w:rStyle w:val="normaltextrun"/>
          <w:rFonts w:eastAsia="Times New Roman" w:cs="Segoe UI"/>
          <w:color w:val="777777" w:themeColor="accent5"/>
        </w:rPr>
        <w:t>Agence Enderby</w:t>
      </w:r>
    </w:p>
    <w:p w14:paraId="308F818F" w14:textId="7DBDBD91" w:rsidR="018806FC" w:rsidRPr="006638BC" w:rsidRDefault="008B107C" w:rsidP="006638BC">
      <w:pPr>
        <w:spacing w:line="276" w:lineRule="auto"/>
        <w:ind w:left="0"/>
        <w:jc w:val="center"/>
        <w:rPr>
          <w:rStyle w:val="normaltextrun"/>
          <w:rFonts w:eastAsia="Times New Roman" w:cs="Segoe UI"/>
          <w:color w:val="777777" w:themeColor="accent5"/>
        </w:rPr>
      </w:pPr>
      <w:hyperlink r:id="rId13" w:history="1">
        <w:r w:rsidRPr="00C43795">
          <w:rPr>
            <w:rStyle w:val="Lienhypertexte"/>
            <w:rFonts w:eastAsia="Times New Roman" w:cs="Segoe UI"/>
          </w:rPr>
          <w:t>sfa@enderby.fr</w:t>
        </w:r>
      </w:hyperlink>
      <w:r w:rsidR="00AA0825" w:rsidRPr="018806FC">
        <w:rPr>
          <w:rStyle w:val="normaltextrun"/>
          <w:rFonts w:eastAsia="Times New Roman" w:cs="Segoe UI"/>
          <w:color w:val="777777" w:themeColor="accent6"/>
        </w:rPr>
        <w:t xml:space="preserve"> </w:t>
      </w:r>
    </w:p>
    <w:p w14:paraId="6B0A8B22" w14:textId="01060D75" w:rsidR="5C68DCD0" w:rsidRDefault="5C68DCD0" w:rsidP="018806FC">
      <w:pPr>
        <w:spacing w:line="276" w:lineRule="auto"/>
        <w:ind w:left="0"/>
        <w:jc w:val="center"/>
        <w:rPr>
          <w:rStyle w:val="normaltextrun"/>
          <w:rFonts w:eastAsia="Times New Roman" w:cs="Segoe UI"/>
          <w:color w:val="777777" w:themeColor="accent6"/>
        </w:rPr>
      </w:pPr>
      <w:r w:rsidRPr="018806FC">
        <w:rPr>
          <w:rStyle w:val="normaltextrun"/>
          <w:rFonts w:eastAsia="Times New Roman" w:cs="Segoe UI"/>
          <w:color w:val="777777" w:themeColor="accent6"/>
        </w:rPr>
        <w:t>07 84 08 90 64</w:t>
      </w:r>
    </w:p>
    <w:p w14:paraId="7FBFC690" w14:textId="77777777" w:rsidR="00AA0825" w:rsidRDefault="00AA0825" w:rsidP="003D0244">
      <w:pPr>
        <w:spacing w:line="276" w:lineRule="auto"/>
        <w:ind w:left="0"/>
        <w:jc w:val="center"/>
        <w:rPr>
          <w:rStyle w:val="normaltextrun"/>
          <w:rFonts w:eastAsia="Times New Roman" w:cs="Segoe UI"/>
          <w:color w:val="777777" w:themeColor="accent5"/>
        </w:rPr>
      </w:pPr>
    </w:p>
    <w:p w14:paraId="152FAA3B" w14:textId="5FAA62F1" w:rsidR="006638BC" w:rsidRDefault="006638BC" w:rsidP="006638BC">
      <w:pPr>
        <w:spacing w:line="276" w:lineRule="auto"/>
        <w:ind w:left="0"/>
        <w:jc w:val="center"/>
      </w:pPr>
      <w:proofErr w:type="spellStart"/>
      <w:r>
        <w:rPr>
          <w:rStyle w:val="normaltextrun"/>
          <w:rFonts w:eastAsia="Times New Roman" w:cs="Segoe UI"/>
          <w:b/>
          <w:bCs/>
          <w:color w:val="777777" w:themeColor="accent6"/>
        </w:rPr>
        <w:t>Eléna</w:t>
      </w:r>
      <w:proofErr w:type="spellEnd"/>
      <w:r>
        <w:rPr>
          <w:rStyle w:val="normaltextrun"/>
          <w:rFonts w:eastAsia="Times New Roman" w:cs="Segoe UI"/>
          <w:b/>
          <w:bCs/>
          <w:color w:val="777777" w:themeColor="accent6"/>
        </w:rPr>
        <w:t xml:space="preserve"> </w:t>
      </w:r>
      <w:proofErr w:type="spellStart"/>
      <w:r>
        <w:rPr>
          <w:rStyle w:val="normaltextrun"/>
          <w:rFonts w:eastAsia="Times New Roman" w:cs="Segoe UI"/>
          <w:b/>
          <w:bCs/>
          <w:color w:val="777777" w:themeColor="accent6"/>
        </w:rPr>
        <w:t>Piéto</w:t>
      </w:r>
      <w:proofErr w:type="spellEnd"/>
    </w:p>
    <w:p w14:paraId="60A252FA" w14:textId="77777777" w:rsidR="006638BC" w:rsidRPr="00BD0B63" w:rsidRDefault="006638BC" w:rsidP="006638BC">
      <w:pPr>
        <w:spacing w:line="276" w:lineRule="auto"/>
        <w:ind w:left="0"/>
        <w:jc w:val="center"/>
        <w:rPr>
          <w:rStyle w:val="normaltextrun"/>
          <w:rFonts w:eastAsia="Times New Roman" w:cs="Segoe UI"/>
          <w:color w:val="777777" w:themeColor="accent5"/>
        </w:rPr>
      </w:pPr>
      <w:r w:rsidRPr="00BD0B63">
        <w:rPr>
          <w:rStyle w:val="normaltextrun"/>
          <w:rFonts w:eastAsia="Times New Roman" w:cs="Segoe UI"/>
          <w:color w:val="777777" w:themeColor="accent5"/>
        </w:rPr>
        <w:t>Agence Enderby</w:t>
      </w:r>
    </w:p>
    <w:p w14:paraId="4E562DD7" w14:textId="65E9EEB0" w:rsidR="006638BC" w:rsidRPr="006638BC" w:rsidRDefault="006638BC" w:rsidP="006638BC">
      <w:pPr>
        <w:spacing w:line="276" w:lineRule="auto"/>
        <w:ind w:left="0"/>
        <w:jc w:val="center"/>
        <w:rPr>
          <w:rStyle w:val="normaltextrun"/>
          <w:rFonts w:eastAsia="Times New Roman" w:cs="Segoe UI"/>
          <w:color w:val="777777" w:themeColor="accent5"/>
        </w:rPr>
      </w:pPr>
      <w:hyperlink r:id="rId14" w:history="1">
        <w:r w:rsidRPr="00C43795">
          <w:rPr>
            <w:rStyle w:val="Lienhypertexte"/>
            <w:rFonts w:eastAsia="Times New Roman" w:cs="Segoe UI"/>
          </w:rPr>
          <w:t>epi@enderby.fr</w:t>
        </w:r>
      </w:hyperlink>
      <w:r w:rsidRPr="018806FC">
        <w:rPr>
          <w:rStyle w:val="normaltextrun"/>
          <w:rFonts w:eastAsia="Times New Roman" w:cs="Segoe UI"/>
          <w:color w:val="777777" w:themeColor="accent6"/>
        </w:rPr>
        <w:t xml:space="preserve"> </w:t>
      </w:r>
    </w:p>
    <w:p w14:paraId="5B2975F5" w14:textId="64B53283" w:rsidR="006638BC" w:rsidRDefault="006638BC" w:rsidP="006638BC">
      <w:pPr>
        <w:spacing w:line="276" w:lineRule="auto"/>
        <w:ind w:left="0"/>
        <w:jc w:val="center"/>
        <w:rPr>
          <w:rStyle w:val="normaltextrun"/>
          <w:rFonts w:eastAsia="Times New Roman" w:cs="Segoe UI"/>
          <w:color w:val="777777" w:themeColor="accent6"/>
        </w:rPr>
      </w:pPr>
      <w:r w:rsidRPr="018806FC">
        <w:rPr>
          <w:rStyle w:val="normaltextrun"/>
          <w:rFonts w:eastAsia="Times New Roman" w:cs="Segoe UI"/>
          <w:color w:val="777777" w:themeColor="accent6"/>
        </w:rPr>
        <w:t xml:space="preserve">07 </w:t>
      </w:r>
      <w:r w:rsidR="00010ECC">
        <w:rPr>
          <w:rStyle w:val="normaltextrun"/>
          <w:rFonts w:eastAsia="Times New Roman" w:cs="Segoe UI"/>
          <w:color w:val="777777" w:themeColor="accent6"/>
        </w:rPr>
        <w:t>61</w:t>
      </w:r>
      <w:r w:rsidR="00927102">
        <w:rPr>
          <w:rStyle w:val="normaltextrun"/>
          <w:rFonts w:eastAsia="Times New Roman" w:cs="Segoe UI"/>
          <w:color w:val="777777" w:themeColor="accent6"/>
        </w:rPr>
        <w:t xml:space="preserve"> 26</w:t>
      </w:r>
      <w:r w:rsidR="00E050D4">
        <w:rPr>
          <w:rStyle w:val="normaltextrun"/>
          <w:rFonts w:eastAsia="Times New Roman" w:cs="Segoe UI"/>
          <w:color w:val="777777" w:themeColor="accent6"/>
        </w:rPr>
        <w:t xml:space="preserve"> 53 29</w:t>
      </w:r>
    </w:p>
    <w:p w14:paraId="4A5AB71D" w14:textId="77777777" w:rsidR="006638BC" w:rsidRPr="00AA0825" w:rsidRDefault="006638BC" w:rsidP="003D0244">
      <w:pPr>
        <w:spacing w:line="276" w:lineRule="auto"/>
        <w:ind w:left="0"/>
        <w:jc w:val="center"/>
        <w:rPr>
          <w:rStyle w:val="normaltextrun"/>
          <w:rFonts w:eastAsia="Times New Roman" w:cs="Segoe UI"/>
          <w:color w:val="777777" w:themeColor="accent5"/>
        </w:rPr>
      </w:pPr>
    </w:p>
    <w:p w14:paraId="6D50B78B" w14:textId="03331E7A" w:rsidR="003A1B14" w:rsidRPr="008734DD" w:rsidRDefault="003A1B14" w:rsidP="00B24BBD">
      <w:pPr>
        <w:spacing w:line="276" w:lineRule="auto"/>
        <w:ind w:left="0"/>
        <w:rPr>
          <w:color w:val="777777" w:themeColor="accent6"/>
        </w:rPr>
      </w:pPr>
    </w:p>
    <w:sectPr w:rsidR="003A1B14" w:rsidRPr="008734DD" w:rsidSect="00753F0E">
      <w:headerReference w:type="even" r:id="rId15"/>
      <w:headerReference w:type="default" r:id="rId16"/>
      <w:footerReference w:type="default" r:id="rId17"/>
      <w:headerReference w:type="first" r:id="rId18"/>
      <w:footerReference w:type="first" r:id="rId19"/>
      <w:pgSz w:w="11900" w:h="16840"/>
      <w:pgMar w:top="1843" w:right="1410" w:bottom="1701" w:left="882" w:header="1020"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CC8E1" w14:textId="77777777" w:rsidR="004F69E4" w:rsidRDefault="004F69E4" w:rsidP="000E1F85">
      <w:r>
        <w:separator/>
      </w:r>
    </w:p>
  </w:endnote>
  <w:endnote w:type="continuationSeparator" w:id="0">
    <w:p w14:paraId="5BD67631" w14:textId="77777777" w:rsidR="004F69E4" w:rsidRDefault="004F69E4" w:rsidP="000E1F85">
      <w:r>
        <w:continuationSeparator/>
      </w:r>
    </w:p>
  </w:endnote>
  <w:endnote w:type="continuationNotice" w:id="1">
    <w:p w14:paraId="6B673691" w14:textId="77777777" w:rsidR="004F69E4" w:rsidRDefault="004F6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GGothicM">
    <w:altName w:val="Yu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ofia Pro">
    <w:altName w:val="Cambria"/>
    <w:panose1 w:val="00000000000000000000"/>
    <w:charset w:val="00"/>
    <w:family w:val="modern"/>
    <w:notTrueType/>
    <w:pitch w:val="variable"/>
    <w:sig w:usb0="A00002AF" w:usb1="5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Libre Bodoni">
    <w:altName w:val="Cambria"/>
    <w:panose1 w:val="02070503070600000003"/>
    <w:charset w:val="4D"/>
    <w:family w:val="roman"/>
    <w:pitch w:val="variable"/>
    <w:sig w:usb0="A00000FF" w:usb1="00002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Pro-Regular">
    <w:altName w:val="Calibri"/>
    <w:charset w:val="00"/>
    <w:family w:val="auto"/>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ody)">
    <w:altName w:val="Arial"/>
    <w:charset w:val="00"/>
    <w:family w:val="roman"/>
    <w:pitch w:val="default"/>
  </w:font>
  <w:font w:name="Bodoni MT">
    <w:panose1 w:val="02070603080606020203"/>
    <w:charset w:val="00"/>
    <w:family w:val="roman"/>
    <w:pitch w:val="variable"/>
    <w:sig w:usb0="00000003" w:usb1="00000000" w:usb2="00000000" w:usb3="00000000" w:csb0="00000001" w:csb1="00000000"/>
  </w:font>
  <w:font w:name="Sofia Pro Medium">
    <w:altName w:val="Calibri"/>
    <w:panose1 w:val="00000000000000000000"/>
    <w:charset w:val="00"/>
    <w:family w:val="modern"/>
    <w:notTrueType/>
    <w:pitch w:val="variable"/>
    <w:sig w:usb0="A00002AF" w:usb1="50000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90A79" w14:textId="121DFA45" w:rsidR="008734DD" w:rsidRPr="0036124D" w:rsidRDefault="00AF090F" w:rsidP="008734DD">
    <w:pPr>
      <w:pStyle w:val="Pieddepage"/>
      <w:tabs>
        <w:tab w:val="clear" w:pos="4536"/>
        <w:tab w:val="clear" w:pos="9072"/>
      </w:tabs>
      <w:spacing w:after="120"/>
      <w:ind w:left="-567" w:firstLine="1276"/>
      <w:jc w:val="center"/>
      <w:rPr>
        <w:color w:val="33289C"/>
        <w:spacing w:val="-10"/>
      </w:rPr>
    </w:pPr>
    <w:r w:rsidRPr="0036124D">
      <w:rPr>
        <w:noProof/>
        <w:color w:val="33289C"/>
        <w:spacing w:val="-10"/>
        <w:sz w:val="16"/>
      </w:rPr>
      <w:drawing>
        <wp:anchor distT="0" distB="0" distL="114300" distR="114300" simplePos="0" relativeHeight="251657216" behindDoc="1" locked="1" layoutInCell="1" allowOverlap="1" wp14:anchorId="317D92C3" wp14:editId="00BB8E7D">
          <wp:simplePos x="0" y="0"/>
          <wp:positionH relativeFrom="page">
            <wp:posOffset>415290</wp:posOffset>
          </wp:positionH>
          <wp:positionV relativeFrom="page">
            <wp:posOffset>1165225</wp:posOffset>
          </wp:positionV>
          <wp:extent cx="6673850" cy="6673850"/>
          <wp:effectExtent l="0" t="0" r="0" b="0"/>
          <wp:wrapNone/>
          <wp:docPr id="642468700" name="Image 64246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468700" name="Image 642468700"/>
                  <pic:cNvPicPr>
                    <a:picLocks noChangeAspect="1" noChangeArrowheads="1"/>
                  </pic:cNvPicPr>
                </pic:nvPicPr>
                <pic:blipFill>
                  <a:blip r:embed="rId1">
                    <a:alphaModFix amt="50000"/>
                  </a:blip>
                  <a:stretch>
                    <a:fillRect/>
                  </a:stretch>
                </pic:blipFill>
                <pic:spPr bwMode="auto">
                  <a:xfrm>
                    <a:off x="0" y="0"/>
                    <a:ext cx="6673850" cy="667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4DD" w:rsidRPr="0036124D">
      <w:rPr>
        <w:color w:val="33289C"/>
        <w:spacing w:val="-10"/>
        <w:sz w:val="16"/>
      </w:rPr>
      <w:t xml:space="preserve">29, rue de Lisbonne 75008 Paris </w:t>
    </w:r>
    <w:r w:rsidR="008734DD" w:rsidRPr="0036124D">
      <w:rPr>
        <w:rFonts w:ascii="Cambria Math" w:hAnsi="Cambria Math" w:cs="Cambria Math"/>
        <w:color w:val="33289C"/>
        <w:spacing w:val="-10"/>
        <w:sz w:val="16"/>
      </w:rPr>
      <w:t>∙</w:t>
    </w:r>
    <w:r w:rsidR="008734DD" w:rsidRPr="0036124D">
      <w:rPr>
        <w:color w:val="33289C"/>
        <w:spacing w:val="-10"/>
        <w:sz w:val="16"/>
      </w:rPr>
      <w:t xml:space="preserve"> Tél. +33 1 53 23 05 40 </w:t>
    </w:r>
    <w:r w:rsidR="008734DD" w:rsidRPr="0036124D">
      <w:rPr>
        <w:rFonts w:ascii="Cambria Math" w:hAnsi="Cambria Math" w:cs="Cambria Math"/>
        <w:color w:val="33289C"/>
        <w:spacing w:val="-10"/>
        <w:sz w:val="16"/>
      </w:rPr>
      <w:t>∙</w:t>
    </w:r>
    <w:r w:rsidR="008734DD" w:rsidRPr="0036124D">
      <w:rPr>
        <w:color w:val="33289C"/>
        <w:spacing w:val="-10"/>
        <w:sz w:val="16"/>
      </w:rPr>
      <w:t xml:space="preserve"> www.institut-entreprise.fr</w:t>
    </w:r>
  </w:p>
  <w:p w14:paraId="21139794" w14:textId="77777777" w:rsidR="003B20F3" w:rsidRPr="0036124D" w:rsidRDefault="003B20F3" w:rsidP="003B71A4">
    <w:pPr>
      <w:pStyle w:val="Pieddepage"/>
      <w:tabs>
        <w:tab w:val="clear" w:pos="4536"/>
        <w:tab w:val="clear" w:pos="9072"/>
      </w:tabs>
      <w:spacing w:after="120"/>
      <w:ind w:left="-1843"/>
      <w:jc w:val="center"/>
      <w:rPr>
        <w:spacing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729A0" w14:textId="77777777" w:rsidR="00467167" w:rsidRDefault="003D64DA" w:rsidP="008734DD">
    <w:pPr>
      <w:pStyle w:val="Pieddepage"/>
      <w:tabs>
        <w:tab w:val="clear" w:pos="4536"/>
        <w:tab w:val="clear" w:pos="9072"/>
      </w:tabs>
      <w:spacing w:after="120"/>
      <w:ind w:left="-567" w:firstLine="1276"/>
      <w:jc w:val="center"/>
      <w:rPr>
        <w:color w:val="33289C"/>
        <w:spacing w:val="-10"/>
        <w:sz w:val="16"/>
      </w:rPr>
    </w:pPr>
    <w:r w:rsidRPr="0036124D">
      <w:rPr>
        <w:color w:val="33289C"/>
        <w:spacing w:val="-10"/>
        <w:sz w:val="16"/>
      </w:rPr>
      <w:t xml:space="preserve">29, rue de Lisbonne 75008 Paris </w:t>
    </w:r>
    <w:r w:rsidRPr="0036124D">
      <w:rPr>
        <w:rFonts w:ascii="Cambria Math" w:hAnsi="Cambria Math" w:cs="Cambria Math"/>
        <w:color w:val="33289C"/>
        <w:spacing w:val="-10"/>
        <w:sz w:val="16"/>
      </w:rPr>
      <w:t>∙</w:t>
    </w:r>
    <w:r w:rsidRPr="0036124D">
      <w:rPr>
        <w:color w:val="33289C"/>
        <w:spacing w:val="-10"/>
        <w:sz w:val="16"/>
      </w:rPr>
      <w:t xml:space="preserve"> Tél.</w:t>
    </w:r>
    <w:r w:rsidR="00631317" w:rsidRPr="0036124D">
      <w:rPr>
        <w:color w:val="33289C"/>
        <w:spacing w:val="-10"/>
        <w:sz w:val="16"/>
      </w:rPr>
      <w:t xml:space="preserve"> </w:t>
    </w:r>
    <w:r w:rsidR="005A1778" w:rsidRPr="0036124D">
      <w:rPr>
        <w:color w:val="33289C"/>
        <w:spacing w:val="-10"/>
        <w:sz w:val="16"/>
      </w:rPr>
      <w:t>+</w:t>
    </w:r>
    <w:r w:rsidR="00631317" w:rsidRPr="0036124D">
      <w:rPr>
        <w:color w:val="33289C"/>
        <w:spacing w:val="-10"/>
        <w:sz w:val="16"/>
      </w:rPr>
      <w:t xml:space="preserve">33 1 53 23 05 40 </w:t>
    </w:r>
    <w:r w:rsidR="00631317" w:rsidRPr="0036124D">
      <w:rPr>
        <w:rFonts w:ascii="Cambria Math" w:hAnsi="Cambria Math" w:cs="Cambria Math"/>
        <w:color w:val="33289C"/>
        <w:spacing w:val="-10"/>
        <w:sz w:val="16"/>
      </w:rPr>
      <w:t>∙</w:t>
    </w:r>
    <w:r w:rsidR="00631317" w:rsidRPr="0036124D">
      <w:rPr>
        <w:color w:val="33289C"/>
        <w:spacing w:val="-10"/>
        <w:sz w:val="16"/>
      </w:rPr>
      <w:t xml:space="preserve"> </w:t>
    </w:r>
    <w:hyperlink r:id="rId1" w:history="1">
      <w:r w:rsidR="008734DD" w:rsidRPr="005F475E">
        <w:rPr>
          <w:rStyle w:val="Lienhypertexte"/>
          <w:spacing w:val="-10"/>
          <w:sz w:val="16"/>
        </w:rPr>
        <w:t>www.institut-entreprise.fr</w:t>
      </w:r>
    </w:hyperlink>
  </w:p>
  <w:p w14:paraId="7A34E458" w14:textId="77777777" w:rsidR="008734DD" w:rsidRPr="0036124D" w:rsidRDefault="008734DD" w:rsidP="008734DD">
    <w:pPr>
      <w:pStyle w:val="Pieddepage"/>
      <w:tabs>
        <w:tab w:val="clear" w:pos="4536"/>
        <w:tab w:val="clear" w:pos="9072"/>
      </w:tabs>
      <w:spacing w:after="120"/>
      <w:ind w:left="-567" w:firstLine="1276"/>
      <w:jc w:val="center"/>
      <w:rPr>
        <w:color w:val="33289C"/>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A21EF" w14:textId="77777777" w:rsidR="004F69E4" w:rsidRDefault="004F69E4" w:rsidP="000E1F85">
      <w:bookmarkStart w:id="0" w:name="_Hlk121149831"/>
      <w:bookmarkEnd w:id="0"/>
      <w:r>
        <w:separator/>
      </w:r>
    </w:p>
  </w:footnote>
  <w:footnote w:type="continuationSeparator" w:id="0">
    <w:p w14:paraId="33DB72C1" w14:textId="77777777" w:rsidR="004F69E4" w:rsidRDefault="004F69E4" w:rsidP="000E1F85">
      <w:r>
        <w:continuationSeparator/>
      </w:r>
    </w:p>
  </w:footnote>
  <w:footnote w:type="continuationNotice" w:id="1">
    <w:p w14:paraId="7246B583" w14:textId="77777777" w:rsidR="004F69E4" w:rsidRDefault="004F69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4012" w14:textId="5E4FC829" w:rsidR="00DF55CC" w:rsidRDefault="007C62D4">
    <w:pPr>
      <w:pStyle w:val="En-tte"/>
    </w:pPr>
    <w:r>
      <w:rPr>
        <w:noProof/>
      </w:rPr>
      <w:pict w14:anchorId="5FE79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595.3pt;height:841.9pt;z-index:-251657216;mso-wrap-edited:f;mso-width-percent:0;mso-height-percent:0;mso-position-horizontal:center;mso-position-horizontal-relative:margin;mso-position-vertical:center;mso-position-vertical-relative:margin;mso-width-percent:0;mso-height-percent:0" wrapcoords="1985 2712 1985 2731 3237 3000 2829 3115 2856 3250 10800 3327 2121 3462 2121 3616 2529 3635 2475 3769 2938 3943 2665 4039 2693 4385 3210 4539 3101 4577 2557 4673 2557 4866 1877 4962 1849 5077 2121 5173 2121 5443 2557 5500 2475 5597 2938 5789 1142 6058 1088 6347 2339 6424 2230 6558 2774 6712 2149 6808 2203 6943 10800 7020 2502 7155 2475 7308 3046 7347 3101 7501 10800 7635 2094 7712 2067 7866 2802 7943 2638 8174 2693 8232 3291 8251 2529 8482 2529 8559 1741 8636 1713 8770 1985 8866 1577 9174 1278 9482 1142 9694 4189 9790 3754 9867 2938 10059 1958 10405 1251 10713 680 11021 190 11328 -27 11502 -27 13906 6583 14079 10419 14098 10337 14406 9956 15329 8732 17176 8161 17791 408 17907 -27 17907 -27 18407 435 18695 516 18926 2393 19003 6828 19022 5984 19638 -27 19657 -27 20080 108 20234 244 20253 761 20542 1441 20849 2257 21157 2611 21465 2421 21561 9739 21561 9766 21561 10092 21484 10228 21465 11208 21196 11208 21176 12051 20888 12813 20542 13411 20234 14363 19618 15098 19003 15669 18387 16240 17483 16376 17176 16594 16560 16730 15637 16703 15021 16567 14406 16186 13483 15533 12559 14907 11944 14173 11328 13710 11021 13683 10828 13139 10713 12241 10713 12078 10405 11670 9790 11398 9482 11044 9174 10636 8866 10119 8559 9358 8193 8569 8001 8215 7943 10800 7635 7317 7462 3645 7328 7154 7174 10772 7001 4325 6712 10772 6385 4107 6078 4352 5962 4325 5789 10772 5462 4243 5154 4325 5039 4298 4250 4162 4231 4325 4154 4325 3943 10772 3616 10772 3308 4325 3019 4352 2712 1985 2712">
          <v:imagedata r:id="rId1" o:title="ENTETE-IDEP-SUI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23292" w14:textId="77777777" w:rsidR="00DF55CC" w:rsidRPr="008734DD" w:rsidRDefault="008734DD" w:rsidP="00193FBC">
    <w:pPr>
      <w:pStyle w:val="Pieddepage"/>
      <w:tabs>
        <w:tab w:val="clear" w:pos="4536"/>
        <w:tab w:val="clear" w:pos="9072"/>
      </w:tabs>
      <w:spacing w:after="120"/>
      <w:ind w:left="0"/>
      <w:jc w:val="right"/>
      <w:rPr>
        <w:color w:val="33289C"/>
        <w:spacing w:val="-10"/>
        <w:szCs w:val="20"/>
      </w:rPr>
    </w:pPr>
    <w:r w:rsidRPr="008734DD">
      <w:rPr>
        <w:noProof/>
        <w:szCs w:val="20"/>
      </w:rPr>
      <mc:AlternateContent>
        <mc:Choice Requires="wpc">
          <w:drawing>
            <wp:anchor distT="0" distB="0" distL="114300" distR="114300" simplePos="0" relativeHeight="251658240" behindDoc="0" locked="1" layoutInCell="1" allowOverlap="0" wp14:anchorId="50D0D672" wp14:editId="76BFA72E">
              <wp:simplePos x="0" y="0"/>
              <wp:positionH relativeFrom="page">
                <wp:posOffset>350520</wp:posOffset>
              </wp:positionH>
              <wp:positionV relativeFrom="page">
                <wp:posOffset>226695</wp:posOffset>
              </wp:positionV>
              <wp:extent cx="1903095" cy="982980"/>
              <wp:effectExtent l="0" t="0" r="0" b="0"/>
              <wp:wrapNone/>
              <wp:docPr id="1894386568" name="Zone de dessin 1345259155"/>
              <wp:cNvGraphicFramePr>
                <a:graphicFrameLocks xmlns:a="http://schemas.openxmlformats.org/drawingml/2006/main" noChangeAspect="1"/>
              </wp:cNvGraphicFramePr>
              <a:graphic xmlns:a="http://schemas.openxmlformats.org/drawingml/2006/main">
                <a:graphicData uri="http://schemas.microsoft.com/office/word/2010/wordprocessingCanvas">
                  <wpc:wpc>
                    <wpc:bg>
                      <a:blipFill dpi="0" rotWithShape="1">
                        <a:blip r:embed="rId1"/>
                        <a:srcRect/>
                        <a:stretch>
                          <a:fillRect/>
                        </a:stretch>
                      </a:blipFill>
                    </wpc:bg>
                    <wpc:whole>
                      <a:ln>
                        <a:noFill/>
                      </a:ln>
                    </wpc:whole>
                  </wpc:wpc>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group id="Zone de dessin 1345259155" style="position:absolute;margin-left:27.6pt;margin-top:17.85pt;width:149.85pt;height:77.4pt;z-index:251658240;mso-position-horizontal-relative:page;mso-position-vertical-relative:page" coordsize="19030,9829" o:spid="_x0000_s1026" o:allowoverlap="f" editas="canvas" w14:anchorId="41486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9030;height:9829;visibility:visible;mso-wrap-style:square" filled="t" type="#_x0000_t75">
                <v:fill type="frame" o:detectmouseclick="t" o:title="" recolor="t" rotate="t" r:id="rId2"/>
                <v:path o:connecttype="none"/>
              </v:shape>
              <w10:wrap anchorx="page" anchory="page"/>
              <w10:anchorlock/>
            </v:group>
          </w:pict>
        </mc:Fallback>
      </mc:AlternateContent>
    </w:r>
    <w:r w:rsidRPr="008734DD">
      <w:rPr>
        <w:color w:val="33289C"/>
        <w:spacing w:val="-10"/>
        <w:szCs w:val="20"/>
      </w:rPr>
      <w:t>COMMUNIQUÉ DE PRESSE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B91F" w14:textId="77777777" w:rsidR="008734DD" w:rsidRPr="00193FBC" w:rsidRDefault="008734DD" w:rsidP="00193FBC">
    <w:pPr>
      <w:pStyle w:val="En-tte"/>
      <w:tabs>
        <w:tab w:val="clear" w:pos="9072"/>
      </w:tabs>
      <w:ind w:left="0" w:right="-31"/>
      <w:jc w:val="right"/>
      <w:rPr>
        <w:rFonts w:ascii="Libre Bodoni" w:hAnsi="Libre Bodoni"/>
        <w:color w:val="33289C" w:themeColor="text2"/>
        <w:sz w:val="40"/>
        <w:szCs w:val="40"/>
      </w:rPr>
    </w:pPr>
    <w:bookmarkStart w:id="1" w:name="_Hlk516066730"/>
    <w:bookmarkStart w:id="2" w:name="_Hlk516066731"/>
    <w:bookmarkStart w:id="3" w:name="_Hlk516066732"/>
    <w:bookmarkStart w:id="4" w:name="_Hlk516066743"/>
    <w:bookmarkStart w:id="5" w:name="_Hlk516066744"/>
    <w:bookmarkStart w:id="6" w:name="_Hlk516066745"/>
    <w:r w:rsidRPr="00193FBC">
      <w:rPr>
        <w:rFonts w:ascii="Libre Bodoni" w:hAnsi="Libre Bodoni"/>
        <w:color w:val="33289C" w:themeColor="text2"/>
        <w:sz w:val="40"/>
        <w:szCs w:val="40"/>
      </w:rPr>
      <w:t>COMMUNIQUÉ DE PRESSE</w:t>
    </w:r>
  </w:p>
  <w:p w14:paraId="5C3CAFC1" w14:textId="77777777" w:rsidR="00DF55CC" w:rsidRPr="00E43F83" w:rsidRDefault="00665A26" w:rsidP="008734DD">
    <w:pPr>
      <w:pStyle w:val="En-tte"/>
      <w:tabs>
        <w:tab w:val="clear" w:pos="9072"/>
      </w:tabs>
      <w:ind w:left="0" w:right="7932"/>
      <w:rPr>
        <w:rFonts w:ascii="Trebuchet MS" w:hAnsi="Trebuchet MS"/>
        <w:sz w:val="12"/>
        <w:szCs w:val="12"/>
      </w:rPr>
    </w:pPr>
    <w:r>
      <w:rPr>
        <w:noProof/>
      </w:rPr>
      <mc:AlternateContent>
        <mc:Choice Requires="wpc">
          <w:drawing>
            <wp:anchor distT="0" distB="0" distL="114300" distR="114300" simplePos="0" relativeHeight="251656192" behindDoc="0" locked="1" layoutInCell="1" allowOverlap="0" wp14:anchorId="34B6E551" wp14:editId="67882CC4">
              <wp:simplePos x="0" y="0"/>
              <wp:positionH relativeFrom="page">
                <wp:posOffset>346710</wp:posOffset>
              </wp:positionH>
              <wp:positionV relativeFrom="page">
                <wp:posOffset>220345</wp:posOffset>
              </wp:positionV>
              <wp:extent cx="1903095" cy="982980"/>
              <wp:effectExtent l="0" t="0" r="0" b="0"/>
              <wp:wrapNone/>
              <wp:docPr id="1345259155" name="Zone de dessin 1345259155"/>
              <wp:cNvGraphicFramePr>
                <a:graphicFrameLocks xmlns:a="http://schemas.openxmlformats.org/drawingml/2006/main" noChangeAspect="1"/>
              </wp:cNvGraphicFramePr>
              <a:graphic xmlns:a="http://schemas.openxmlformats.org/drawingml/2006/main">
                <a:graphicData uri="http://schemas.microsoft.com/office/word/2010/wordprocessingCanvas">
                  <wpc:wpc>
                    <wpc:bg>
                      <a:blipFill dpi="0" rotWithShape="1">
                        <a:blip r:embed="rId1"/>
                        <a:srcRect/>
                        <a:stretch>
                          <a:fillRect/>
                        </a:stretch>
                      </a:blipFill>
                    </wpc:bg>
                    <wpc:whole>
                      <a:ln>
                        <a:noFill/>
                      </a:ln>
                    </wpc:whole>
                  </wpc:wpc>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group id="Zone de dessin 1345259155" style="position:absolute;margin-left:27.3pt;margin-top:17.35pt;width:149.85pt;height:77.4pt;z-index:251656192;mso-position-horizontal-relative:page;mso-position-vertical-relative:page" coordsize="19030,9829" o:spid="_x0000_s1026" o:allowoverlap="f" editas="canvas" w14:anchorId="3FDB5A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9030;height:9829;visibility:visible;mso-wrap-style:square" filled="t" type="#_x0000_t75">
                <v:fill type="frame" o:detectmouseclick="t" o:title="" recolor="t" rotate="t" r:id="rId4"/>
                <v:path o:connecttype="none"/>
              </v:shape>
              <w10:wrap anchorx="page" anchory="page"/>
              <w10:anchorlock/>
            </v:group>
          </w:pict>
        </mc:Fallback>
      </mc:AlternateConten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4C89EAA"/>
    <w:lvl w:ilvl="0">
      <w:start w:val="1"/>
      <w:numFmt w:val="decimal"/>
      <w:pStyle w:val="Listenumros2"/>
      <w:lvlText w:val="%1."/>
      <w:lvlJc w:val="left"/>
      <w:pPr>
        <w:tabs>
          <w:tab w:val="num" w:pos="643"/>
        </w:tabs>
        <w:ind w:left="643" w:hanging="360"/>
      </w:pPr>
    </w:lvl>
  </w:abstractNum>
  <w:abstractNum w:abstractNumId="1" w15:restartNumberingAfterBreak="0">
    <w:nsid w:val="008A6506"/>
    <w:multiLevelType w:val="hybridMultilevel"/>
    <w:tmpl w:val="CD249012"/>
    <w:lvl w:ilvl="0" w:tplc="93F4655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CABBB5"/>
    <w:multiLevelType w:val="hybridMultilevel"/>
    <w:tmpl w:val="070CD148"/>
    <w:lvl w:ilvl="0" w:tplc="6DD275D6">
      <w:start w:val="1"/>
      <w:numFmt w:val="bullet"/>
      <w:lvlText w:val=""/>
      <w:lvlJc w:val="left"/>
      <w:pPr>
        <w:ind w:left="720" w:hanging="360"/>
      </w:pPr>
      <w:rPr>
        <w:rFonts w:ascii="Symbol" w:hAnsi="Symbol" w:hint="default"/>
      </w:rPr>
    </w:lvl>
    <w:lvl w:ilvl="1" w:tplc="EC704292">
      <w:start w:val="1"/>
      <w:numFmt w:val="bullet"/>
      <w:lvlText w:val="o"/>
      <w:lvlJc w:val="left"/>
      <w:pPr>
        <w:ind w:left="1440" w:hanging="360"/>
      </w:pPr>
      <w:rPr>
        <w:rFonts w:ascii="Courier New" w:hAnsi="Courier New" w:hint="default"/>
      </w:rPr>
    </w:lvl>
    <w:lvl w:ilvl="2" w:tplc="3B3CD246">
      <w:start w:val="1"/>
      <w:numFmt w:val="bullet"/>
      <w:lvlText w:val=""/>
      <w:lvlJc w:val="left"/>
      <w:pPr>
        <w:ind w:left="2160" w:hanging="360"/>
      </w:pPr>
      <w:rPr>
        <w:rFonts w:ascii="Wingdings" w:hAnsi="Wingdings" w:hint="default"/>
      </w:rPr>
    </w:lvl>
    <w:lvl w:ilvl="3" w:tplc="548C08F2">
      <w:start w:val="1"/>
      <w:numFmt w:val="bullet"/>
      <w:lvlText w:val=""/>
      <w:lvlJc w:val="left"/>
      <w:pPr>
        <w:ind w:left="2880" w:hanging="360"/>
      </w:pPr>
      <w:rPr>
        <w:rFonts w:ascii="Symbol" w:hAnsi="Symbol" w:hint="default"/>
      </w:rPr>
    </w:lvl>
    <w:lvl w:ilvl="4" w:tplc="8F1A49EC">
      <w:start w:val="1"/>
      <w:numFmt w:val="bullet"/>
      <w:lvlText w:val="o"/>
      <w:lvlJc w:val="left"/>
      <w:pPr>
        <w:ind w:left="3600" w:hanging="360"/>
      </w:pPr>
      <w:rPr>
        <w:rFonts w:ascii="Courier New" w:hAnsi="Courier New" w:hint="default"/>
      </w:rPr>
    </w:lvl>
    <w:lvl w:ilvl="5" w:tplc="307A32D2">
      <w:start w:val="1"/>
      <w:numFmt w:val="bullet"/>
      <w:lvlText w:val=""/>
      <w:lvlJc w:val="left"/>
      <w:pPr>
        <w:ind w:left="4320" w:hanging="360"/>
      </w:pPr>
      <w:rPr>
        <w:rFonts w:ascii="Wingdings" w:hAnsi="Wingdings" w:hint="default"/>
      </w:rPr>
    </w:lvl>
    <w:lvl w:ilvl="6" w:tplc="0F0A48EA">
      <w:start w:val="1"/>
      <w:numFmt w:val="bullet"/>
      <w:lvlText w:val=""/>
      <w:lvlJc w:val="left"/>
      <w:pPr>
        <w:ind w:left="5040" w:hanging="360"/>
      </w:pPr>
      <w:rPr>
        <w:rFonts w:ascii="Symbol" w:hAnsi="Symbol" w:hint="default"/>
      </w:rPr>
    </w:lvl>
    <w:lvl w:ilvl="7" w:tplc="AC9C4AC0">
      <w:start w:val="1"/>
      <w:numFmt w:val="bullet"/>
      <w:lvlText w:val="o"/>
      <w:lvlJc w:val="left"/>
      <w:pPr>
        <w:ind w:left="5760" w:hanging="360"/>
      </w:pPr>
      <w:rPr>
        <w:rFonts w:ascii="Courier New" w:hAnsi="Courier New" w:hint="default"/>
      </w:rPr>
    </w:lvl>
    <w:lvl w:ilvl="8" w:tplc="F646A5BC">
      <w:start w:val="1"/>
      <w:numFmt w:val="bullet"/>
      <w:lvlText w:val=""/>
      <w:lvlJc w:val="left"/>
      <w:pPr>
        <w:ind w:left="6480" w:hanging="360"/>
      </w:pPr>
      <w:rPr>
        <w:rFonts w:ascii="Wingdings" w:hAnsi="Wingdings" w:hint="default"/>
      </w:rPr>
    </w:lvl>
  </w:abstractNum>
  <w:abstractNum w:abstractNumId="3" w15:restartNumberingAfterBreak="0">
    <w:nsid w:val="0289C750"/>
    <w:multiLevelType w:val="hybridMultilevel"/>
    <w:tmpl w:val="CE426008"/>
    <w:lvl w:ilvl="0" w:tplc="76DAFE18">
      <w:start w:val="1"/>
      <w:numFmt w:val="bullet"/>
      <w:lvlText w:val=""/>
      <w:lvlJc w:val="left"/>
      <w:pPr>
        <w:ind w:left="720" w:hanging="360"/>
      </w:pPr>
      <w:rPr>
        <w:rFonts w:ascii="Symbol" w:hAnsi="Symbol" w:hint="default"/>
      </w:rPr>
    </w:lvl>
    <w:lvl w:ilvl="1" w:tplc="82E054D8">
      <w:start w:val="1"/>
      <w:numFmt w:val="bullet"/>
      <w:lvlText w:val="o"/>
      <w:lvlJc w:val="left"/>
      <w:pPr>
        <w:ind w:left="1440" w:hanging="360"/>
      </w:pPr>
      <w:rPr>
        <w:rFonts w:ascii="Courier New" w:hAnsi="Courier New" w:hint="default"/>
      </w:rPr>
    </w:lvl>
    <w:lvl w:ilvl="2" w:tplc="535E9552">
      <w:start w:val="1"/>
      <w:numFmt w:val="bullet"/>
      <w:lvlText w:val=""/>
      <w:lvlJc w:val="left"/>
      <w:pPr>
        <w:ind w:left="2160" w:hanging="360"/>
      </w:pPr>
      <w:rPr>
        <w:rFonts w:ascii="Wingdings" w:hAnsi="Wingdings" w:hint="default"/>
      </w:rPr>
    </w:lvl>
    <w:lvl w:ilvl="3" w:tplc="E4726E58">
      <w:start w:val="1"/>
      <w:numFmt w:val="bullet"/>
      <w:lvlText w:val=""/>
      <w:lvlJc w:val="left"/>
      <w:pPr>
        <w:ind w:left="2880" w:hanging="360"/>
      </w:pPr>
      <w:rPr>
        <w:rFonts w:ascii="Symbol" w:hAnsi="Symbol" w:hint="default"/>
      </w:rPr>
    </w:lvl>
    <w:lvl w:ilvl="4" w:tplc="98240A58">
      <w:start w:val="1"/>
      <w:numFmt w:val="bullet"/>
      <w:lvlText w:val="o"/>
      <w:lvlJc w:val="left"/>
      <w:pPr>
        <w:ind w:left="3600" w:hanging="360"/>
      </w:pPr>
      <w:rPr>
        <w:rFonts w:ascii="Courier New" w:hAnsi="Courier New" w:hint="default"/>
      </w:rPr>
    </w:lvl>
    <w:lvl w:ilvl="5" w:tplc="2A2067B0">
      <w:start w:val="1"/>
      <w:numFmt w:val="bullet"/>
      <w:lvlText w:val=""/>
      <w:lvlJc w:val="left"/>
      <w:pPr>
        <w:ind w:left="4320" w:hanging="360"/>
      </w:pPr>
      <w:rPr>
        <w:rFonts w:ascii="Wingdings" w:hAnsi="Wingdings" w:hint="default"/>
      </w:rPr>
    </w:lvl>
    <w:lvl w:ilvl="6" w:tplc="5C5A3F92">
      <w:start w:val="1"/>
      <w:numFmt w:val="bullet"/>
      <w:lvlText w:val=""/>
      <w:lvlJc w:val="left"/>
      <w:pPr>
        <w:ind w:left="5040" w:hanging="360"/>
      </w:pPr>
      <w:rPr>
        <w:rFonts w:ascii="Symbol" w:hAnsi="Symbol" w:hint="default"/>
      </w:rPr>
    </w:lvl>
    <w:lvl w:ilvl="7" w:tplc="559C94E8">
      <w:start w:val="1"/>
      <w:numFmt w:val="bullet"/>
      <w:lvlText w:val="o"/>
      <w:lvlJc w:val="left"/>
      <w:pPr>
        <w:ind w:left="5760" w:hanging="360"/>
      </w:pPr>
      <w:rPr>
        <w:rFonts w:ascii="Courier New" w:hAnsi="Courier New" w:hint="default"/>
      </w:rPr>
    </w:lvl>
    <w:lvl w:ilvl="8" w:tplc="31C84136">
      <w:start w:val="1"/>
      <w:numFmt w:val="bullet"/>
      <w:lvlText w:val=""/>
      <w:lvlJc w:val="left"/>
      <w:pPr>
        <w:ind w:left="6480" w:hanging="360"/>
      </w:pPr>
      <w:rPr>
        <w:rFonts w:ascii="Wingdings" w:hAnsi="Wingdings" w:hint="default"/>
      </w:rPr>
    </w:lvl>
  </w:abstractNum>
  <w:abstractNum w:abstractNumId="4" w15:restartNumberingAfterBreak="0">
    <w:nsid w:val="03C25FD0"/>
    <w:multiLevelType w:val="hybridMultilevel"/>
    <w:tmpl w:val="F3FCCF40"/>
    <w:lvl w:ilvl="0" w:tplc="5AAE5C1A">
      <w:start w:val="1"/>
      <w:numFmt w:val="bullet"/>
      <w:lvlText w:val="•"/>
      <w:lvlJc w:val="left"/>
      <w:pPr>
        <w:ind w:left="720" w:hanging="360"/>
      </w:pPr>
      <w:rPr>
        <w:rFonts w:ascii="Verdana" w:hAnsi="Verdana" w:hint="default"/>
        <w:color w:val="33289C" w:themeColor="text2"/>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9D25A7"/>
    <w:multiLevelType w:val="hybridMultilevel"/>
    <w:tmpl w:val="AAD2B078"/>
    <w:lvl w:ilvl="0" w:tplc="0D4CA1C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13F253"/>
    <w:multiLevelType w:val="hybridMultilevel"/>
    <w:tmpl w:val="970EA1D4"/>
    <w:lvl w:ilvl="0" w:tplc="ECC4DEF4">
      <w:start w:val="1"/>
      <w:numFmt w:val="bullet"/>
      <w:lvlText w:val=""/>
      <w:lvlJc w:val="left"/>
      <w:pPr>
        <w:ind w:left="720" w:hanging="360"/>
      </w:pPr>
      <w:rPr>
        <w:rFonts w:ascii="Symbol" w:hAnsi="Symbol" w:hint="default"/>
      </w:rPr>
    </w:lvl>
    <w:lvl w:ilvl="1" w:tplc="B6CA06E8">
      <w:start w:val="1"/>
      <w:numFmt w:val="bullet"/>
      <w:lvlText w:val="o"/>
      <w:lvlJc w:val="left"/>
      <w:pPr>
        <w:ind w:left="1440" w:hanging="360"/>
      </w:pPr>
      <w:rPr>
        <w:rFonts w:ascii="Courier New" w:hAnsi="Courier New" w:hint="default"/>
      </w:rPr>
    </w:lvl>
    <w:lvl w:ilvl="2" w:tplc="35461D60">
      <w:start w:val="1"/>
      <w:numFmt w:val="bullet"/>
      <w:lvlText w:val=""/>
      <w:lvlJc w:val="left"/>
      <w:pPr>
        <w:ind w:left="2160" w:hanging="360"/>
      </w:pPr>
      <w:rPr>
        <w:rFonts w:ascii="Wingdings" w:hAnsi="Wingdings" w:hint="default"/>
      </w:rPr>
    </w:lvl>
    <w:lvl w:ilvl="3" w:tplc="691247F2">
      <w:start w:val="1"/>
      <w:numFmt w:val="bullet"/>
      <w:lvlText w:val=""/>
      <w:lvlJc w:val="left"/>
      <w:pPr>
        <w:ind w:left="2880" w:hanging="360"/>
      </w:pPr>
      <w:rPr>
        <w:rFonts w:ascii="Symbol" w:hAnsi="Symbol" w:hint="default"/>
      </w:rPr>
    </w:lvl>
    <w:lvl w:ilvl="4" w:tplc="747C5DC4">
      <w:start w:val="1"/>
      <w:numFmt w:val="bullet"/>
      <w:lvlText w:val="o"/>
      <w:lvlJc w:val="left"/>
      <w:pPr>
        <w:ind w:left="3600" w:hanging="360"/>
      </w:pPr>
      <w:rPr>
        <w:rFonts w:ascii="Courier New" w:hAnsi="Courier New" w:hint="default"/>
      </w:rPr>
    </w:lvl>
    <w:lvl w:ilvl="5" w:tplc="8C7AA3CC">
      <w:start w:val="1"/>
      <w:numFmt w:val="bullet"/>
      <w:lvlText w:val=""/>
      <w:lvlJc w:val="left"/>
      <w:pPr>
        <w:ind w:left="4320" w:hanging="360"/>
      </w:pPr>
      <w:rPr>
        <w:rFonts w:ascii="Wingdings" w:hAnsi="Wingdings" w:hint="default"/>
      </w:rPr>
    </w:lvl>
    <w:lvl w:ilvl="6" w:tplc="354AA8B4">
      <w:start w:val="1"/>
      <w:numFmt w:val="bullet"/>
      <w:lvlText w:val=""/>
      <w:lvlJc w:val="left"/>
      <w:pPr>
        <w:ind w:left="5040" w:hanging="360"/>
      </w:pPr>
      <w:rPr>
        <w:rFonts w:ascii="Symbol" w:hAnsi="Symbol" w:hint="default"/>
      </w:rPr>
    </w:lvl>
    <w:lvl w:ilvl="7" w:tplc="74A66722">
      <w:start w:val="1"/>
      <w:numFmt w:val="bullet"/>
      <w:lvlText w:val="o"/>
      <w:lvlJc w:val="left"/>
      <w:pPr>
        <w:ind w:left="5760" w:hanging="360"/>
      </w:pPr>
      <w:rPr>
        <w:rFonts w:ascii="Courier New" w:hAnsi="Courier New" w:hint="default"/>
      </w:rPr>
    </w:lvl>
    <w:lvl w:ilvl="8" w:tplc="241CC092">
      <w:start w:val="1"/>
      <w:numFmt w:val="bullet"/>
      <w:lvlText w:val=""/>
      <w:lvlJc w:val="left"/>
      <w:pPr>
        <w:ind w:left="6480" w:hanging="360"/>
      </w:pPr>
      <w:rPr>
        <w:rFonts w:ascii="Wingdings" w:hAnsi="Wingdings" w:hint="default"/>
      </w:rPr>
    </w:lvl>
  </w:abstractNum>
  <w:abstractNum w:abstractNumId="7" w15:restartNumberingAfterBreak="0">
    <w:nsid w:val="14EC6693"/>
    <w:multiLevelType w:val="multilevel"/>
    <w:tmpl w:val="C262D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F64558"/>
    <w:multiLevelType w:val="hybridMultilevel"/>
    <w:tmpl w:val="508A4962"/>
    <w:lvl w:ilvl="0" w:tplc="8B687B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316D8D"/>
    <w:multiLevelType w:val="hybridMultilevel"/>
    <w:tmpl w:val="FFFFFFFF"/>
    <w:lvl w:ilvl="0" w:tplc="9A448AD4">
      <w:start w:val="1"/>
      <w:numFmt w:val="decimal"/>
      <w:lvlText w:val="%1."/>
      <w:lvlJc w:val="left"/>
      <w:pPr>
        <w:ind w:left="720" w:hanging="360"/>
      </w:pPr>
    </w:lvl>
    <w:lvl w:ilvl="1" w:tplc="70C6F65C">
      <w:start w:val="1"/>
      <w:numFmt w:val="lowerLetter"/>
      <w:lvlText w:val="%2."/>
      <w:lvlJc w:val="left"/>
      <w:pPr>
        <w:ind w:left="1440" w:hanging="360"/>
      </w:pPr>
    </w:lvl>
    <w:lvl w:ilvl="2" w:tplc="DBF27556">
      <w:start w:val="1"/>
      <w:numFmt w:val="lowerRoman"/>
      <w:lvlText w:val="%3."/>
      <w:lvlJc w:val="right"/>
      <w:pPr>
        <w:ind w:left="2160" w:hanging="180"/>
      </w:pPr>
    </w:lvl>
    <w:lvl w:ilvl="3" w:tplc="F04643CE">
      <w:start w:val="1"/>
      <w:numFmt w:val="decimal"/>
      <w:lvlText w:val="%4."/>
      <w:lvlJc w:val="left"/>
      <w:pPr>
        <w:ind w:left="2880" w:hanging="360"/>
      </w:pPr>
    </w:lvl>
    <w:lvl w:ilvl="4" w:tplc="C9E04DBC">
      <w:start w:val="1"/>
      <w:numFmt w:val="lowerLetter"/>
      <w:lvlText w:val="%5."/>
      <w:lvlJc w:val="left"/>
      <w:pPr>
        <w:ind w:left="3600" w:hanging="360"/>
      </w:pPr>
    </w:lvl>
    <w:lvl w:ilvl="5" w:tplc="9BA44E64">
      <w:start w:val="1"/>
      <w:numFmt w:val="lowerRoman"/>
      <w:lvlText w:val="%6."/>
      <w:lvlJc w:val="right"/>
      <w:pPr>
        <w:ind w:left="4320" w:hanging="180"/>
      </w:pPr>
    </w:lvl>
    <w:lvl w:ilvl="6" w:tplc="C56C3B38">
      <w:start w:val="1"/>
      <w:numFmt w:val="decimal"/>
      <w:lvlText w:val="%7."/>
      <w:lvlJc w:val="left"/>
      <w:pPr>
        <w:ind w:left="5040" w:hanging="360"/>
      </w:pPr>
    </w:lvl>
    <w:lvl w:ilvl="7" w:tplc="66DED830">
      <w:start w:val="1"/>
      <w:numFmt w:val="lowerLetter"/>
      <w:lvlText w:val="%8."/>
      <w:lvlJc w:val="left"/>
      <w:pPr>
        <w:ind w:left="5760" w:hanging="360"/>
      </w:pPr>
    </w:lvl>
    <w:lvl w:ilvl="8" w:tplc="35C09364">
      <w:start w:val="1"/>
      <w:numFmt w:val="lowerRoman"/>
      <w:lvlText w:val="%9."/>
      <w:lvlJc w:val="right"/>
      <w:pPr>
        <w:ind w:left="6480" w:hanging="180"/>
      </w:pPr>
    </w:lvl>
  </w:abstractNum>
  <w:abstractNum w:abstractNumId="10" w15:restartNumberingAfterBreak="0">
    <w:nsid w:val="215739FA"/>
    <w:multiLevelType w:val="hybridMultilevel"/>
    <w:tmpl w:val="D73C94E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5D47B99"/>
    <w:multiLevelType w:val="hybridMultilevel"/>
    <w:tmpl w:val="2B722F2C"/>
    <w:lvl w:ilvl="0" w:tplc="E9727468">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26123A"/>
    <w:multiLevelType w:val="hybridMultilevel"/>
    <w:tmpl w:val="C76051EA"/>
    <w:lvl w:ilvl="0" w:tplc="5AAE5C1A">
      <w:start w:val="1"/>
      <w:numFmt w:val="bullet"/>
      <w:lvlText w:val="•"/>
      <w:lvlJc w:val="left"/>
      <w:pPr>
        <w:ind w:left="1004" w:hanging="360"/>
      </w:pPr>
      <w:rPr>
        <w:rFonts w:ascii="Verdana" w:hAnsi="Verdana" w:hint="default"/>
        <w:color w:val="33289C" w:themeColor="text2"/>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BEB9B05"/>
    <w:multiLevelType w:val="hybridMultilevel"/>
    <w:tmpl w:val="FFFFFFFF"/>
    <w:lvl w:ilvl="0" w:tplc="3FE46C40">
      <w:start w:val="1"/>
      <w:numFmt w:val="bullet"/>
      <w:lvlText w:val=""/>
      <w:lvlJc w:val="left"/>
      <w:pPr>
        <w:ind w:left="720" w:hanging="360"/>
      </w:pPr>
      <w:rPr>
        <w:rFonts w:ascii="Symbol" w:hAnsi="Symbol" w:hint="default"/>
      </w:rPr>
    </w:lvl>
    <w:lvl w:ilvl="1" w:tplc="376E0A3A">
      <w:start w:val="1"/>
      <w:numFmt w:val="bullet"/>
      <w:lvlText w:val="o"/>
      <w:lvlJc w:val="left"/>
      <w:pPr>
        <w:ind w:left="1440" w:hanging="360"/>
      </w:pPr>
      <w:rPr>
        <w:rFonts w:ascii="Courier New" w:hAnsi="Courier New" w:hint="default"/>
      </w:rPr>
    </w:lvl>
    <w:lvl w:ilvl="2" w:tplc="C088ADAE">
      <w:start w:val="1"/>
      <w:numFmt w:val="bullet"/>
      <w:lvlText w:val=""/>
      <w:lvlJc w:val="left"/>
      <w:pPr>
        <w:ind w:left="2160" w:hanging="360"/>
      </w:pPr>
      <w:rPr>
        <w:rFonts w:ascii="Wingdings" w:hAnsi="Wingdings" w:hint="default"/>
      </w:rPr>
    </w:lvl>
    <w:lvl w:ilvl="3" w:tplc="7A44FE4C">
      <w:start w:val="1"/>
      <w:numFmt w:val="bullet"/>
      <w:lvlText w:val=""/>
      <w:lvlJc w:val="left"/>
      <w:pPr>
        <w:ind w:left="2880" w:hanging="360"/>
      </w:pPr>
      <w:rPr>
        <w:rFonts w:ascii="Symbol" w:hAnsi="Symbol" w:hint="default"/>
      </w:rPr>
    </w:lvl>
    <w:lvl w:ilvl="4" w:tplc="4C96A784">
      <w:start w:val="1"/>
      <w:numFmt w:val="bullet"/>
      <w:lvlText w:val="o"/>
      <w:lvlJc w:val="left"/>
      <w:pPr>
        <w:ind w:left="3600" w:hanging="360"/>
      </w:pPr>
      <w:rPr>
        <w:rFonts w:ascii="Courier New" w:hAnsi="Courier New" w:hint="default"/>
      </w:rPr>
    </w:lvl>
    <w:lvl w:ilvl="5" w:tplc="19F64A2E">
      <w:start w:val="1"/>
      <w:numFmt w:val="bullet"/>
      <w:lvlText w:val=""/>
      <w:lvlJc w:val="left"/>
      <w:pPr>
        <w:ind w:left="4320" w:hanging="360"/>
      </w:pPr>
      <w:rPr>
        <w:rFonts w:ascii="Wingdings" w:hAnsi="Wingdings" w:hint="default"/>
      </w:rPr>
    </w:lvl>
    <w:lvl w:ilvl="6" w:tplc="417C99E0">
      <w:start w:val="1"/>
      <w:numFmt w:val="bullet"/>
      <w:lvlText w:val=""/>
      <w:lvlJc w:val="left"/>
      <w:pPr>
        <w:ind w:left="5040" w:hanging="360"/>
      </w:pPr>
      <w:rPr>
        <w:rFonts w:ascii="Symbol" w:hAnsi="Symbol" w:hint="default"/>
      </w:rPr>
    </w:lvl>
    <w:lvl w:ilvl="7" w:tplc="9F3E9BE6">
      <w:start w:val="1"/>
      <w:numFmt w:val="bullet"/>
      <w:lvlText w:val="o"/>
      <w:lvlJc w:val="left"/>
      <w:pPr>
        <w:ind w:left="5760" w:hanging="360"/>
      </w:pPr>
      <w:rPr>
        <w:rFonts w:ascii="Courier New" w:hAnsi="Courier New" w:hint="default"/>
      </w:rPr>
    </w:lvl>
    <w:lvl w:ilvl="8" w:tplc="4166592C">
      <w:start w:val="1"/>
      <w:numFmt w:val="bullet"/>
      <w:lvlText w:val=""/>
      <w:lvlJc w:val="left"/>
      <w:pPr>
        <w:ind w:left="6480" w:hanging="360"/>
      </w:pPr>
      <w:rPr>
        <w:rFonts w:ascii="Wingdings" w:hAnsi="Wingdings" w:hint="default"/>
      </w:rPr>
    </w:lvl>
  </w:abstractNum>
  <w:abstractNum w:abstractNumId="14" w15:restartNumberingAfterBreak="0">
    <w:nsid w:val="2C6E3D2E"/>
    <w:multiLevelType w:val="hybridMultilevel"/>
    <w:tmpl w:val="AD0C3874"/>
    <w:lvl w:ilvl="0" w:tplc="33361082">
      <w:start w:val="14"/>
      <w:numFmt w:val="bullet"/>
      <w:lvlText w:val="-"/>
      <w:lvlJc w:val="left"/>
      <w:pPr>
        <w:ind w:left="720" w:hanging="36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E85568"/>
    <w:multiLevelType w:val="hybridMultilevel"/>
    <w:tmpl w:val="59A6BD2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6" w15:restartNumberingAfterBreak="0">
    <w:nsid w:val="33346137"/>
    <w:multiLevelType w:val="hybridMultilevel"/>
    <w:tmpl w:val="FFFFFFFF"/>
    <w:lvl w:ilvl="0" w:tplc="110C3A3C">
      <w:start w:val="1"/>
      <w:numFmt w:val="decimal"/>
      <w:lvlText w:val="%1."/>
      <w:lvlJc w:val="left"/>
      <w:pPr>
        <w:ind w:left="720" w:hanging="360"/>
      </w:pPr>
    </w:lvl>
    <w:lvl w:ilvl="1" w:tplc="A18E4994">
      <w:start w:val="1"/>
      <w:numFmt w:val="lowerLetter"/>
      <w:lvlText w:val="%2."/>
      <w:lvlJc w:val="left"/>
      <w:pPr>
        <w:ind w:left="1440" w:hanging="360"/>
      </w:pPr>
    </w:lvl>
    <w:lvl w:ilvl="2" w:tplc="45C63030">
      <w:start w:val="1"/>
      <w:numFmt w:val="lowerRoman"/>
      <w:lvlText w:val="%3."/>
      <w:lvlJc w:val="right"/>
      <w:pPr>
        <w:ind w:left="2160" w:hanging="180"/>
      </w:pPr>
    </w:lvl>
    <w:lvl w:ilvl="3" w:tplc="E6F01F06">
      <w:start w:val="1"/>
      <w:numFmt w:val="decimal"/>
      <w:lvlText w:val="%4."/>
      <w:lvlJc w:val="left"/>
      <w:pPr>
        <w:ind w:left="2880" w:hanging="360"/>
      </w:pPr>
    </w:lvl>
    <w:lvl w:ilvl="4" w:tplc="93A24426">
      <w:start w:val="1"/>
      <w:numFmt w:val="lowerLetter"/>
      <w:lvlText w:val="%5."/>
      <w:lvlJc w:val="left"/>
      <w:pPr>
        <w:ind w:left="3600" w:hanging="360"/>
      </w:pPr>
    </w:lvl>
    <w:lvl w:ilvl="5" w:tplc="C66CA7CC">
      <w:start w:val="1"/>
      <w:numFmt w:val="lowerRoman"/>
      <w:lvlText w:val="%6."/>
      <w:lvlJc w:val="right"/>
      <w:pPr>
        <w:ind w:left="4320" w:hanging="180"/>
      </w:pPr>
    </w:lvl>
    <w:lvl w:ilvl="6" w:tplc="EDAA3BC4">
      <w:start w:val="1"/>
      <w:numFmt w:val="decimal"/>
      <w:lvlText w:val="%7."/>
      <w:lvlJc w:val="left"/>
      <w:pPr>
        <w:ind w:left="5040" w:hanging="360"/>
      </w:pPr>
    </w:lvl>
    <w:lvl w:ilvl="7" w:tplc="1996DE2E">
      <w:start w:val="1"/>
      <w:numFmt w:val="lowerLetter"/>
      <w:lvlText w:val="%8."/>
      <w:lvlJc w:val="left"/>
      <w:pPr>
        <w:ind w:left="5760" w:hanging="360"/>
      </w:pPr>
    </w:lvl>
    <w:lvl w:ilvl="8" w:tplc="2FEE42A6">
      <w:start w:val="1"/>
      <w:numFmt w:val="lowerRoman"/>
      <w:lvlText w:val="%9."/>
      <w:lvlJc w:val="right"/>
      <w:pPr>
        <w:ind w:left="6480" w:hanging="180"/>
      </w:pPr>
    </w:lvl>
  </w:abstractNum>
  <w:abstractNum w:abstractNumId="17" w15:restartNumberingAfterBreak="0">
    <w:nsid w:val="34AA2E03"/>
    <w:multiLevelType w:val="hybridMultilevel"/>
    <w:tmpl w:val="00005450"/>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58A387D"/>
    <w:multiLevelType w:val="multilevel"/>
    <w:tmpl w:val="5AF85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Verdana" w:eastAsiaTheme="minorEastAsia" w:hAnsi="Verdana" w:cstheme="minorBid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A00A0C"/>
    <w:multiLevelType w:val="hybridMultilevel"/>
    <w:tmpl w:val="7B68E76C"/>
    <w:lvl w:ilvl="0" w:tplc="4BD48DD4">
      <w:start w:val="1"/>
      <w:numFmt w:val="decimal"/>
      <w:lvlText w:val="%1."/>
      <w:lvlJc w:val="left"/>
      <w:pPr>
        <w:ind w:left="720" w:hanging="360"/>
      </w:pPr>
      <w:rPr>
        <w:rFonts w:ascii="Sofia Pro" w:hAnsi="Sofia Pro" w:hint="default"/>
        <w:color w:val="002060"/>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3D425943"/>
    <w:multiLevelType w:val="hybridMultilevel"/>
    <w:tmpl w:val="5A1AEB5A"/>
    <w:lvl w:ilvl="0" w:tplc="8F264412">
      <w:start w:val="1"/>
      <w:numFmt w:val="bullet"/>
      <w:lvlText w:val="•"/>
      <w:lvlJc w:val="left"/>
      <w:pPr>
        <w:tabs>
          <w:tab w:val="num" w:pos="720"/>
        </w:tabs>
        <w:ind w:left="720" w:hanging="360"/>
      </w:pPr>
      <w:rPr>
        <w:rFonts w:ascii="Arial" w:hAnsi="Arial" w:hint="default"/>
      </w:rPr>
    </w:lvl>
    <w:lvl w:ilvl="1" w:tplc="C51665F2">
      <w:start w:val="1"/>
      <w:numFmt w:val="bullet"/>
      <w:lvlText w:val="•"/>
      <w:lvlJc w:val="left"/>
      <w:pPr>
        <w:tabs>
          <w:tab w:val="num" w:pos="1440"/>
        </w:tabs>
        <w:ind w:left="1440" w:hanging="360"/>
      </w:pPr>
      <w:rPr>
        <w:rFonts w:ascii="Arial" w:hAnsi="Arial" w:hint="default"/>
      </w:rPr>
    </w:lvl>
    <w:lvl w:ilvl="2" w:tplc="6FC665CE" w:tentative="1">
      <w:start w:val="1"/>
      <w:numFmt w:val="bullet"/>
      <w:lvlText w:val="•"/>
      <w:lvlJc w:val="left"/>
      <w:pPr>
        <w:tabs>
          <w:tab w:val="num" w:pos="2160"/>
        </w:tabs>
        <w:ind w:left="2160" w:hanging="360"/>
      </w:pPr>
      <w:rPr>
        <w:rFonts w:ascii="Arial" w:hAnsi="Arial" w:hint="default"/>
      </w:rPr>
    </w:lvl>
    <w:lvl w:ilvl="3" w:tplc="E512682C" w:tentative="1">
      <w:start w:val="1"/>
      <w:numFmt w:val="bullet"/>
      <w:lvlText w:val="•"/>
      <w:lvlJc w:val="left"/>
      <w:pPr>
        <w:tabs>
          <w:tab w:val="num" w:pos="2880"/>
        </w:tabs>
        <w:ind w:left="2880" w:hanging="360"/>
      </w:pPr>
      <w:rPr>
        <w:rFonts w:ascii="Arial" w:hAnsi="Arial" w:hint="default"/>
      </w:rPr>
    </w:lvl>
    <w:lvl w:ilvl="4" w:tplc="D994B6AA" w:tentative="1">
      <w:start w:val="1"/>
      <w:numFmt w:val="bullet"/>
      <w:lvlText w:val="•"/>
      <w:lvlJc w:val="left"/>
      <w:pPr>
        <w:tabs>
          <w:tab w:val="num" w:pos="3600"/>
        </w:tabs>
        <w:ind w:left="3600" w:hanging="360"/>
      </w:pPr>
      <w:rPr>
        <w:rFonts w:ascii="Arial" w:hAnsi="Arial" w:hint="default"/>
      </w:rPr>
    </w:lvl>
    <w:lvl w:ilvl="5" w:tplc="4D2885AC" w:tentative="1">
      <w:start w:val="1"/>
      <w:numFmt w:val="bullet"/>
      <w:lvlText w:val="•"/>
      <w:lvlJc w:val="left"/>
      <w:pPr>
        <w:tabs>
          <w:tab w:val="num" w:pos="4320"/>
        </w:tabs>
        <w:ind w:left="4320" w:hanging="360"/>
      </w:pPr>
      <w:rPr>
        <w:rFonts w:ascii="Arial" w:hAnsi="Arial" w:hint="default"/>
      </w:rPr>
    </w:lvl>
    <w:lvl w:ilvl="6" w:tplc="883E42EC" w:tentative="1">
      <w:start w:val="1"/>
      <w:numFmt w:val="bullet"/>
      <w:lvlText w:val="•"/>
      <w:lvlJc w:val="left"/>
      <w:pPr>
        <w:tabs>
          <w:tab w:val="num" w:pos="5040"/>
        </w:tabs>
        <w:ind w:left="5040" w:hanging="360"/>
      </w:pPr>
      <w:rPr>
        <w:rFonts w:ascii="Arial" w:hAnsi="Arial" w:hint="default"/>
      </w:rPr>
    </w:lvl>
    <w:lvl w:ilvl="7" w:tplc="DF0C80BE" w:tentative="1">
      <w:start w:val="1"/>
      <w:numFmt w:val="bullet"/>
      <w:lvlText w:val="•"/>
      <w:lvlJc w:val="left"/>
      <w:pPr>
        <w:tabs>
          <w:tab w:val="num" w:pos="5760"/>
        </w:tabs>
        <w:ind w:left="5760" w:hanging="360"/>
      </w:pPr>
      <w:rPr>
        <w:rFonts w:ascii="Arial" w:hAnsi="Arial" w:hint="default"/>
      </w:rPr>
    </w:lvl>
    <w:lvl w:ilvl="8" w:tplc="84E842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9F2226"/>
    <w:multiLevelType w:val="hybridMultilevel"/>
    <w:tmpl w:val="794CB396"/>
    <w:lvl w:ilvl="0" w:tplc="040C0001">
      <w:start w:val="1"/>
      <w:numFmt w:val="bullet"/>
      <w:lvlText w:val=""/>
      <w:lvlJc w:val="left"/>
      <w:pPr>
        <w:ind w:left="-414" w:hanging="360"/>
      </w:pPr>
      <w:rPr>
        <w:rFonts w:ascii="Symbol" w:hAnsi="Symbol" w:hint="default"/>
      </w:rPr>
    </w:lvl>
    <w:lvl w:ilvl="1" w:tplc="040C0003">
      <w:start w:val="1"/>
      <w:numFmt w:val="bullet"/>
      <w:lvlText w:val="o"/>
      <w:lvlJc w:val="left"/>
      <w:pPr>
        <w:ind w:left="306" w:hanging="360"/>
      </w:pPr>
      <w:rPr>
        <w:rFonts w:ascii="Courier New" w:hAnsi="Courier New" w:cs="Courier New" w:hint="default"/>
      </w:rPr>
    </w:lvl>
    <w:lvl w:ilvl="2" w:tplc="040C0005">
      <w:start w:val="1"/>
      <w:numFmt w:val="bullet"/>
      <w:lvlText w:val=""/>
      <w:lvlJc w:val="left"/>
      <w:pPr>
        <w:ind w:left="1026" w:hanging="360"/>
      </w:pPr>
      <w:rPr>
        <w:rFonts w:ascii="Wingdings" w:hAnsi="Wingdings" w:hint="default"/>
      </w:rPr>
    </w:lvl>
    <w:lvl w:ilvl="3" w:tplc="040C000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22" w15:restartNumberingAfterBreak="0">
    <w:nsid w:val="407166D0"/>
    <w:multiLevelType w:val="hybridMultilevel"/>
    <w:tmpl w:val="A8EE669E"/>
    <w:lvl w:ilvl="0" w:tplc="5AD61976">
      <w:start w:val="1"/>
      <w:numFmt w:val="bullet"/>
      <w:pStyle w:val="Puceniveau3"/>
      <w:lvlText w:val="o"/>
      <w:lvlJc w:val="left"/>
      <w:pPr>
        <w:ind w:left="862" w:hanging="360"/>
      </w:pPr>
      <w:rPr>
        <w:rFonts w:ascii="Courier New" w:hAnsi="Courier New" w:cs="Courier New" w:hint="default"/>
        <w:color w:val="777777" w:themeColor="accent5"/>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677D83"/>
    <w:multiLevelType w:val="hybridMultilevel"/>
    <w:tmpl w:val="9FAE8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616E2D"/>
    <w:multiLevelType w:val="multilevel"/>
    <w:tmpl w:val="43AA5E54"/>
    <w:styleLink w:val="Listeactuelle1"/>
    <w:lvl w:ilvl="0">
      <w:start w:val="1"/>
      <w:numFmt w:val="decimal"/>
      <w:lvlText w:val="%1."/>
      <w:lvlJc w:val="left"/>
      <w:pPr>
        <w:ind w:left="720" w:hanging="360"/>
      </w:pPr>
      <w:rPr>
        <w:rFonts w:ascii="Sofia Pro" w:hAnsi="Sofia Pro"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2B368E"/>
    <w:multiLevelType w:val="hybridMultilevel"/>
    <w:tmpl w:val="746A705A"/>
    <w:lvl w:ilvl="0" w:tplc="8412507E">
      <w:start w:val="1"/>
      <w:numFmt w:val="bullet"/>
      <w:pStyle w:val="Puceniveau4"/>
      <w:lvlText w:val=""/>
      <w:lvlJc w:val="left"/>
      <w:pPr>
        <w:ind w:left="862" w:hanging="360"/>
      </w:pPr>
      <w:rPr>
        <w:rFonts w:ascii="Symbol" w:hAnsi="Symbol" w:hint="default"/>
        <w:color w:val="777777" w:themeColor="accent5"/>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CD75BF"/>
    <w:multiLevelType w:val="hybridMultilevel"/>
    <w:tmpl w:val="69E259F2"/>
    <w:lvl w:ilvl="0" w:tplc="7854B30C">
      <w:start w:val="6"/>
      <w:numFmt w:val="bullet"/>
      <w:lvlText w:val="-"/>
      <w:lvlJc w:val="left"/>
      <w:pPr>
        <w:ind w:left="720" w:hanging="360"/>
      </w:pPr>
      <w:rPr>
        <w:rFonts w:ascii="Sofia Pro" w:eastAsia="Times New Roman" w:hAnsi="Sofia Pro"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025311"/>
    <w:multiLevelType w:val="hybridMultilevel"/>
    <w:tmpl w:val="10CA63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63986FB"/>
    <w:multiLevelType w:val="hybridMultilevel"/>
    <w:tmpl w:val="FFFFFFFF"/>
    <w:lvl w:ilvl="0" w:tplc="5F269BE2">
      <w:start w:val="1"/>
      <w:numFmt w:val="bullet"/>
      <w:lvlText w:val=""/>
      <w:lvlJc w:val="left"/>
      <w:pPr>
        <w:ind w:left="720" w:hanging="360"/>
      </w:pPr>
      <w:rPr>
        <w:rFonts w:ascii="Symbol" w:hAnsi="Symbol" w:hint="default"/>
      </w:rPr>
    </w:lvl>
    <w:lvl w:ilvl="1" w:tplc="CE40EB78">
      <w:start w:val="1"/>
      <w:numFmt w:val="bullet"/>
      <w:lvlText w:val="o"/>
      <w:lvlJc w:val="left"/>
      <w:pPr>
        <w:ind w:left="1440" w:hanging="360"/>
      </w:pPr>
      <w:rPr>
        <w:rFonts w:ascii="Courier New" w:hAnsi="Courier New" w:hint="default"/>
      </w:rPr>
    </w:lvl>
    <w:lvl w:ilvl="2" w:tplc="DF88E196">
      <w:start w:val="1"/>
      <w:numFmt w:val="bullet"/>
      <w:lvlText w:val=""/>
      <w:lvlJc w:val="left"/>
      <w:pPr>
        <w:ind w:left="2160" w:hanging="360"/>
      </w:pPr>
      <w:rPr>
        <w:rFonts w:ascii="Wingdings" w:hAnsi="Wingdings" w:hint="default"/>
      </w:rPr>
    </w:lvl>
    <w:lvl w:ilvl="3" w:tplc="D6B21ED6">
      <w:start w:val="1"/>
      <w:numFmt w:val="bullet"/>
      <w:lvlText w:val=""/>
      <w:lvlJc w:val="left"/>
      <w:pPr>
        <w:ind w:left="2880" w:hanging="360"/>
      </w:pPr>
      <w:rPr>
        <w:rFonts w:ascii="Symbol" w:hAnsi="Symbol" w:hint="default"/>
      </w:rPr>
    </w:lvl>
    <w:lvl w:ilvl="4" w:tplc="77A6A336">
      <w:start w:val="1"/>
      <w:numFmt w:val="bullet"/>
      <w:lvlText w:val="o"/>
      <w:lvlJc w:val="left"/>
      <w:pPr>
        <w:ind w:left="3600" w:hanging="360"/>
      </w:pPr>
      <w:rPr>
        <w:rFonts w:ascii="Courier New" w:hAnsi="Courier New" w:hint="default"/>
      </w:rPr>
    </w:lvl>
    <w:lvl w:ilvl="5" w:tplc="E80C9F56">
      <w:start w:val="1"/>
      <w:numFmt w:val="bullet"/>
      <w:lvlText w:val=""/>
      <w:lvlJc w:val="left"/>
      <w:pPr>
        <w:ind w:left="4320" w:hanging="360"/>
      </w:pPr>
      <w:rPr>
        <w:rFonts w:ascii="Wingdings" w:hAnsi="Wingdings" w:hint="default"/>
      </w:rPr>
    </w:lvl>
    <w:lvl w:ilvl="6" w:tplc="347E389E">
      <w:start w:val="1"/>
      <w:numFmt w:val="bullet"/>
      <w:lvlText w:val=""/>
      <w:lvlJc w:val="left"/>
      <w:pPr>
        <w:ind w:left="5040" w:hanging="360"/>
      </w:pPr>
      <w:rPr>
        <w:rFonts w:ascii="Symbol" w:hAnsi="Symbol" w:hint="default"/>
      </w:rPr>
    </w:lvl>
    <w:lvl w:ilvl="7" w:tplc="55AE5360">
      <w:start w:val="1"/>
      <w:numFmt w:val="bullet"/>
      <w:lvlText w:val="o"/>
      <w:lvlJc w:val="left"/>
      <w:pPr>
        <w:ind w:left="5760" w:hanging="360"/>
      </w:pPr>
      <w:rPr>
        <w:rFonts w:ascii="Courier New" w:hAnsi="Courier New" w:hint="default"/>
      </w:rPr>
    </w:lvl>
    <w:lvl w:ilvl="8" w:tplc="16924B7E">
      <w:start w:val="1"/>
      <w:numFmt w:val="bullet"/>
      <w:lvlText w:val=""/>
      <w:lvlJc w:val="left"/>
      <w:pPr>
        <w:ind w:left="6480" w:hanging="360"/>
      </w:pPr>
      <w:rPr>
        <w:rFonts w:ascii="Wingdings" w:hAnsi="Wingdings" w:hint="default"/>
      </w:rPr>
    </w:lvl>
  </w:abstractNum>
  <w:abstractNum w:abstractNumId="29" w15:restartNumberingAfterBreak="0">
    <w:nsid w:val="57651579"/>
    <w:multiLevelType w:val="hybridMultilevel"/>
    <w:tmpl w:val="CB6A2B66"/>
    <w:lvl w:ilvl="0" w:tplc="040C0001">
      <w:start w:val="1"/>
      <w:numFmt w:val="bullet"/>
      <w:lvlText w:val=""/>
      <w:lvlJc w:val="left"/>
      <w:pPr>
        <w:ind w:left="862" w:hanging="360"/>
      </w:pPr>
      <w:rPr>
        <w:rFonts w:ascii="Symbol" w:hAnsi="Symbol" w:hint="default"/>
        <w:color w:val="777777" w:themeColor="accent5"/>
        <w:sz w:val="28"/>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0" w15:restartNumberingAfterBreak="0">
    <w:nsid w:val="5D206895"/>
    <w:multiLevelType w:val="hybridMultilevel"/>
    <w:tmpl w:val="B6987914"/>
    <w:lvl w:ilvl="0" w:tplc="AB9AC69A">
      <w:start w:val="6"/>
      <w:numFmt w:val="bullet"/>
      <w:lvlText w:val="-"/>
      <w:lvlJc w:val="left"/>
      <w:pPr>
        <w:ind w:left="720" w:hanging="360"/>
      </w:pPr>
      <w:rPr>
        <w:rFonts w:ascii="Sofia Pro" w:eastAsia="Times New Roman" w:hAnsi="Sofia Pro"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190C24"/>
    <w:multiLevelType w:val="hybridMultilevel"/>
    <w:tmpl w:val="042AF77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2" w15:restartNumberingAfterBreak="0">
    <w:nsid w:val="632B8BC3"/>
    <w:multiLevelType w:val="hybridMultilevel"/>
    <w:tmpl w:val="86FCFFAE"/>
    <w:lvl w:ilvl="0" w:tplc="3CC4BA80">
      <w:start w:val="1"/>
      <w:numFmt w:val="bullet"/>
      <w:lvlText w:val=""/>
      <w:lvlJc w:val="left"/>
      <w:pPr>
        <w:ind w:left="720" w:hanging="360"/>
      </w:pPr>
      <w:rPr>
        <w:rFonts w:ascii="Symbol" w:hAnsi="Symbol" w:hint="default"/>
      </w:rPr>
    </w:lvl>
    <w:lvl w:ilvl="1" w:tplc="5ADAECFA">
      <w:start w:val="1"/>
      <w:numFmt w:val="bullet"/>
      <w:lvlText w:val="o"/>
      <w:lvlJc w:val="left"/>
      <w:pPr>
        <w:ind w:left="1440" w:hanging="360"/>
      </w:pPr>
      <w:rPr>
        <w:rFonts w:ascii="Courier New" w:hAnsi="Courier New" w:hint="default"/>
      </w:rPr>
    </w:lvl>
    <w:lvl w:ilvl="2" w:tplc="EF0E7A0A">
      <w:start w:val="1"/>
      <w:numFmt w:val="bullet"/>
      <w:lvlText w:val=""/>
      <w:lvlJc w:val="left"/>
      <w:pPr>
        <w:ind w:left="2160" w:hanging="360"/>
      </w:pPr>
      <w:rPr>
        <w:rFonts w:ascii="Wingdings" w:hAnsi="Wingdings" w:hint="default"/>
      </w:rPr>
    </w:lvl>
    <w:lvl w:ilvl="3" w:tplc="4C9EDF18">
      <w:start w:val="1"/>
      <w:numFmt w:val="bullet"/>
      <w:lvlText w:val=""/>
      <w:lvlJc w:val="left"/>
      <w:pPr>
        <w:ind w:left="2880" w:hanging="360"/>
      </w:pPr>
      <w:rPr>
        <w:rFonts w:ascii="Symbol" w:hAnsi="Symbol" w:hint="default"/>
      </w:rPr>
    </w:lvl>
    <w:lvl w:ilvl="4" w:tplc="60A2BC92">
      <w:start w:val="1"/>
      <w:numFmt w:val="bullet"/>
      <w:lvlText w:val="o"/>
      <w:lvlJc w:val="left"/>
      <w:pPr>
        <w:ind w:left="3600" w:hanging="360"/>
      </w:pPr>
      <w:rPr>
        <w:rFonts w:ascii="Courier New" w:hAnsi="Courier New" w:hint="default"/>
      </w:rPr>
    </w:lvl>
    <w:lvl w:ilvl="5" w:tplc="D79294DE">
      <w:start w:val="1"/>
      <w:numFmt w:val="bullet"/>
      <w:lvlText w:val=""/>
      <w:lvlJc w:val="left"/>
      <w:pPr>
        <w:ind w:left="4320" w:hanging="360"/>
      </w:pPr>
      <w:rPr>
        <w:rFonts w:ascii="Wingdings" w:hAnsi="Wingdings" w:hint="default"/>
      </w:rPr>
    </w:lvl>
    <w:lvl w:ilvl="6" w:tplc="9F4E1F72">
      <w:start w:val="1"/>
      <w:numFmt w:val="bullet"/>
      <w:lvlText w:val=""/>
      <w:lvlJc w:val="left"/>
      <w:pPr>
        <w:ind w:left="5040" w:hanging="360"/>
      </w:pPr>
      <w:rPr>
        <w:rFonts w:ascii="Symbol" w:hAnsi="Symbol" w:hint="default"/>
      </w:rPr>
    </w:lvl>
    <w:lvl w:ilvl="7" w:tplc="ABD23A46">
      <w:start w:val="1"/>
      <w:numFmt w:val="bullet"/>
      <w:lvlText w:val="o"/>
      <w:lvlJc w:val="left"/>
      <w:pPr>
        <w:ind w:left="5760" w:hanging="360"/>
      </w:pPr>
      <w:rPr>
        <w:rFonts w:ascii="Courier New" w:hAnsi="Courier New" w:hint="default"/>
      </w:rPr>
    </w:lvl>
    <w:lvl w:ilvl="8" w:tplc="FB9C3E90">
      <w:start w:val="1"/>
      <w:numFmt w:val="bullet"/>
      <w:lvlText w:val=""/>
      <w:lvlJc w:val="left"/>
      <w:pPr>
        <w:ind w:left="6480" w:hanging="360"/>
      </w:pPr>
      <w:rPr>
        <w:rFonts w:ascii="Wingdings" w:hAnsi="Wingdings" w:hint="default"/>
      </w:rPr>
    </w:lvl>
  </w:abstractNum>
  <w:abstractNum w:abstractNumId="33" w15:restartNumberingAfterBreak="0">
    <w:nsid w:val="6BACB9DB"/>
    <w:multiLevelType w:val="hybridMultilevel"/>
    <w:tmpl w:val="834ED4B8"/>
    <w:lvl w:ilvl="0" w:tplc="23BA039A">
      <w:start w:val="1"/>
      <w:numFmt w:val="bullet"/>
      <w:lvlText w:val=""/>
      <w:lvlJc w:val="left"/>
      <w:pPr>
        <w:ind w:left="720" w:hanging="360"/>
      </w:pPr>
      <w:rPr>
        <w:rFonts w:ascii="Symbol" w:hAnsi="Symbol" w:hint="default"/>
      </w:rPr>
    </w:lvl>
    <w:lvl w:ilvl="1" w:tplc="62ACCE72">
      <w:start w:val="1"/>
      <w:numFmt w:val="bullet"/>
      <w:lvlText w:val="o"/>
      <w:lvlJc w:val="left"/>
      <w:pPr>
        <w:ind w:left="1440" w:hanging="360"/>
      </w:pPr>
      <w:rPr>
        <w:rFonts w:ascii="Courier New" w:hAnsi="Courier New" w:hint="default"/>
      </w:rPr>
    </w:lvl>
    <w:lvl w:ilvl="2" w:tplc="75D62DAC">
      <w:start w:val="1"/>
      <w:numFmt w:val="bullet"/>
      <w:lvlText w:val=""/>
      <w:lvlJc w:val="left"/>
      <w:pPr>
        <w:ind w:left="2160" w:hanging="360"/>
      </w:pPr>
      <w:rPr>
        <w:rFonts w:ascii="Wingdings" w:hAnsi="Wingdings" w:hint="default"/>
      </w:rPr>
    </w:lvl>
    <w:lvl w:ilvl="3" w:tplc="9320A4C8">
      <w:start w:val="1"/>
      <w:numFmt w:val="bullet"/>
      <w:lvlText w:val=""/>
      <w:lvlJc w:val="left"/>
      <w:pPr>
        <w:ind w:left="2880" w:hanging="360"/>
      </w:pPr>
      <w:rPr>
        <w:rFonts w:ascii="Symbol" w:hAnsi="Symbol" w:hint="default"/>
      </w:rPr>
    </w:lvl>
    <w:lvl w:ilvl="4" w:tplc="33AA517A">
      <w:start w:val="1"/>
      <w:numFmt w:val="bullet"/>
      <w:lvlText w:val="o"/>
      <w:lvlJc w:val="left"/>
      <w:pPr>
        <w:ind w:left="3600" w:hanging="360"/>
      </w:pPr>
      <w:rPr>
        <w:rFonts w:ascii="Courier New" w:hAnsi="Courier New" w:hint="default"/>
      </w:rPr>
    </w:lvl>
    <w:lvl w:ilvl="5" w:tplc="15FA95FE">
      <w:start w:val="1"/>
      <w:numFmt w:val="bullet"/>
      <w:lvlText w:val=""/>
      <w:lvlJc w:val="left"/>
      <w:pPr>
        <w:ind w:left="4320" w:hanging="360"/>
      </w:pPr>
      <w:rPr>
        <w:rFonts w:ascii="Wingdings" w:hAnsi="Wingdings" w:hint="default"/>
      </w:rPr>
    </w:lvl>
    <w:lvl w:ilvl="6" w:tplc="AA1EDB14">
      <w:start w:val="1"/>
      <w:numFmt w:val="bullet"/>
      <w:lvlText w:val=""/>
      <w:lvlJc w:val="left"/>
      <w:pPr>
        <w:ind w:left="5040" w:hanging="360"/>
      </w:pPr>
      <w:rPr>
        <w:rFonts w:ascii="Symbol" w:hAnsi="Symbol" w:hint="default"/>
      </w:rPr>
    </w:lvl>
    <w:lvl w:ilvl="7" w:tplc="28C0B23C">
      <w:start w:val="1"/>
      <w:numFmt w:val="bullet"/>
      <w:lvlText w:val="o"/>
      <w:lvlJc w:val="left"/>
      <w:pPr>
        <w:ind w:left="5760" w:hanging="360"/>
      </w:pPr>
      <w:rPr>
        <w:rFonts w:ascii="Courier New" w:hAnsi="Courier New" w:hint="default"/>
      </w:rPr>
    </w:lvl>
    <w:lvl w:ilvl="8" w:tplc="34A281BE">
      <w:start w:val="1"/>
      <w:numFmt w:val="bullet"/>
      <w:lvlText w:val=""/>
      <w:lvlJc w:val="left"/>
      <w:pPr>
        <w:ind w:left="6480" w:hanging="360"/>
      </w:pPr>
      <w:rPr>
        <w:rFonts w:ascii="Wingdings" w:hAnsi="Wingdings" w:hint="default"/>
      </w:rPr>
    </w:lvl>
  </w:abstractNum>
  <w:abstractNum w:abstractNumId="34" w15:restartNumberingAfterBreak="0">
    <w:nsid w:val="6E2B36CA"/>
    <w:multiLevelType w:val="hybridMultilevel"/>
    <w:tmpl w:val="192E4F54"/>
    <w:lvl w:ilvl="0" w:tplc="D9CAC4BC">
      <w:start w:val="1"/>
      <w:numFmt w:val="bullet"/>
      <w:pStyle w:val="Puceniveau1"/>
      <w:lvlText w:val=""/>
      <w:lvlJc w:val="left"/>
      <w:pPr>
        <w:ind w:left="862" w:hanging="360"/>
      </w:pPr>
      <w:rPr>
        <w:rFonts w:ascii="Wingdings" w:hAnsi="Wingdings" w:hint="default"/>
        <w:color w:val="777777"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5" w15:restartNumberingAfterBreak="0">
    <w:nsid w:val="6F781723"/>
    <w:multiLevelType w:val="hybridMultilevel"/>
    <w:tmpl w:val="81EA5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924946"/>
    <w:multiLevelType w:val="hybridMultilevel"/>
    <w:tmpl w:val="0A6AE7C4"/>
    <w:lvl w:ilvl="0" w:tplc="18ACE4F4">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E122579"/>
    <w:multiLevelType w:val="hybridMultilevel"/>
    <w:tmpl w:val="E794ABF6"/>
    <w:lvl w:ilvl="0" w:tplc="81984D36">
      <w:start w:val="1"/>
      <w:numFmt w:val="bullet"/>
      <w:lvlText w:val=""/>
      <w:lvlJc w:val="left"/>
      <w:pPr>
        <w:ind w:left="720" w:hanging="360"/>
      </w:pPr>
      <w:rPr>
        <w:rFonts w:ascii="Symbol" w:hAnsi="Symbol" w:hint="default"/>
      </w:rPr>
    </w:lvl>
    <w:lvl w:ilvl="1" w:tplc="8B967896">
      <w:start w:val="1"/>
      <w:numFmt w:val="bullet"/>
      <w:lvlText w:val="o"/>
      <w:lvlJc w:val="left"/>
      <w:pPr>
        <w:ind w:left="1440" w:hanging="360"/>
      </w:pPr>
      <w:rPr>
        <w:rFonts w:ascii="Courier New" w:hAnsi="Courier New" w:hint="default"/>
      </w:rPr>
    </w:lvl>
    <w:lvl w:ilvl="2" w:tplc="87A8D54E">
      <w:start w:val="1"/>
      <w:numFmt w:val="bullet"/>
      <w:lvlText w:val=""/>
      <w:lvlJc w:val="left"/>
      <w:pPr>
        <w:ind w:left="2160" w:hanging="360"/>
      </w:pPr>
      <w:rPr>
        <w:rFonts w:ascii="Wingdings" w:hAnsi="Wingdings" w:hint="default"/>
      </w:rPr>
    </w:lvl>
    <w:lvl w:ilvl="3" w:tplc="ABC2A01C">
      <w:start w:val="1"/>
      <w:numFmt w:val="bullet"/>
      <w:lvlText w:val=""/>
      <w:lvlJc w:val="left"/>
      <w:pPr>
        <w:ind w:left="2880" w:hanging="360"/>
      </w:pPr>
      <w:rPr>
        <w:rFonts w:ascii="Symbol" w:hAnsi="Symbol" w:hint="default"/>
      </w:rPr>
    </w:lvl>
    <w:lvl w:ilvl="4" w:tplc="C85880B6">
      <w:start w:val="1"/>
      <w:numFmt w:val="bullet"/>
      <w:lvlText w:val="o"/>
      <w:lvlJc w:val="left"/>
      <w:pPr>
        <w:ind w:left="3600" w:hanging="360"/>
      </w:pPr>
      <w:rPr>
        <w:rFonts w:ascii="Courier New" w:hAnsi="Courier New" w:hint="default"/>
      </w:rPr>
    </w:lvl>
    <w:lvl w:ilvl="5" w:tplc="40FA47E4">
      <w:start w:val="1"/>
      <w:numFmt w:val="bullet"/>
      <w:lvlText w:val=""/>
      <w:lvlJc w:val="left"/>
      <w:pPr>
        <w:ind w:left="4320" w:hanging="360"/>
      </w:pPr>
      <w:rPr>
        <w:rFonts w:ascii="Wingdings" w:hAnsi="Wingdings" w:hint="default"/>
      </w:rPr>
    </w:lvl>
    <w:lvl w:ilvl="6" w:tplc="588C8872">
      <w:start w:val="1"/>
      <w:numFmt w:val="bullet"/>
      <w:lvlText w:val=""/>
      <w:lvlJc w:val="left"/>
      <w:pPr>
        <w:ind w:left="5040" w:hanging="360"/>
      </w:pPr>
      <w:rPr>
        <w:rFonts w:ascii="Symbol" w:hAnsi="Symbol" w:hint="default"/>
      </w:rPr>
    </w:lvl>
    <w:lvl w:ilvl="7" w:tplc="DE2260F4">
      <w:start w:val="1"/>
      <w:numFmt w:val="bullet"/>
      <w:lvlText w:val="o"/>
      <w:lvlJc w:val="left"/>
      <w:pPr>
        <w:ind w:left="5760" w:hanging="360"/>
      </w:pPr>
      <w:rPr>
        <w:rFonts w:ascii="Courier New" w:hAnsi="Courier New" w:hint="default"/>
      </w:rPr>
    </w:lvl>
    <w:lvl w:ilvl="8" w:tplc="E94C9474">
      <w:start w:val="1"/>
      <w:numFmt w:val="bullet"/>
      <w:lvlText w:val=""/>
      <w:lvlJc w:val="left"/>
      <w:pPr>
        <w:ind w:left="6480" w:hanging="360"/>
      </w:pPr>
      <w:rPr>
        <w:rFonts w:ascii="Wingdings" w:hAnsi="Wingdings" w:hint="default"/>
      </w:rPr>
    </w:lvl>
  </w:abstractNum>
  <w:num w:numId="1" w16cid:durableId="1674186254">
    <w:abstractNumId w:val="6"/>
  </w:num>
  <w:num w:numId="2" w16cid:durableId="1996689357">
    <w:abstractNumId w:val="2"/>
  </w:num>
  <w:num w:numId="3" w16cid:durableId="1295713771">
    <w:abstractNumId w:val="33"/>
  </w:num>
  <w:num w:numId="4" w16cid:durableId="1338001095">
    <w:abstractNumId w:val="37"/>
  </w:num>
  <w:num w:numId="5" w16cid:durableId="1154250757">
    <w:abstractNumId w:val="32"/>
  </w:num>
  <w:num w:numId="6" w16cid:durableId="255288821">
    <w:abstractNumId w:val="3"/>
  </w:num>
  <w:num w:numId="7" w16cid:durableId="446193692">
    <w:abstractNumId w:val="25"/>
  </w:num>
  <w:num w:numId="8" w16cid:durableId="1893299716">
    <w:abstractNumId w:val="22"/>
  </w:num>
  <w:num w:numId="9" w16cid:durableId="401413031">
    <w:abstractNumId w:val="34"/>
  </w:num>
  <w:num w:numId="10" w16cid:durableId="773327435">
    <w:abstractNumId w:val="25"/>
  </w:num>
  <w:num w:numId="11" w16cid:durableId="244384794">
    <w:abstractNumId w:val="22"/>
  </w:num>
  <w:num w:numId="12" w16cid:durableId="445348024">
    <w:abstractNumId w:val="34"/>
  </w:num>
  <w:num w:numId="13" w16cid:durableId="1566259247">
    <w:abstractNumId w:val="27"/>
  </w:num>
  <w:num w:numId="14" w16cid:durableId="532305867">
    <w:abstractNumId w:val="15"/>
  </w:num>
  <w:num w:numId="15" w16cid:durableId="536428829">
    <w:abstractNumId w:val="15"/>
  </w:num>
  <w:num w:numId="16" w16cid:durableId="617612854">
    <w:abstractNumId w:val="31"/>
  </w:num>
  <w:num w:numId="17" w16cid:durableId="1483888933">
    <w:abstractNumId w:val="14"/>
  </w:num>
  <w:num w:numId="18" w16cid:durableId="1447309800">
    <w:abstractNumId w:val="7"/>
  </w:num>
  <w:num w:numId="19" w16cid:durableId="1670132803">
    <w:abstractNumId w:val="18"/>
  </w:num>
  <w:num w:numId="20" w16cid:durableId="956641161">
    <w:abstractNumId w:val="29"/>
  </w:num>
  <w:num w:numId="21" w16cid:durableId="845826648">
    <w:abstractNumId w:val="36"/>
  </w:num>
  <w:num w:numId="22" w16cid:durableId="2134015917">
    <w:abstractNumId w:val="4"/>
  </w:num>
  <w:num w:numId="23" w16cid:durableId="1863319860">
    <w:abstractNumId w:val="5"/>
  </w:num>
  <w:num w:numId="24" w16cid:durableId="1681810996">
    <w:abstractNumId w:val="12"/>
  </w:num>
  <w:num w:numId="25" w16cid:durableId="960384665">
    <w:abstractNumId w:val="11"/>
  </w:num>
  <w:num w:numId="26" w16cid:durableId="763110710">
    <w:abstractNumId w:val="26"/>
  </w:num>
  <w:num w:numId="27" w16cid:durableId="2111655807">
    <w:abstractNumId w:val="1"/>
  </w:num>
  <w:num w:numId="28" w16cid:durableId="754857485">
    <w:abstractNumId w:val="30"/>
  </w:num>
  <w:num w:numId="29" w16cid:durableId="1067537773">
    <w:abstractNumId w:val="35"/>
  </w:num>
  <w:num w:numId="30" w16cid:durableId="864834148">
    <w:abstractNumId w:val="8"/>
  </w:num>
  <w:num w:numId="31" w16cid:durableId="63842668">
    <w:abstractNumId w:val="23"/>
  </w:num>
  <w:num w:numId="32" w16cid:durableId="1567375393">
    <w:abstractNumId w:val="17"/>
  </w:num>
  <w:num w:numId="33" w16cid:durableId="522859755">
    <w:abstractNumId w:val="19"/>
  </w:num>
  <w:num w:numId="34" w16cid:durableId="1912613042">
    <w:abstractNumId w:val="24"/>
  </w:num>
  <w:num w:numId="35" w16cid:durableId="886262584">
    <w:abstractNumId w:val="16"/>
  </w:num>
  <w:num w:numId="36" w16cid:durableId="1816486801">
    <w:abstractNumId w:val="13"/>
  </w:num>
  <w:num w:numId="37" w16cid:durableId="1189024876">
    <w:abstractNumId w:val="28"/>
  </w:num>
  <w:num w:numId="38" w16cid:durableId="1839538050">
    <w:abstractNumId w:val="9"/>
  </w:num>
  <w:num w:numId="39" w16cid:durableId="1087460522">
    <w:abstractNumId w:val="0"/>
  </w:num>
  <w:num w:numId="40" w16cid:durableId="1259484264">
    <w:abstractNumId w:val="20"/>
  </w:num>
  <w:num w:numId="41" w16cid:durableId="939996111">
    <w:abstractNumId w:val="21"/>
  </w:num>
  <w:num w:numId="42" w16cid:durableId="10107929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0D"/>
    <w:rsid w:val="00000147"/>
    <w:rsid w:val="0000330E"/>
    <w:rsid w:val="000033C3"/>
    <w:rsid w:val="00003904"/>
    <w:rsid w:val="00007272"/>
    <w:rsid w:val="00010ECC"/>
    <w:rsid w:val="00013D81"/>
    <w:rsid w:val="00017AED"/>
    <w:rsid w:val="00020F60"/>
    <w:rsid w:val="00021284"/>
    <w:rsid w:val="00021E34"/>
    <w:rsid w:val="0002633E"/>
    <w:rsid w:val="00030C52"/>
    <w:rsid w:val="000313FB"/>
    <w:rsid w:val="00031824"/>
    <w:rsid w:val="000318F4"/>
    <w:rsid w:val="00032D0D"/>
    <w:rsid w:val="000339F3"/>
    <w:rsid w:val="000373AD"/>
    <w:rsid w:val="000407A7"/>
    <w:rsid w:val="00041F90"/>
    <w:rsid w:val="000450C0"/>
    <w:rsid w:val="00045DDB"/>
    <w:rsid w:val="000462A5"/>
    <w:rsid w:val="00050BBE"/>
    <w:rsid w:val="00052432"/>
    <w:rsid w:val="0005395E"/>
    <w:rsid w:val="000553BC"/>
    <w:rsid w:val="00057CBF"/>
    <w:rsid w:val="000603A7"/>
    <w:rsid w:val="000611C7"/>
    <w:rsid w:val="00062272"/>
    <w:rsid w:val="00062F69"/>
    <w:rsid w:val="00063109"/>
    <w:rsid w:val="00067892"/>
    <w:rsid w:val="000707C0"/>
    <w:rsid w:val="00071DFF"/>
    <w:rsid w:val="00072E53"/>
    <w:rsid w:val="000738E2"/>
    <w:rsid w:val="0007758A"/>
    <w:rsid w:val="00077ADC"/>
    <w:rsid w:val="000800B2"/>
    <w:rsid w:val="0008177C"/>
    <w:rsid w:val="00081C1E"/>
    <w:rsid w:val="00082BCA"/>
    <w:rsid w:val="0009067C"/>
    <w:rsid w:val="000937A0"/>
    <w:rsid w:val="0009517D"/>
    <w:rsid w:val="000A18EC"/>
    <w:rsid w:val="000A23A6"/>
    <w:rsid w:val="000A316C"/>
    <w:rsid w:val="000A3692"/>
    <w:rsid w:val="000A58CA"/>
    <w:rsid w:val="000A7140"/>
    <w:rsid w:val="000A77AB"/>
    <w:rsid w:val="000B0C2E"/>
    <w:rsid w:val="000B478A"/>
    <w:rsid w:val="000B4E1E"/>
    <w:rsid w:val="000B69D1"/>
    <w:rsid w:val="000B7BE8"/>
    <w:rsid w:val="000C035C"/>
    <w:rsid w:val="000C0E54"/>
    <w:rsid w:val="000C11C9"/>
    <w:rsid w:val="000C1D34"/>
    <w:rsid w:val="000C32C8"/>
    <w:rsid w:val="000C3DE1"/>
    <w:rsid w:val="000C5BC2"/>
    <w:rsid w:val="000C75B2"/>
    <w:rsid w:val="000D1CEB"/>
    <w:rsid w:val="000D1D8C"/>
    <w:rsid w:val="000D2D4C"/>
    <w:rsid w:val="000D30A6"/>
    <w:rsid w:val="000D3BEE"/>
    <w:rsid w:val="000D61F4"/>
    <w:rsid w:val="000D7D76"/>
    <w:rsid w:val="000E02A2"/>
    <w:rsid w:val="000E1F85"/>
    <w:rsid w:val="000E28E4"/>
    <w:rsid w:val="000E5366"/>
    <w:rsid w:val="000E5E97"/>
    <w:rsid w:val="000E63AE"/>
    <w:rsid w:val="000E6D5A"/>
    <w:rsid w:val="000E77F7"/>
    <w:rsid w:val="000E7897"/>
    <w:rsid w:val="000E7EA7"/>
    <w:rsid w:val="000F0D92"/>
    <w:rsid w:val="000F1082"/>
    <w:rsid w:val="000F175B"/>
    <w:rsid w:val="000F498A"/>
    <w:rsid w:val="000F6B1E"/>
    <w:rsid w:val="0010023C"/>
    <w:rsid w:val="0010146A"/>
    <w:rsid w:val="00101507"/>
    <w:rsid w:val="00104203"/>
    <w:rsid w:val="00104949"/>
    <w:rsid w:val="00106020"/>
    <w:rsid w:val="00106388"/>
    <w:rsid w:val="00107F02"/>
    <w:rsid w:val="00110533"/>
    <w:rsid w:val="00111DFF"/>
    <w:rsid w:val="00112CE8"/>
    <w:rsid w:val="001218CA"/>
    <w:rsid w:val="00122F3E"/>
    <w:rsid w:val="00124121"/>
    <w:rsid w:val="0012557D"/>
    <w:rsid w:val="001309D8"/>
    <w:rsid w:val="00132F2B"/>
    <w:rsid w:val="001341E1"/>
    <w:rsid w:val="00135368"/>
    <w:rsid w:val="00137F0E"/>
    <w:rsid w:val="00140C9C"/>
    <w:rsid w:val="00141004"/>
    <w:rsid w:val="0014220C"/>
    <w:rsid w:val="00144F4C"/>
    <w:rsid w:val="00150AF1"/>
    <w:rsid w:val="00150D4C"/>
    <w:rsid w:val="00150E84"/>
    <w:rsid w:val="001512FF"/>
    <w:rsid w:val="00151321"/>
    <w:rsid w:val="00152318"/>
    <w:rsid w:val="00152D5E"/>
    <w:rsid w:val="00154096"/>
    <w:rsid w:val="0015748E"/>
    <w:rsid w:val="0015765E"/>
    <w:rsid w:val="001604DB"/>
    <w:rsid w:val="0016139A"/>
    <w:rsid w:val="00166186"/>
    <w:rsid w:val="00166AD0"/>
    <w:rsid w:val="00167403"/>
    <w:rsid w:val="00167634"/>
    <w:rsid w:val="0017052C"/>
    <w:rsid w:val="0017130E"/>
    <w:rsid w:val="00171D70"/>
    <w:rsid w:val="001729A2"/>
    <w:rsid w:val="00173779"/>
    <w:rsid w:val="00176250"/>
    <w:rsid w:val="001762F4"/>
    <w:rsid w:val="00182E3B"/>
    <w:rsid w:val="00183AE9"/>
    <w:rsid w:val="001853C6"/>
    <w:rsid w:val="001856AC"/>
    <w:rsid w:val="00186597"/>
    <w:rsid w:val="00187619"/>
    <w:rsid w:val="00192DFF"/>
    <w:rsid w:val="0019378F"/>
    <w:rsid w:val="00193FBC"/>
    <w:rsid w:val="0019480D"/>
    <w:rsid w:val="00194EC2"/>
    <w:rsid w:val="00196D0B"/>
    <w:rsid w:val="001A01E7"/>
    <w:rsid w:val="001A267F"/>
    <w:rsid w:val="001A4422"/>
    <w:rsid w:val="001A4A9F"/>
    <w:rsid w:val="001A794D"/>
    <w:rsid w:val="001A7BD6"/>
    <w:rsid w:val="001B09D2"/>
    <w:rsid w:val="001B0AAC"/>
    <w:rsid w:val="001B37AD"/>
    <w:rsid w:val="001B3A30"/>
    <w:rsid w:val="001B3E66"/>
    <w:rsid w:val="001B558D"/>
    <w:rsid w:val="001B7B1D"/>
    <w:rsid w:val="001C04CC"/>
    <w:rsid w:val="001C1ACF"/>
    <w:rsid w:val="001C2F13"/>
    <w:rsid w:val="001C5602"/>
    <w:rsid w:val="001C7FD5"/>
    <w:rsid w:val="001D0BE4"/>
    <w:rsid w:val="001D2F15"/>
    <w:rsid w:val="001D2F92"/>
    <w:rsid w:val="001D574A"/>
    <w:rsid w:val="001D591E"/>
    <w:rsid w:val="001E13D1"/>
    <w:rsid w:val="001E1BF8"/>
    <w:rsid w:val="001E34FB"/>
    <w:rsid w:val="001E3BAC"/>
    <w:rsid w:val="001E5EF5"/>
    <w:rsid w:val="001E67FE"/>
    <w:rsid w:val="001E6BEA"/>
    <w:rsid w:val="001F2802"/>
    <w:rsid w:val="001F3447"/>
    <w:rsid w:val="001F6698"/>
    <w:rsid w:val="001F6D59"/>
    <w:rsid w:val="002003A9"/>
    <w:rsid w:val="002005F4"/>
    <w:rsid w:val="00203554"/>
    <w:rsid w:val="00203B6C"/>
    <w:rsid w:val="002043EF"/>
    <w:rsid w:val="00204ECE"/>
    <w:rsid w:val="00205383"/>
    <w:rsid w:val="002065D3"/>
    <w:rsid w:val="00210105"/>
    <w:rsid w:val="0021169A"/>
    <w:rsid w:val="00211E72"/>
    <w:rsid w:val="00212AE9"/>
    <w:rsid w:val="00214CFF"/>
    <w:rsid w:val="00215242"/>
    <w:rsid w:val="00215560"/>
    <w:rsid w:val="0021577A"/>
    <w:rsid w:val="00216796"/>
    <w:rsid w:val="00216DEC"/>
    <w:rsid w:val="002209A1"/>
    <w:rsid w:val="00222BDE"/>
    <w:rsid w:val="00223144"/>
    <w:rsid w:val="00226592"/>
    <w:rsid w:val="00230033"/>
    <w:rsid w:val="002309C5"/>
    <w:rsid w:val="002345C5"/>
    <w:rsid w:val="0023522B"/>
    <w:rsid w:val="00237496"/>
    <w:rsid w:val="00240FE1"/>
    <w:rsid w:val="00241C3B"/>
    <w:rsid w:val="00242544"/>
    <w:rsid w:val="002431DD"/>
    <w:rsid w:val="00244916"/>
    <w:rsid w:val="00244AF2"/>
    <w:rsid w:val="002456EC"/>
    <w:rsid w:val="00247AE4"/>
    <w:rsid w:val="00247FC8"/>
    <w:rsid w:val="00250AD7"/>
    <w:rsid w:val="002512A6"/>
    <w:rsid w:val="00251F0E"/>
    <w:rsid w:val="00252474"/>
    <w:rsid w:val="00252721"/>
    <w:rsid w:val="002539D4"/>
    <w:rsid w:val="00253A96"/>
    <w:rsid w:val="00253E56"/>
    <w:rsid w:val="00255174"/>
    <w:rsid w:val="00255BE7"/>
    <w:rsid w:val="002560E0"/>
    <w:rsid w:val="00256B0F"/>
    <w:rsid w:val="00261237"/>
    <w:rsid w:val="002623C6"/>
    <w:rsid w:val="00264A21"/>
    <w:rsid w:val="002658AC"/>
    <w:rsid w:val="00265A5A"/>
    <w:rsid w:val="00265E4A"/>
    <w:rsid w:val="00270CD3"/>
    <w:rsid w:val="00271D28"/>
    <w:rsid w:val="00273DFC"/>
    <w:rsid w:val="00280DBC"/>
    <w:rsid w:val="0028125A"/>
    <w:rsid w:val="002818DD"/>
    <w:rsid w:val="002908F8"/>
    <w:rsid w:val="002937D0"/>
    <w:rsid w:val="00293DFD"/>
    <w:rsid w:val="0029676D"/>
    <w:rsid w:val="0029EFF6"/>
    <w:rsid w:val="002A2572"/>
    <w:rsid w:val="002A26FF"/>
    <w:rsid w:val="002A4599"/>
    <w:rsid w:val="002A4A90"/>
    <w:rsid w:val="002A6601"/>
    <w:rsid w:val="002B0314"/>
    <w:rsid w:val="002B1BF0"/>
    <w:rsid w:val="002B3AB6"/>
    <w:rsid w:val="002B3D52"/>
    <w:rsid w:val="002B566A"/>
    <w:rsid w:val="002B7FAF"/>
    <w:rsid w:val="002C05A9"/>
    <w:rsid w:val="002C1198"/>
    <w:rsid w:val="002C15AF"/>
    <w:rsid w:val="002C2933"/>
    <w:rsid w:val="002C2FCF"/>
    <w:rsid w:val="002C35D9"/>
    <w:rsid w:val="002C3668"/>
    <w:rsid w:val="002C405A"/>
    <w:rsid w:val="002C60D8"/>
    <w:rsid w:val="002D135E"/>
    <w:rsid w:val="002D35AE"/>
    <w:rsid w:val="002D4D98"/>
    <w:rsid w:val="002D6195"/>
    <w:rsid w:val="002D76CE"/>
    <w:rsid w:val="002D7EB8"/>
    <w:rsid w:val="002D7EC9"/>
    <w:rsid w:val="002E1DFA"/>
    <w:rsid w:val="002E2E8A"/>
    <w:rsid w:val="002E3A88"/>
    <w:rsid w:val="002E441B"/>
    <w:rsid w:val="002E6B92"/>
    <w:rsid w:val="002F03F3"/>
    <w:rsid w:val="002F1E6D"/>
    <w:rsid w:val="002F224C"/>
    <w:rsid w:val="002F5750"/>
    <w:rsid w:val="002F6035"/>
    <w:rsid w:val="002F7977"/>
    <w:rsid w:val="003000E0"/>
    <w:rsid w:val="00300D3F"/>
    <w:rsid w:val="0030298D"/>
    <w:rsid w:val="00303F98"/>
    <w:rsid w:val="00304C52"/>
    <w:rsid w:val="00307294"/>
    <w:rsid w:val="0030AB61"/>
    <w:rsid w:val="00310D87"/>
    <w:rsid w:val="00312B25"/>
    <w:rsid w:val="00313643"/>
    <w:rsid w:val="00313F61"/>
    <w:rsid w:val="0031455B"/>
    <w:rsid w:val="003167F8"/>
    <w:rsid w:val="003168EC"/>
    <w:rsid w:val="003218E6"/>
    <w:rsid w:val="003224C4"/>
    <w:rsid w:val="003230A9"/>
    <w:rsid w:val="003246A7"/>
    <w:rsid w:val="0032663E"/>
    <w:rsid w:val="0032692C"/>
    <w:rsid w:val="00327738"/>
    <w:rsid w:val="00327E64"/>
    <w:rsid w:val="003312B2"/>
    <w:rsid w:val="0033222C"/>
    <w:rsid w:val="003331B9"/>
    <w:rsid w:val="00333316"/>
    <w:rsid w:val="00333AC3"/>
    <w:rsid w:val="00333E0A"/>
    <w:rsid w:val="00333F1B"/>
    <w:rsid w:val="003348B7"/>
    <w:rsid w:val="00337BEE"/>
    <w:rsid w:val="003404D1"/>
    <w:rsid w:val="0034190B"/>
    <w:rsid w:val="00342BC2"/>
    <w:rsid w:val="00343437"/>
    <w:rsid w:val="00345660"/>
    <w:rsid w:val="00345F04"/>
    <w:rsid w:val="00350601"/>
    <w:rsid w:val="00350C77"/>
    <w:rsid w:val="0035281F"/>
    <w:rsid w:val="00352A79"/>
    <w:rsid w:val="003536F3"/>
    <w:rsid w:val="00356386"/>
    <w:rsid w:val="00356834"/>
    <w:rsid w:val="00356CDF"/>
    <w:rsid w:val="00360E17"/>
    <w:rsid w:val="0036124D"/>
    <w:rsid w:val="00361441"/>
    <w:rsid w:val="003618E9"/>
    <w:rsid w:val="003715FA"/>
    <w:rsid w:val="00371ADB"/>
    <w:rsid w:val="003739EE"/>
    <w:rsid w:val="00376744"/>
    <w:rsid w:val="0037679B"/>
    <w:rsid w:val="00376DCC"/>
    <w:rsid w:val="003776A1"/>
    <w:rsid w:val="003804D8"/>
    <w:rsid w:val="00380A89"/>
    <w:rsid w:val="00381C29"/>
    <w:rsid w:val="00381F34"/>
    <w:rsid w:val="003828B3"/>
    <w:rsid w:val="003840E6"/>
    <w:rsid w:val="003844D6"/>
    <w:rsid w:val="00385B5F"/>
    <w:rsid w:val="00390150"/>
    <w:rsid w:val="00390F7F"/>
    <w:rsid w:val="003943B3"/>
    <w:rsid w:val="00395401"/>
    <w:rsid w:val="003A1124"/>
    <w:rsid w:val="003A17A1"/>
    <w:rsid w:val="003A19AF"/>
    <w:rsid w:val="003A1B14"/>
    <w:rsid w:val="003A1C02"/>
    <w:rsid w:val="003A356C"/>
    <w:rsid w:val="003A5419"/>
    <w:rsid w:val="003A74A7"/>
    <w:rsid w:val="003B1FFB"/>
    <w:rsid w:val="003B20F3"/>
    <w:rsid w:val="003B2A38"/>
    <w:rsid w:val="003B42D0"/>
    <w:rsid w:val="003B5210"/>
    <w:rsid w:val="003B527F"/>
    <w:rsid w:val="003B6425"/>
    <w:rsid w:val="003B71A4"/>
    <w:rsid w:val="003B78B8"/>
    <w:rsid w:val="003C10F6"/>
    <w:rsid w:val="003C228E"/>
    <w:rsid w:val="003C398A"/>
    <w:rsid w:val="003C399F"/>
    <w:rsid w:val="003C3B15"/>
    <w:rsid w:val="003C79CA"/>
    <w:rsid w:val="003D013B"/>
    <w:rsid w:val="003D0244"/>
    <w:rsid w:val="003D028E"/>
    <w:rsid w:val="003D074C"/>
    <w:rsid w:val="003D3D50"/>
    <w:rsid w:val="003D64DA"/>
    <w:rsid w:val="003E5B66"/>
    <w:rsid w:val="003E5D61"/>
    <w:rsid w:val="003E640F"/>
    <w:rsid w:val="003E7BA1"/>
    <w:rsid w:val="003F1BBD"/>
    <w:rsid w:val="003F2BD2"/>
    <w:rsid w:val="003F3637"/>
    <w:rsid w:val="003F3909"/>
    <w:rsid w:val="003F3C10"/>
    <w:rsid w:val="003F68A2"/>
    <w:rsid w:val="00400493"/>
    <w:rsid w:val="004012E6"/>
    <w:rsid w:val="00401FE7"/>
    <w:rsid w:val="004024F3"/>
    <w:rsid w:val="00402ABC"/>
    <w:rsid w:val="00403E9F"/>
    <w:rsid w:val="00404534"/>
    <w:rsid w:val="00404CFD"/>
    <w:rsid w:val="00406ACD"/>
    <w:rsid w:val="00406DBE"/>
    <w:rsid w:val="0040749E"/>
    <w:rsid w:val="00407F0C"/>
    <w:rsid w:val="004123B8"/>
    <w:rsid w:val="0041368C"/>
    <w:rsid w:val="00414941"/>
    <w:rsid w:val="004165D5"/>
    <w:rsid w:val="00416EAD"/>
    <w:rsid w:val="00417A7E"/>
    <w:rsid w:val="0042075D"/>
    <w:rsid w:val="00421E6C"/>
    <w:rsid w:val="00422994"/>
    <w:rsid w:val="00424191"/>
    <w:rsid w:val="00426B79"/>
    <w:rsid w:val="00426D1E"/>
    <w:rsid w:val="004270E4"/>
    <w:rsid w:val="00427EDF"/>
    <w:rsid w:val="00432FB4"/>
    <w:rsid w:val="00435068"/>
    <w:rsid w:val="00437179"/>
    <w:rsid w:val="00441485"/>
    <w:rsid w:val="00441F44"/>
    <w:rsid w:val="004444B6"/>
    <w:rsid w:val="00445559"/>
    <w:rsid w:val="004461C7"/>
    <w:rsid w:val="00446EBA"/>
    <w:rsid w:val="0044748D"/>
    <w:rsid w:val="00447A78"/>
    <w:rsid w:val="004500A1"/>
    <w:rsid w:val="00451399"/>
    <w:rsid w:val="0045198C"/>
    <w:rsid w:val="00455806"/>
    <w:rsid w:val="00457A5C"/>
    <w:rsid w:val="00457C4B"/>
    <w:rsid w:val="004604C9"/>
    <w:rsid w:val="00461A7F"/>
    <w:rsid w:val="00461F8A"/>
    <w:rsid w:val="00467167"/>
    <w:rsid w:val="00475092"/>
    <w:rsid w:val="004756DD"/>
    <w:rsid w:val="0047647B"/>
    <w:rsid w:val="004805C9"/>
    <w:rsid w:val="00481119"/>
    <w:rsid w:val="0048212F"/>
    <w:rsid w:val="00482238"/>
    <w:rsid w:val="00482723"/>
    <w:rsid w:val="00482B64"/>
    <w:rsid w:val="0048305B"/>
    <w:rsid w:val="00483299"/>
    <w:rsid w:val="004833C1"/>
    <w:rsid w:val="00485BF0"/>
    <w:rsid w:val="00485F80"/>
    <w:rsid w:val="004872F0"/>
    <w:rsid w:val="00487491"/>
    <w:rsid w:val="00487D62"/>
    <w:rsid w:val="004902A7"/>
    <w:rsid w:val="004904FE"/>
    <w:rsid w:val="00491506"/>
    <w:rsid w:val="00495C88"/>
    <w:rsid w:val="004A225B"/>
    <w:rsid w:val="004A25E4"/>
    <w:rsid w:val="004A2A5B"/>
    <w:rsid w:val="004A5FE1"/>
    <w:rsid w:val="004A698A"/>
    <w:rsid w:val="004A6B81"/>
    <w:rsid w:val="004A77E9"/>
    <w:rsid w:val="004A7F1F"/>
    <w:rsid w:val="004B001F"/>
    <w:rsid w:val="004B1430"/>
    <w:rsid w:val="004B3F57"/>
    <w:rsid w:val="004B6072"/>
    <w:rsid w:val="004B699D"/>
    <w:rsid w:val="004B766F"/>
    <w:rsid w:val="004B7BC6"/>
    <w:rsid w:val="004C1845"/>
    <w:rsid w:val="004C19D4"/>
    <w:rsid w:val="004C35F2"/>
    <w:rsid w:val="004C4DDB"/>
    <w:rsid w:val="004C5A4F"/>
    <w:rsid w:val="004D10EA"/>
    <w:rsid w:val="004D4D56"/>
    <w:rsid w:val="004D566C"/>
    <w:rsid w:val="004D681D"/>
    <w:rsid w:val="004D77F3"/>
    <w:rsid w:val="004E1F70"/>
    <w:rsid w:val="004E21BE"/>
    <w:rsid w:val="004E2EDD"/>
    <w:rsid w:val="004E566F"/>
    <w:rsid w:val="004F0824"/>
    <w:rsid w:val="004F62C7"/>
    <w:rsid w:val="004F69E4"/>
    <w:rsid w:val="004F71CC"/>
    <w:rsid w:val="005002D9"/>
    <w:rsid w:val="005011CD"/>
    <w:rsid w:val="00502641"/>
    <w:rsid w:val="005040A1"/>
    <w:rsid w:val="0050710E"/>
    <w:rsid w:val="005079EF"/>
    <w:rsid w:val="00510ED8"/>
    <w:rsid w:val="005111A3"/>
    <w:rsid w:val="005124BA"/>
    <w:rsid w:val="0051521A"/>
    <w:rsid w:val="005156F4"/>
    <w:rsid w:val="0051783E"/>
    <w:rsid w:val="00517A18"/>
    <w:rsid w:val="00517E02"/>
    <w:rsid w:val="00520863"/>
    <w:rsid w:val="00522CAB"/>
    <w:rsid w:val="0052303E"/>
    <w:rsid w:val="00523736"/>
    <w:rsid w:val="00525C88"/>
    <w:rsid w:val="005261EA"/>
    <w:rsid w:val="005267AB"/>
    <w:rsid w:val="00527AB9"/>
    <w:rsid w:val="00530236"/>
    <w:rsid w:val="0053111A"/>
    <w:rsid w:val="0053226C"/>
    <w:rsid w:val="00533A8B"/>
    <w:rsid w:val="00533D8A"/>
    <w:rsid w:val="005348A1"/>
    <w:rsid w:val="00535E9A"/>
    <w:rsid w:val="00537502"/>
    <w:rsid w:val="00540333"/>
    <w:rsid w:val="005420BB"/>
    <w:rsid w:val="00546367"/>
    <w:rsid w:val="0054666B"/>
    <w:rsid w:val="00547486"/>
    <w:rsid w:val="00547804"/>
    <w:rsid w:val="005500DC"/>
    <w:rsid w:val="005535B3"/>
    <w:rsid w:val="00554718"/>
    <w:rsid w:val="0055529F"/>
    <w:rsid w:val="005558E5"/>
    <w:rsid w:val="00556CC6"/>
    <w:rsid w:val="005615EF"/>
    <w:rsid w:val="005661CE"/>
    <w:rsid w:val="00567256"/>
    <w:rsid w:val="00570AF8"/>
    <w:rsid w:val="00573224"/>
    <w:rsid w:val="00573314"/>
    <w:rsid w:val="005760E2"/>
    <w:rsid w:val="00580A86"/>
    <w:rsid w:val="00581701"/>
    <w:rsid w:val="00581D95"/>
    <w:rsid w:val="00583A1D"/>
    <w:rsid w:val="00584213"/>
    <w:rsid w:val="00584783"/>
    <w:rsid w:val="00584A2D"/>
    <w:rsid w:val="00584A49"/>
    <w:rsid w:val="00584FA3"/>
    <w:rsid w:val="00587FFD"/>
    <w:rsid w:val="005902DF"/>
    <w:rsid w:val="00591336"/>
    <w:rsid w:val="005918DB"/>
    <w:rsid w:val="00591A8F"/>
    <w:rsid w:val="005931A2"/>
    <w:rsid w:val="00595FD5"/>
    <w:rsid w:val="005A1778"/>
    <w:rsid w:val="005A1A4E"/>
    <w:rsid w:val="005A211C"/>
    <w:rsid w:val="005A28BF"/>
    <w:rsid w:val="005A3A26"/>
    <w:rsid w:val="005A3C54"/>
    <w:rsid w:val="005A6B16"/>
    <w:rsid w:val="005A7ECD"/>
    <w:rsid w:val="005B007A"/>
    <w:rsid w:val="005B019A"/>
    <w:rsid w:val="005B1B84"/>
    <w:rsid w:val="005B4A66"/>
    <w:rsid w:val="005B4B8E"/>
    <w:rsid w:val="005B4DC7"/>
    <w:rsid w:val="005B78D0"/>
    <w:rsid w:val="005C05FE"/>
    <w:rsid w:val="005C0A6C"/>
    <w:rsid w:val="005C2A5C"/>
    <w:rsid w:val="005C5F30"/>
    <w:rsid w:val="005C5F8F"/>
    <w:rsid w:val="005C6F8B"/>
    <w:rsid w:val="005C7167"/>
    <w:rsid w:val="005D22D7"/>
    <w:rsid w:val="005D4DBC"/>
    <w:rsid w:val="005D6C1F"/>
    <w:rsid w:val="005D6D2F"/>
    <w:rsid w:val="005D75FB"/>
    <w:rsid w:val="005D79AA"/>
    <w:rsid w:val="005D7E98"/>
    <w:rsid w:val="005E1E21"/>
    <w:rsid w:val="005E3C01"/>
    <w:rsid w:val="005E6C23"/>
    <w:rsid w:val="005E7383"/>
    <w:rsid w:val="005F1370"/>
    <w:rsid w:val="005F3D77"/>
    <w:rsid w:val="005F4693"/>
    <w:rsid w:val="005F5929"/>
    <w:rsid w:val="005F64ED"/>
    <w:rsid w:val="005F67C6"/>
    <w:rsid w:val="005F722B"/>
    <w:rsid w:val="005F7E61"/>
    <w:rsid w:val="006002A7"/>
    <w:rsid w:val="00601BCA"/>
    <w:rsid w:val="0060388D"/>
    <w:rsid w:val="00603F89"/>
    <w:rsid w:val="006073CF"/>
    <w:rsid w:val="00607A8C"/>
    <w:rsid w:val="00607BE5"/>
    <w:rsid w:val="00607F8A"/>
    <w:rsid w:val="00612344"/>
    <w:rsid w:val="0061290A"/>
    <w:rsid w:val="00613BF9"/>
    <w:rsid w:val="00613D25"/>
    <w:rsid w:val="006141E1"/>
    <w:rsid w:val="006146FB"/>
    <w:rsid w:val="00614F88"/>
    <w:rsid w:val="00615353"/>
    <w:rsid w:val="00615998"/>
    <w:rsid w:val="00617933"/>
    <w:rsid w:val="006179B8"/>
    <w:rsid w:val="00622586"/>
    <w:rsid w:val="006229C8"/>
    <w:rsid w:val="006231C2"/>
    <w:rsid w:val="00623EAB"/>
    <w:rsid w:val="006241FB"/>
    <w:rsid w:val="00624EC0"/>
    <w:rsid w:val="006254EC"/>
    <w:rsid w:val="00625C8C"/>
    <w:rsid w:val="00626C26"/>
    <w:rsid w:val="00626D8C"/>
    <w:rsid w:val="006300B6"/>
    <w:rsid w:val="00630CA0"/>
    <w:rsid w:val="00631317"/>
    <w:rsid w:val="00633A64"/>
    <w:rsid w:val="00636499"/>
    <w:rsid w:val="006403E1"/>
    <w:rsid w:val="00640494"/>
    <w:rsid w:val="00640A78"/>
    <w:rsid w:val="00640C4F"/>
    <w:rsid w:val="00640E17"/>
    <w:rsid w:val="00641B6A"/>
    <w:rsid w:val="00642599"/>
    <w:rsid w:val="0064270F"/>
    <w:rsid w:val="00642EE5"/>
    <w:rsid w:val="00642F2C"/>
    <w:rsid w:val="00643A98"/>
    <w:rsid w:val="00646C21"/>
    <w:rsid w:val="00647FD6"/>
    <w:rsid w:val="00650E46"/>
    <w:rsid w:val="0065379C"/>
    <w:rsid w:val="0065408B"/>
    <w:rsid w:val="006571C1"/>
    <w:rsid w:val="0066013F"/>
    <w:rsid w:val="0066108A"/>
    <w:rsid w:val="00661AA1"/>
    <w:rsid w:val="00663317"/>
    <w:rsid w:val="00663620"/>
    <w:rsid w:val="006638BC"/>
    <w:rsid w:val="006651C5"/>
    <w:rsid w:val="00665A26"/>
    <w:rsid w:val="00665CC5"/>
    <w:rsid w:val="0067236E"/>
    <w:rsid w:val="00673253"/>
    <w:rsid w:val="00674284"/>
    <w:rsid w:val="00677439"/>
    <w:rsid w:val="00680C89"/>
    <w:rsid w:val="00682B9C"/>
    <w:rsid w:val="006832B1"/>
    <w:rsid w:val="006835CF"/>
    <w:rsid w:val="00683996"/>
    <w:rsid w:val="00683DE2"/>
    <w:rsid w:val="00684858"/>
    <w:rsid w:val="00686F97"/>
    <w:rsid w:val="00687DE1"/>
    <w:rsid w:val="006911AD"/>
    <w:rsid w:val="00693958"/>
    <w:rsid w:val="00695DA0"/>
    <w:rsid w:val="00695F39"/>
    <w:rsid w:val="006978B7"/>
    <w:rsid w:val="006A038B"/>
    <w:rsid w:val="006A057C"/>
    <w:rsid w:val="006A06A4"/>
    <w:rsid w:val="006A223A"/>
    <w:rsid w:val="006A2A47"/>
    <w:rsid w:val="006A5D88"/>
    <w:rsid w:val="006A5F6D"/>
    <w:rsid w:val="006A6E41"/>
    <w:rsid w:val="006B3581"/>
    <w:rsid w:val="006B46B4"/>
    <w:rsid w:val="006B5110"/>
    <w:rsid w:val="006B5CF9"/>
    <w:rsid w:val="006B662A"/>
    <w:rsid w:val="006C1382"/>
    <w:rsid w:val="006C141B"/>
    <w:rsid w:val="006C1448"/>
    <w:rsid w:val="006D2F40"/>
    <w:rsid w:val="006D4644"/>
    <w:rsid w:val="006D6026"/>
    <w:rsid w:val="006D628F"/>
    <w:rsid w:val="006D6EAC"/>
    <w:rsid w:val="006E25B9"/>
    <w:rsid w:val="006E5321"/>
    <w:rsid w:val="006E7690"/>
    <w:rsid w:val="006F2331"/>
    <w:rsid w:val="006F2B2F"/>
    <w:rsid w:val="006F7B67"/>
    <w:rsid w:val="006F7F15"/>
    <w:rsid w:val="0070044B"/>
    <w:rsid w:val="00700BC4"/>
    <w:rsid w:val="00701244"/>
    <w:rsid w:val="007020E5"/>
    <w:rsid w:val="00703042"/>
    <w:rsid w:val="00704FEB"/>
    <w:rsid w:val="00710747"/>
    <w:rsid w:val="0071624B"/>
    <w:rsid w:val="00722624"/>
    <w:rsid w:val="0072375B"/>
    <w:rsid w:val="0072381D"/>
    <w:rsid w:val="007238E5"/>
    <w:rsid w:val="00723A32"/>
    <w:rsid w:val="0072615A"/>
    <w:rsid w:val="00726796"/>
    <w:rsid w:val="00726992"/>
    <w:rsid w:val="007319F6"/>
    <w:rsid w:val="00732D4E"/>
    <w:rsid w:val="00735031"/>
    <w:rsid w:val="00736DB3"/>
    <w:rsid w:val="0073738C"/>
    <w:rsid w:val="00741134"/>
    <w:rsid w:val="0074140C"/>
    <w:rsid w:val="007429D5"/>
    <w:rsid w:val="00742B8A"/>
    <w:rsid w:val="00743784"/>
    <w:rsid w:val="00747732"/>
    <w:rsid w:val="00750940"/>
    <w:rsid w:val="00752495"/>
    <w:rsid w:val="00753F0E"/>
    <w:rsid w:val="00755E00"/>
    <w:rsid w:val="007574E0"/>
    <w:rsid w:val="00757F82"/>
    <w:rsid w:val="00760540"/>
    <w:rsid w:val="00762735"/>
    <w:rsid w:val="007636C9"/>
    <w:rsid w:val="007671A5"/>
    <w:rsid w:val="00770DB7"/>
    <w:rsid w:val="00770EC0"/>
    <w:rsid w:val="007734FD"/>
    <w:rsid w:val="00774405"/>
    <w:rsid w:val="0077528A"/>
    <w:rsid w:val="007757B0"/>
    <w:rsid w:val="00775DB3"/>
    <w:rsid w:val="00776C74"/>
    <w:rsid w:val="00781DE0"/>
    <w:rsid w:val="00782E1C"/>
    <w:rsid w:val="00783922"/>
    <w:rsid w:val="00785DAF"/>
    <w:rsid w:val="00785F31"/>
    <w:rsid w:val="007860DB"/>
    <w:rsid w:val="0078648D"/>
    <w:rsid w:val="00786AF4"/>
    <w:rsid w:val="00787D62"/>
    <w:rsid w:val="007902D3"/>
    <w:rsid w:val="00790BAA"/>
    <w:rsid w:val="00791DB0"/>
    <w:rsid w:val="007937F2"/>
    <w:rsid w:val="00794336"/>
    <w:rsid w:val="007A09D3"/>
    <w:rsid w:val="007A210D"/>
    <w:rsid w:val="007A334D"/>
    <w:rsid w:val="007A380C"/>
    <w:rsid w:val="007A38D2"/>
    <w:rsid w:val="007A3CB7"/>
    <w:rsid w:val="007A42B3"/>
    <w:rsid w:val="007A519D"/>
    <w:rsid w:val="007B38A5"/>
    <w:rsid w:val="007B40C1"/>
    <w:rsid w:val="007B4BAC"/>
    <w:rsid w:val="007B5FA3"/>
    <w:rsid w:val="007B637C"/>
    <w:rsid w:val="007B6831"/>
    <w:rsid w:val="007B7616"/>
    <w:rsid w:val="007B7EED"/>
    <w:rsid w:val="007C0115"/>
    <w:rsid w:val="007C1550"/>
    <w:rsid w:val="007C27CD"/>
    <w:rsid w:val="007C3429"/>
    <w:rsid w:val="007C3B26"/>
    <w:rsid w:val="007C3C75"/>
    <w:rsid w:val="007C3E6C"/>
    <w:rsid w:val="007C453C"/>
    <w:rsid w:val="007C4672"/>
    <w:rsid w:val="007C5CA2"/>
    <w:rsid w:val="007C62D4"/>
    <w:rsid w:val="007C6957"/>
    <w:rsid w:val="007C78E2"/>
    <w:rsid w:val="007D13A4"/>
    <w:rsid w:val="007D367A"/>
    <w:rsid w:val="007D53A1"/>
    <w:rsid w:val="007D7297"/>
    <w:rsid w:val="007D7604"/>
    <w:rsid w:val="007E1BFD"/>
    <w:rsid w:val="007E254D"/>
    <w:rsid w:val="007E26E6"/>
    <w:rsid w:val="007E40B3"/>
    <w:rsid w:val="007E4961"/>
    <w:rsid w:val="007E60D2"/>
    <w:rsid w:val="007E76B4"/>
    <w:rsid w:val="007F1359"/>
    <w:rsid w:val="007F1978"/>
    <w:rsid w:val="007F1C73"/>
    <w:rsid w:val="007F2314"/>
    <w:rsid w:val="007F63AA"/>
    <w:rsid w:val="007F664F"/>
    <w:rsid w:val="007F6D6C"/>
    <w:rsid w:val="007F6F10"/>
    <w:rsid w:val="008005D0"/>
    <w:rsid w:val="00800EBB"/>
    <w:rsid w:val="00801E30"/>
    <w:rsid w:val="008025FF"/>
    <w:rsid w:val="00803AB1"/>
    <w:rsid w:val="00803AE7"/>
    <w:rsid w:val="00803F48"/>
    <w:rsid w:val="008057EB"/>
    <w:rsid w:val="00805953"/>
    <w:rsid w:val="00805CBE"/>
    <w:rsid w:val="00814893"/>
    <w:rsid w:val="00816363"/>
    <w:rsid w:val="00820488"/>
    <w:rsid w:val="00820B89"/>
    <w:rsid w:val="008213AF"/>
    <w:rsid w:val="0082425E"/>
    <w:rsid w:val="008242AB"/>
    <w:rsid w:val="008272DE"/>
    <w:rsid w:val="008306B5"/>
    <w:rsid w:val="00831601"/>
    <w:rsid w:val="00834C53"/>
    <w:rsid w:val="00834F56"/>
    <w:rsid w:val="008352A1"/>
    <w:rsid w:val="00835F5A"/>
    <w:rsid w:val="008366E1"/>
    <w:rsid w:val="0083696F"/>
    <w:rsid w:val="0083698F"/>
    <w:rsid w:val="00836F55"/>
    <w:rsid w:val="0083756B"/>
    <w:rsid w:val="0083788F"/>
    <w:rsid w:val="008409BB"/>
    <w:rsid w:val="00841CEC"/>
    <w:rsid w:val="0084247F"/>
    <w:rsid w:val="008437A2"/>
    <w:rsid w:val="00844932"/>
    <w:rsid w:val="00845C58"/>
    <w:rsid w:val="00846C31"/>
    <w:rsid w:val="00847AE8"/>
    <w:rsid w:val="00853146"/>
    <w:rsid w:val="00855090"/>
    <w:rsid w:val="00855FBC"/>
    <w:rsid w:val="008608D2"/>
    <w:rsid w:val="008618BD"/>
    <w:rsid w:val="00861B8D"/>
    <w:rsid w:val="008653F7"/>
    <w:rsid w:val="00865517"/>
    <w:rsid w:val="0086556B"/>
    <w:rsid w:val="00865821"/>
    <w:rsid w:val="00867143"/>
    <w:rsid w:val="0087057D"/>
    <w:rsid w:val="00870BCC"/>
    <w:rsid w:val="00872C61"/>
    <w:rsid w:val="00872CB1"/>
    <w:rsid w:val="00872ECC"/>
    <w:rsid w:val="008734DD"/>
    <w:rsid w:val="008734E7"/>
    <w:rsid w:val="00877BBB"/>
    <w:rsid w:val="00877C33"/>
    <w:rsid w:val="00877C97"/>
    <w:rsid w:val="008814EF"/>
    <w:rsid w:val="00882A23"/>
    <w:rsid w:val="0088560C"/>
    <w:rsid w:val="00887DEB"/>
    <w:rsid w:val="00890B2B"/>
    <w:rsid w:val="00890BBA"/>
    <w:rsid w:val="0089135E"/>
    <w:rsid w:val="008919BC"/>
    <w:rsid w:val="00891DFE"/>
    <w:rsid w:val="00893C28"/>
    <w:rsid w:val="00897343"/>
    <w:rsid w:val="00897E92"/>
    <w:rsid w:val="008A2788"/>
    <w:rsid w:val="008A538E"/>
    <w:rsid w:val="008A6003"/>
    <w:rsid w:val="008A6C2A"/>
    <w:rsid w:val="008A715D"/>
    <w:rsid w:val="008A7B30"/>
    <w:rsid w:val="008B0D7C"/>
    <w:rsid w:val="008B107C"/>
    <w:rsid w:val="008B337F"/>
    <w:rsid w:val="008B3F15"/>
    <w:rsid w:val="008B4329"/>
    <w:rsid w:val="008B5946"/>
    <w:rsid w:val="008B6E9B"/>
    <w:rsid w:val="008B7701"/>
    <w:rsid w:val="008C07BA"/>
    <w:rsid w:val="008C118D"/>
    <w:rsid w:val="008C3CA5"/>
    <w:rsid w:val="008C40EC"/>
    <w:rsid w:val="008C48F4"/>
    <w:rsid w:val="008D0B32"/>
    <w:rsid w:val="008D0FDE"/>
    <w:rsid w:val="008D0FE2"/>
    <w:rsid w:val="008D17F8"/>
    <w:rsid w:val="008D212D"/>
    <w:rsid w:val="008D2FDA"/>
    <w:rsid w:val="008D31D2"/>
    <w:rsid w:val="008D399D"/>
    <w:rsid w:val="008D4042"/>
    <w:rsid w:val="008D690D"/>
    <w:rsid w:val="008D7BCF"/>
    <w:rsid w:val="008D7FFE"/>
    <w:rsid w:val="008E1D1D"/>
    <w:rsid w:val="008E1E97"/>
    <w:rsid w:val="008E1EC6"/>
    <w:rsid w:val="008E1FC2"/>
    <w:rsid w:val="008E65E1"/>
    <w:rsid w:val="008E72FA"/>
    <w:rsid w:val="008E7F37"/>
    <w:rsid w:val="008F29B0"/>
    <w:rsid w:val="008F345C"/>
    <w:rsid w:val="008F4C7F"/>
    <w:rsid w:val="008F502B"/>
    <w:rsid w:val="008F693C"/>
    <w:rsid w:val="0090133F"/>
    <w:rsid w:val="009028C0"/>
    <w:rsid w:val="00903E49"/>
    <w:rsid w:val="009045BC"/>
    <w:rsid w:val="009053DA"/>
    <w:rsid w:val="00905B64"/>
    <w:rsid w:val="009065AC"/>
    <w:rsid w:val="00911D1E"/>
    <w:rsid w:val="00912395"/>
    <w:rsid w:val="0091332B"/>
    <w:rsid w:val="00914433"/>
    <w:rsid w:val="009153B8"/>
    <w:rsid w:val="009207C4"/>
    <w:rsid w:val="009227E4"/>
    <w:rsid w:val="00922BC6"/>
    <w:rsid w:val="00923D04"/>
    <w:rsid w:val="009248CE"/>
    <w:rsid w:val="00925D39"/>
    <w:rsid w:val="00925E20"/>
    <w:rsid w:val="00927102"/>
    <w:rsid w:val="0093020B"/>
    <w:rsid w:val="0093093B"/>
    <w:rsid w:val="0093137E"/>
    <w:rsid w:val="0093156E"/>
    <w:rsid w:val="009348B7"/>
    <w:rsid w:val="00936EBC"/>
    <w:rsid w:val="009407FA"/>
    <w:rsid w:val="00941757"/>
    <w:rsid w:val="009457DC"/>
    <w:rsid w:val="00947B25"/>
    <w:rsid w:val="00947CBC"/>
    <w:rsid w:val="00950A94"/>
    <w:rsid w:val="00950AD4"/>
    <w:rsid w:val="009511EA"/>
    <w:rsid w:val="00952E90"/>
    <w:rsid w:val="00953900"/>
    <w:rsid w:val="00954398"/>
    <w:rsid w:val="009618CB"/>
    <w:rsid w:val="009625ED"/>
    <w:rsid w:val="00962927"/>
    <w:rsid w:val="00963297"/>
    <w:rsid w:val="00965787"/>
    <w:rsid w:val="009657E2"/>
    <w:rsid w:val="00965C5A"/>
    <w:rsid w:val="00966269"/>
    <w:rsid w:val="00966406"/>
    <w:rsid w:val="00966992"/>
    <w:rsid w:val="009669A7"/>
    <w:rsid w:val="009679E5"/>
    <w:rsid w:val="00970541"/>
    <w:rsid w:val="0097056A"/>
    <w:rsid w:val="00971F7F"/>
    <w:rsid w:val="00972917"/>
    <w:rsid w:val="00973766"/>
    <w:rsid w:val="009752E3"/>
    <w:rsid w:val="009759B2"/>
    <w:rsid w:val="00977B69"/>
    <w:rsid w:val="00981998"/>
    <w:rsid w:val="00984E42"/>
    <w:rsid w:val="009877BD"/>
    <w:rsid w:val="00987FD3"/>
    <w:rsid w:val="009912FA"/>
    <w:rsid w:val="0099428B"/>
    <w:rsid w:val="009943ED"/>
    <w:rsid w:val="009944F9"/>
    <w:rsid w:val="0099665E"/>
    <w:rsid w:val="00997774"/>
    <w:rsid w:val="009A13BB"/>
    <w:rsid w:val="009A36B2"/>
    <w:rsid w:val="009A7B79"/>
    <w:rsid w:val="009B0D27"/>
    <w:rsid w:val="009B2526"/>
    <w:rsid w:val="009B2F82"/>
    <w:rsid w:val="009B6872"/>
    <w:rsid w:val="009C10D7"/>
    <w:rsid w:val="009C1136"/>
    <w:rsid w:val="009C546E"/>
    <w:rsid w:val="009D1330"/>
    <w:rsid w:val="009D2BCA"/>
    <w:rsid w:val="009D2C0D"/>
    <w:rsid w:val="009E0862"/>
    <w:rsid w:val="009E34CF"/>
    <w:rsid w:val="009E517F"/>
    <w:rsid w:val="009E6E37"/>
    <w:rsid w:val="009E7D49"/>
    <w:rsid w:val="009F3864"/>
    <w:rsid w:val="009F4E05"/>
    <w:rsid w:val="009F5D54"/>
    <w:rsid w:val="009F5F7E"/>
    <w:rsid w:val="009F5F88"/>
    <w:rsid w:val="009F7DB9"/>
    <w:rsid w:val="00A0068D"/>
    <w:rsid w:val="00A00E8C"/>
    <w:rsid w:val="00A02D87"/>
    <w:rsid w:val="00A035D3"/>
    <w:rsid w:val="00A03F11"/>
    <w:rsid w:val="00A10A49"/>
    <w:rsid w:val="00A1377F"/>
    <w:rsid w:val="00A140B0"/>
    <w:rsid w:val="00A1491A"/>
    <w:rsid w:val="00A14D84"/>
    <w:rsid w:val="00A15BE9"/>
    <w:rsid w:val="00A17FEB"/>
    <w:rsid w:val="00A2169F"/>
    <w:rsid w:val="00A23188"/>
    <w:rsid w:val="00A25B92"/>
    <w:rsid w:val="00A269E5"/>
    <w:rsid w:val="00A26DF7"/>
    <w:rsid w:val="00A27451"/>
    <w:rsid w:val="00A2750C"/>
    <w:rsid w:val="00A40F1D"/>
    <w:rsid w:val="00A41963"/>
    <w:rsid w:val="00A471D2"/>
    <w:rsid w:val="00A51E75"/>
    <w:rsid w:val="00A521DC"/>
    <w:rsid w:val="00A52BF2"/>
    <w:rsid w:val="00A52E5A"/>
    <w:rsid w:val="00A533D7"/>
    <w:rsid w:val="00A5358A"/>
    <w:rsid w:val="00A561AB"/>
    <w:rsid w:val="00A578F2"/>
    <w:rsid w:val="00A57F2B"/>
    <w:rsid w:val="00A6012D"/>
    <w:rsid w:val="00A6203B"/>
    <w:rsid w:val="00A62F72"/>
    <w:rsid w:val="00A671B5"/>
    <w:rsid w:val="00A70D95"/>
    <w:rsid w:val="00A71BD0"/>
    <w:rsid w:val="00A7561B"/>
    <w:rsid w:val="00A76B81"/>
    <w:rsid w:val="00A76D3B"/>
    <w:rsid w:val="00A76D64"/>
    <w:rsid w:val="00A80031"/>
    <w:rsid w:val="00A81979"/>
    <w:rsid w:val="00A81FC9"/>
    <w:rsid w:val="00A82F7C"/>
    <w:rsid w:val="00A847AF"/>
    <w:rsid w:val="00A85102"/>
    <w:rsid w:val="00A852B4"/>
    <w:rsid w:val="00A85E5B"/>
    <w:rsid w:val="00A85FE2"/>
    <w:rsid w:val="00A86DFA"/>
    <w:rsid w:val="00A86E30"/>
    <w:rsid w:val="00A90315"/>
    <w:rsid w:val="00A91DC1"/>
    <w:rsid w:val="00A92392"/>
    <w:rsid w:val="00A92D5B"/>
    <w:rsid w:val="00A936D5"/>
    <w:rsid w:val="00A94EB8"/>
    <w:rsid w:val="00A961E9"/>
    <w:rsid w:val="00A97036"/>
    <w:rsid w:val="00A970AA"/>
    <w:rsid w:val="00A9739E"/>
    <w:rsid w:val="00AA0825"/>
    <w:rsid w:val="00AA229C"/>
    <w:rsid w:val="00AA29EB"/>
    <w:rsid w:val="00AA39D3"/>
    <w:rsid w:val="00AA6867"/>
    <w:rsid w:val="00AA7C73"/>
    <w:rsid w:val="00AB061D"/>
    <w:rsid w:val="00AB0D95"/>
    <w:rsid w:val="00AB0E12"/>
    <w:rsid w:val="00AB231E"/>
    <w:rsid w:val="00AB3750"/>
    <w:rsid w:val="00AB42A3"/>
    <w:rsid w:val="00AB4DDB"/>
    <w:rsid w:val="00AC1637"/>
    <w:rsid w:val="00AC1759"/>
    <w:rsid w:val="00AC26EA"/>
    <w:rsid w:val="00AC35A1"/>
    <w:rsid w:val="00AC36B0"/>
    <w:rsid w:val="00AC787B"/>
    <w:rsid w:val="00AC79D2"/>
    <w:rsid w:val="00AD1881"/>
    <w:rsid w:val="00AD1C05"/>
    <w:rsid w:val="00AD33CE"/>
    <w:rsid w:val="00AD3CD8"/>
    <w:rsid w:val="00AD4661"/>
    <w:rsid w:val="00AD7A49"/>
    <w:rsid w:val="00AE14A7"/>
    <w:rsid w:val="00AE1B21"/>
    <w:rsid w:val="00AE62BB"/>
    <w:rsid w:val="00AE74AE"/>
    <w:rsid w:val="00AF08F4"/>
    <w:rsid w:val="00AF090F"/>
    <w:rsid w:val="00AF09D2"/>
    <w:rsid w:val="00B02828"/>
    <w:rsid w:val="00B03C02"/>
    <w:rsid w:val="00B0458A"/>
    <w:rsid w:val="00B05229"/>
    <w:rsid w:val="00B07060"/>
    <w:rsid w:val="00B10FE8"/>
    <w:rsid w:val="00B12B34"/>
    <w:rsid w:val="00B139F0"/>
    <w:rsid w:val="00B17CA2"/>
    <w:rsid w:val="00B21C26"/>
    <w:rsid w:val="00B2286C"/>
    <w:rsid w:val="00B243E3"/>
    <w:rsid w:val="00B24A18"/>
    <w:rsid w:val="00B24BBD"/>
    <w:rsid w:val="00B25F03"/>
    <w:rsid w:val="00B26D94"/>
    <w:rsid w:val="00B26F97"/>
    <w:rsid w:val="00B270F7"/>
    <w:rsid w:val="00B27C3D"/>
    <w:rsid w:val="00B304BE"/>
    <w:rsid w:val="00B3148E"/>
    <w:rsid w:val="00B32D93"/>
    <w:rsid w:val="00B342D7"/>
    <w:rsid w:val="00B35B75"/>
    <w:rsid w:val="00B35FC9"/>
    <w:rsid w:val="00B364C9"/>
    <w:rsid w:val="00B3765E"/>
    <w:rsid w:val="00B4149D"/>
    <w:rsid w:val="00B41B30"/>
    <w:rsid w:val="00B429DE"/>
    <w:rsid w:val="00B43B1F"/>
    <w:rsid w:val="00B45CC9"/>
    <w:rsid w:val="00B501DB"/>
    <w:rsid w:val="00B50DB2"/>
    <w:rsid w:val="00B5327D"/>
    <w:rsid w:val="00B535C0"/>
    <w:rsid w:val="00B539C8"/>
    <w:rsid w:val="00B5519C"/>
    <w:rsid w:val="00B5742C"/>
    <w:rsid w:val="00B576D6"/>
    <w:rsid w:val="00B62771"/>
    <w:rsid w:val="00B62D39"/>
    <w:rsid w:val="00B632C1"/>
    <w:rsid w:val="00B65130"/>
    <w:rsid w:val="00B65F3A"/>
    <w:rsid w:val="00B66242"/>
    <w:rsid w:val="00B664F1"/>
    <w:rsid w:val="00B7251A"/>
    <w:rsid w:val="00B73636"/>
    <w:rsid w:val="00B746E9"/>
    <w:rsid w:val="00B81ADA"/>
    <w:rsid w:val="00B86C5C"/>
    <w:rsid w:val="00B913E3"/>
    <w:rsid w:val="00B920F7"/>
    <w:rsid w:val="00B95186"/>
    <w:rsid w:val="00B967CB"/>
    <w:rsid w:val="00B974C6"/>
    <w:rsid w:val="00BA0DFE"/>
    <w:rsid w:val="00BA10ED"/>
    <w:rsid w:val="00BA1506"/>
    <w:rsid w:val="00BA226F"/>
    <w:rsid w:val="00BA47A4"/>
    <w:rsid w:val="00BA6CD0"/>
    <w:rsid w:val="00BA7304"/>
    <w:rsid w:val="00BA75E8"/>
    <w:rsid w:val="00BB0334"/>
    <w:rsid w:val="00BB0FBB"/>
    <w:rsid w:val="00BB5FEC"/>
    <w:rsid w:val="00BC030D"/>
    <w:rsid w:val="00BC08E9"/>
    <w:rsid w:val="00BC6000"/>
    <w:rsid w:val="00BC755E"/>
    <w:rsid w:val="00BC7BD7"/>
    <w:rsid w:val="00BD0B63"/>
    <w:rsid w:val="00BD2845"/>
    <w:rsid w:val="00BD29EC"/>
    <w:rsid w:val="00BD45C6"/>
    <w:rsid w:val="00BD7462"/>
    <w:rsid w:val="00BF1A36"/>
    <w:rsid w:val="00BF5557"/>
    <w:rsid w:val="00C0055C"/>
    <w:rsid w:val="00C0102E"/>
    <w:rsid w:val="00C01531"/>
    <w:rsid w:val="00C01E78"/>
    <w:rsid w:val="00C03549"/>
    <w:rsid w:val="00C03799"/>
    <w:rsid w:val="00C039B0"/>
    <w:rsid w:val="00C03A98"/>
    <w:rsid w:val="00C04527"/>
    <w:rsid w:val="00C04591"/>
    <w:rsid w:val="00C053A8"/>
    <w:rsid w:val="00C0575C"/>
    <w:rsid w:val="00C0779F"/>
    <w:rsid w:val="00C102B2"/>
    <w:rsid w:val="00C129CE"/>
    <w:rsid w:val="00C175A6"/>
    <w:rsid w:val="00C22F02"/>
    <w:rsid w:val="00C23AAA"/>
    <w:rsid w:val="00C23DAC"/>
    <w:rsid w:val="00C27687"/>
    <w:rsid w:val="00C35C5B"/>
    <w:rsid w:val="00C36627"/>
    <w:rsid w:val="00C36F83"/>
    <w:rsid w:val="00C470FD"/>
    <w:rsid w:val="00C52C77"/>
    <w:rsid w:val="00C5312A"/>
    <w:rsid w:val="00C531E1"/>
    <w:rsid w:val="00C53691"/>
    <w:rsid w:val="00C53A76"/>
    <w:rsid w:val="00C54AAC"/>
    <w:rsid w:val="00C624EC"/>
    <w:rsid w:val="00C631BF"/>
    <w:rsid w:val="00C6453B"/>
    <w:rsid w:val="00C65471"/>
    <w:rsid w:val="00C6553C"/>
    <w:rsid w:val="00C657F8"/>
    <w:rsid w:val="00C65B2F"/>
    <w:rsid w:val="00C66D4D"/>
    <w:rsid w:val="00C6711E"/>
    <w:rsid w:val="00C677E1"/>
    <w:rsid w:val="00C70BBB"/>
    <w:rsid w:val="00C7107A"/>
    <w:rsid w:val="00C712C9"/>
    <w:rsid w:val="00C71803"/>
    <w:rsid w:val="00C74FAC"/>
    <w:rsid w:val="00C773CC"/>
    <w:rsid w:val="00C7742A"/>
    <w:rsid w:val="00C777E6"/>
    <w:rsid w:val="00C80266"/>
    <w:rsid w:val="00C82CBF"/>
    <w:rsid w:val="00C83281"/>
    <w:rsid w:val="00C83F56"/>
    <w:rsid w:val="00C841A5"/>
    <w:rsid w:val="00C86A04"/>
    <w:rsid w:val="00C86BB9"/>
    <w:rsid w:val="00C86DD2"/>
    <w:rsid w:val="00C9005F"/>
    <w:rsid w:val="00C906A2"/>
    <w:rsid w:val="00C915F3"/>
    <w:rsid w:val="00C92E61"/>
    <w:rsid w:val="00C92F2D"/>
    <w:rsid w:val="00C93585"/>
    <w:rsid w:val="00C93E07"/>
    <w:rsid w:val="00C94DDF"/>
    <w:rsid w:val="00C95FD1"/>
    <w:rsid w:val="00CA3376"/>
    <w:rsid w:val="00CA361A"/>
    <w:rsid w:val="00CA4E6A"/>
    <w:rsid w:val="00CA5396"/>
    <w:rsid w:val="00CA726F"/>
    <w:rsid w:val="00CA7494"/>
    <w:rsid w:val="00CA7FC9"/>
    <w:rsid w:val="00CB00AA"/>
    <w:rsid w:val="00CB0C0F"/>
    <w:rsid w:val="00CB19C8"/>
    <w:rsid w:val="00CB1A17"/>
    <w:rsid w:val="00CB1FF8"/>
    <w:rsid w:val="00CB5512"/>
    <w:rsid w:val="00CB6460"/>
    <w:rsid w:val="00CC044A"/>
    <w:rsid w:val="00CC384F"/>
    <w:rsid w:val="00CC5193"/>
    <w:rsid w:val="00CC715C"/>
    <w:rsid w:val="00CC7F73"/>
    <w:rsid w:val="00CD1D98"/>
    <w:rsid w:val="00CD30CC"/>
    <w:rsid w:val="00CD580E"/>
    <w:rsid w:val="00CD65A3"/>
    <w:rsid w:val="00CD6B04"/>
    <w:rsid w:val="00CD78F8"/>
    <w:rsid w:val="00CE1B01"/>
    <w:rsid w:val="00CE4909"/>
    <w:rsid w:val="00CE4ABA"/>
    <w:rsid w:val="00CF0A87"/>
    <w:rsid w:val="00CF0BF9"/>
    <w:rsid w:val="00CF22BF"/>
    <w:rsid w:val="00CF582C"/>
    <w:rsid w:val="00CF78C6"/>
    <w:rsid w:val="00D00724"/>
    <w:rsid w:val="00D019FA"/>
    <w:rsid w:val="00D03A57"/>
    <w:rsid w:val="00D03C9E"/>
    <w:rsid w:val="00D04CEB"/>
    <w:rsid w:val="00D0557F"/>
    <w:rsid w:val="00D060C6"/>
    <w:rsid w:val="00D06EEE"/>
    <w:rsid w:val="00D0703C"/>
    <w:rsid w:val="00D101E5"/>
    <w:rsid w:val="00D115C6"/>
    <w:rsid w:val="00D13A8F"/>
    <w:rsid w:val="00D14F18"/>
    <w:rsid w:val="00D21C8C"/>
    <w:rsid w:val="00D24EFC"/>
    <w:rsid w:val="00D2590F"/>
    <w:rsid w:val="00D27B49"/>
    <w:rsid w:val="00D30E92"/>
    <w:rsid w:val="00D3151E"/>
    <w:rsid w:val="00D31710"/>
    <w:rsid w:val="00D32799"/>
    <w:rsid w:val="00D34E93"/>
    <w:rsid w:val="00D35D20"/>
    <w:rsid w:val="00D37BB0"/>
    <w:rsid w:val="00D400BD"/>
    <w:rsid w:val="00D4126F"/>
    <w:rsid w:val="00D413D0"/>
    <w:rsid w:val="00D4318F"/>
    <w:rsid w:val="00D43883"/>
    <w:rsid w:val="00D43F3B"/>
    <w:rsid w:val="00D450F4"/>
    <w:rsid w:val="00D459C6"/>
    <w:rsid w:val="00D460B9"/>
    <w:rsid w:val="00D461E3"/>
    <w:rsid w:val="00D4672C"/>
    <w:rsid w:val="00D507DD"/>
    <w:rsid w:val="00D50FB3"/>
    <w:rsid w:val="00D52046"/>
    <w:rsid w:val="00D53DC9"/>
    <w:rsid w:val="00D544B4"/>
    <w:rsid w:val="00D605C3"/>
    <w:rsid w:val="00D606F1"/>
    <w:rsid w:val="00D61301"/>
    <w:rsid w:val="00D64232"/>
    <w:rsid w:val="00D64F40"/>
    <w:rsid w:val="00D65125"/>
    <w:rsid w:val="00D66911"/>
    <w:rsid w:val="00D66B1B"/>
    <w:rsid w:val="00D708F7"/>
    <w:rsid w:val="00D70923"/>
    <w:rsid w:val="00D70DB5"/>
    <w:rsid w:val="00D70E79"/>
    <w:rsid w:val="00D720E2"/>
    <w:rsid w:val="00D72373"/>
    <w:rsid w:val="00D72A7A"/>
    <w:rsid w:val="00D7492E"/>
    <w:rsid w:val="00D77F8D"/>
    <w:rsid w:val="00D8175E"/>
    <w:rsid w:val="00D81C8D"/>
    <w:rsid w:val="00D82265"/>
    <w:rsid w:val="00D82450"/>
    <w:rsid w:val="00D82728"/>
    <w:rsid w:val="00D846A5"/>
    <w:rsid w:val="00D84EEF"/>
    <w:rsid w:val="00D853C6"/>
    <w:rsid w:val="00D86CD0"/>
    <w:rsid w:val="00D910DD"/>
    <w:rsid w:val="00D93131"/>
    <w:rsid w:val="00D9373B"/>
    <w:rsid w:val="00D93ED9"/>
    <w:rsid w:val="00D941AD"/>
    <w:rsid w:val="00D94404"/>
    <w:rsid w:val="00D95172"/>
    <w:rsid w:val="00D95403"/>
    <w:rsid w:val="00D95E28"/>
    <w:rsid w:val="00D96CC2"/>
    <w:rsid w:val="00D96F20"/>
    <w:rsid w:val="00DA0B22"/>
    <w:rsid w:val="00DA0ED4"/>
    <w:rsid w:val="00DA1B08"/>
    <w:rsid w:val="00DA2DC5"/>
    <w:rsid w:val="00DA3450"/>
    <w:rsid w:val="00DA4F8A"/>
    <w:rsid w:val="00DB03F4"/>
    <w:rsid w:val="00DB12B4"/>
    <w:rsid w:val="00DB4854"/>
    <w:rsid w:val="00DB5372"/>
    <w:rsid w:val="00DB76BB"/>
    <w:rsid w:val="00DC069B"/>
    <w:rsid w:val="00DC0BB2"/>
    <w:rsid w:val="00DC2254"/>
    <w:rsid w:val="00DC314D"/>
    <w:rsid w:val="00DC73DB"/>
    <w:rsid w:val="00DD05ED"/>
    <w:rsid w:val="00DD2C4E"/>
    <w:rsid w:val="00DD315E"/>
    <w:rsid w:val="00DD4878"/>
    <w:rsid w:val="00DD5097"/>
    <w:rsid w:val="00DD54CB"/>
    <w:rsid w:val="00DE105A"/>
    <w:rsid w:val="00DE11D0"/>
    <w:rsid w:val="00DE2663"/>
    <w:rsid w:val="00DE3A95"/>
    <w:rsid w:val="00DE456C"/>
    <w:rsid w:val="00DE459E"/>
    <w:rsid w:val="00DE5D13"/>
    <w:rsid w:val="00DE63F8"/>
    <w:rsid w:val="00DF0D77"/>
    <w:rsid w:val="00DF10D5"/>
    <w:rsid w:val="00DF168A"/>
    <w:rsid w:val="00DF185C"/>
    <w:rsid w:val="00DF20BE"/>
    <w:rsid w:val="00DF3277"/>
    <w:rsid w:val="00DF55CC"/>
    <w:rsid w:val="00DF6BB6"/>
    <w:rsid w:val="00DF7068"/>
    <w:rsid w:val="00E0167E"/>
    <w:rsid w:val="00E016AB"/>
    <w:rsid w:val="00E03093"/>
    <w:rsid w:val="00E032A6"/>
    <w:rsid w:val="00E035FE"/>
    <w:rsid w:val="00E043CA"/>
    <w:rsid w:val="00E047BB"/>
    <w:rsid w:val="00E050C1"/>
    <w:rsid w:val="00E050D4"/>
    <w:rsid w:val="00E07233"/>
    <w:rsid w:val="00E07A43"/>
    <w:rsid w:val="00E104BB"/>
    <w:rsid w:val="00E112DB"/>
    <w:rsid w:val="00E124FC"/>
    <w:rsid w:val="00E12E2B"/>
    <w:rsid w:val="00E12F62"/>
    <w:rsid w:val="00E16167"/>
    <w:rsid w:val="00E17D86"/>
    <w:rsid w:val="00E226F7"/>
    <w:rsid w:val="00E23EA1"/>
    <w:rsid w:val="00E24CC4"/>
    <w:rsid w:val="00E2596B"/>
    <w:rsid w:val="00E25E09"/>
    <w:rsid w:val="00E25F20"/>
    <w:rsid w:val="00E3029B"/>
    <w:rsid w:val="00E30A24"/>
    <w:rsid w:val="00E319FA"/>
    <w:rsid w:val="00E32335"/>
    <w:rsid w:val="00E33443"/>
    <w:rsid w:val="00E33B3A"/>
    <w:rsid w:val="00E33CE5"/>
    <w:rsid w:val="00E356A7"/>
    <w:rsid w:val="00E365F1"/>
    <w:rsid w:val="00E3745F"/>
    <w:rsid w:val="00E40283"/>
    <w:rsid w:val="00E4290D"/>
    <w:rsid w:val="00E43F83"/>
    <w:rsid w:val="00E47983"/>
    <w:rsid w:val="00E506B0"/>
    <w:rsid w:val="00E50C8B"/>
    <w:rsid w:val="00E51AE5"/>
    <w:rsid w:val="00E53405"/>
    <w:rsid w:val="00E53C2F"/>
    <w:rsid w:val="00E57664"/>
    <w:rsid w:val="00E60485"/>
    <w:rsid w:val="00E6087C"/>
    <w:rsid w:val="00E60A10"/>
    <w:rsid w:val="00E610AB"/>
    <w:rsid w:val="00E70EC4"/>
    <w:rsid w:val="00E7121C"/>
    <w:rsid w:val="00E715E5"/>
    <w:rsid w:val="00E7186B"/>
    <w:rsid w:val="00E71CB6"/>
    <w:rsid w:val="00E72089"/>
    <w:rsid w:val="00E76615"/>
    <w:rsid w:val="00E7671F"/>
    <w:rsid w:val="00E80882"/>
    <w:rsid w:val="00E819D6"/>
    <w:rsid w:val="00E82D36"/>
    <w:rsid w:val="00E866D3"/>
    <w:rsid w:val="00E86F86"/>
    <w:rsid w:val="00E9007F"/>
    <w:rsid w:val="00E90197"/>
    <w:rsid w:val="00E905A0"/>
    <w:rsid w:val="00E908B0"/>
    <w:rsid w:val="00E91A86"/>
    <w:rsid w:val="00E91F8D"/>
    <w:rsid w:val="00E9280C"/>
    <w:rsid w:val="00E936B4"/>
    <w:rsid w:val="00E93B5D"/>
    <w:rsid w:val="00E94133"/>
    <w:rsid w:val="00E95C25"/>
    <w:rsid w:val="00E95C95"/>
    <w:rsid w:val="00E95F9C"/>
    <w:rsid w:val="00E971D7"/>
    <w:rsid w:val="00EA339C"/>
    <w:rsid w:val="00EA39C6"/>
    <w:rsid w:val="00EB2955"/>
    <w:rsid w:val="00EB3059"/>
    <w:rsid w:val="00EB3D03"/>
    <w:rsid w:val="00EB46FE"/>
    <w:rsid w:val="00EB49FE"/>
    <w:rsid w:val="00EB63C3"/>
    <w:rsid w:val="00EB718B"/>
    <w:rsid w:val="00EB7AE8"/>
    <w:rsid w:val="00EC4428"/>
    <w:rsid w:val="00ED049B"/>
    <w:rsid w:val="00ED11EC"/>
    <w:rsid w:val="00ED1A78"/>
    <w:rsid w:val="00ED27E3"/>
    <w:rsid w:val="00ED41CC"/>
    <w:rsid w:val="00ED5B63"/>
    <w:rsid w:val="00ED5D54"/>
    <w:rsid w:val="00ED6270"/>
    <w:rsid w:val="00ED6B41"/>
    <w:rsid w:val="00ED6F29"/>
    <w:rsid w:val="00ED74C6"/>
    <w:rsid w:val="00EE0B49"/>
    <w:rsid w:val="00EE14B2"/>
    <w:rsid w:val="00EE356F"/>
    <w:rsid w:val="00EE54EC"/>
    <w:rsid w:val="00EE771A"/>
    <w:rsid w:val="00EF01DB"/>
    <w:rsid w:val="00EF17BD"/>
    <w:rsid w:val="00EF4095"/>
    <w:rsid w:val="00EF52D3"/>
    <w:rsid w:val="00F002B4"/>
    <w:rsid w:val="00F02C0E"/>
    <w:rsid w:val="00F03102"/>
    <w:rsid w:val="00F03870"/>
    <w:rsid w:val="00F0451B"/>
    <w:rsid w:val="00F0564B"/>
    <w:rsid w:val="00F05874"/>
    <w:rsid w:val="00F068D6"/>
    <w:rsid w:val="00F1177D"/>
    <w:rsid w:val="00F11EC0"/>
    <w:rsid w:val="00F132F6"/>
    <w:rsid w:val="00F1378D"/>
    <w:rsid w:val="00F14737"/>
    <w:rsid w:val="00F14B94"/>
    <w:rsid w:val="00F14FA6"/>
    <w:rsid w:val="00F156D6"/>
    <w:rsid w:val="00F1572C"/>
    <w:rsid w:val="00F16B0F"/>
    <w:rsid w:val="00F21A93"/>
    <w:rsid w:val="00F22349"/>
    <w:rsid w:val="00F2382D"/>
    <w:rsid w:val="00F2585B"/>
    <w:rsid w:val="00F25D0E"/>
    <w:rsid w:val="00F25D1E"/>
    <w:rsid w:val="00F26DD2"/>
    <w:rsid w:val="00F31B76"/>
    <w:rsid w:val="00F31BFA"/>
    <w:rsid w:val="00F33694"/>
    <w:rsid w:val="00F3517E"/>
    <w:rsid w:val="00F45106"/>
    <w:rsid w:val="00F47F66"/>
    <w:rsid w:val="00F502F6"/>
    <w:rsid w:val="00F5033D"/>
    <w:rsid w:val="00F510C3"/>
    <w:rsid w:val="00F51A1D"/>
    <w:rsid w:val="00F51CA1"/>
    <w:rsid w:val="00F5367F"/>
    <w:rsid w:val="00F53D55"/>
    <w:rsid w:val="00F54DBB"/>
    <w:rsid w:val="00F5538A"/>
    <w:rsid w:val="00F55CFF"/>
    <w:rsid w:val="00F575CF"/>
    <w:rsid w:val="00F604DB"/>
    <w:rsid w:val="00F6067E"/>
    <w:rsid w:val="00F60886"/>
    <w:rsid w:val="00F620F8"/>
    <w:rsid w:val="00F6305F"/>
    <w:rsid w:val="00F64093"/>
    <w:rsid w:val="00F64C82"/>
    <w:rsid w:val="00F65E90"/>
    <w:rsid w:val="00F70294"/>
    <w:rsid w:val="00F7089F"/>
    <w:rsid w:val="00F70BA5"/>
    <w:rsid w:val="00F74D80"/>
    <w:rsid w:val="00F75E73"/>
    <w:rsid w:val="00F75ED2"/>
    <w:rsid w:val="00F76034"/>
    <w:rsid w:val="00F76157"/>
    <w:rsid w:val="00F7693B"/>
    <w:rsid w:val="00F80E67"/>
    <w:rsid w:val="00F834D9"/>
    <w:rsid w:val="00F853AE"/>
    <w:rsid w:val="00F85531"/>
    <w:rsid w:val="00F85F18"/>
    <w:rsid w:val="00F861E0"/>
    <w:rsid w:val="00F86AF0"/>
    <w:rsid w:val="00F9057F"/>
    <w:rsid w:val="00F9084D"/>
    <w:rsid w:val="00F91923"/>
    <w:rsid w:val="00F96B24"/>
    <w:rsid w:val="00F96CAC"/>
    <w:rsid w:val="00F97E42"/>
    <w:rsid w:val="00FA25CE"/>
    <w:rsid w:val="00FA5FB6"/>
    <w:rsid w:val="00FB0501"/>
    <w:rsid w:val="00FB168C"/>
    <w:rsid w:val="00FB2CE1"/>
    <w:rsid w:val="00FB42B8"/>
    <w:rsid w:val="00FB5208"/>
    <w:rsid w:val="00FC35A0"/>
    <w:rsid w:val="00FC3DFE"/>
    <w:rsid w:val="00FC3F87"/>
    <w:rsid w:val="00FC42D0"/>
    <w:rsid w:val="00FC5659"/>
    <w:rsid w:val="00FC787E"/>
    <w:rsid w:val="00FD06A4"/>
    <w:rsid w:val="00FD0F01"/>
    <w:rsid w:val="00FD3371"/>
    <w:rsid w:val="00FD39F8"/>
    <w:rsid w:val="00FE2A5B"/>
    <w:rsid w:val="00FE2D1B"/>
    <w:rsid w:val="00FE3A2D"/>
    <w:rsid w:val="00FE4726"/>
    <w:rsid w:val="00FE4A6C"/>
    <w:rsid w:val="00FE5602"/>
    <w:rsid w:val="00FE56F0"/>
    <w:rsid w:val="00FE60AD"/>
    <w:rsid w:val="00FE6CB8"/>
    <w:rsid w:val="00FF0950"/>
    <w:rsid w:val="00FF3220"/>
    <w:rsid w:val="00FF7FA8"/>
    <w:rsid w:val="01329A96"/>
    <w:rsid w:val="018806FC"/>
    <w:rsid w:val="021B7119"/>
    <w:rsid w:val="025EB996"/>
    <w:rsid w:val="026B59C7"/>
    <w:rsid w:val="028EED93"/>
    <w:rsid w:val="02E4EAE5"/>
    <w:rsid w:val="02F785CD"/>
    <w:rsid w:val="03AB0862"/>
    <w:rsid w:val="03D47E89"/>
    <w:rsid w:val="03F57E1B"/>
    <w:rsid w:val="04200284"/>
    <w:rsid w:val="04C56840"/>
    <w:rsid w:val="052A89BD"/>
    <w:rsid w:val="05457A2F"/>
    <w:rsid w:val="059AC227"/>
    <w:rsid w:val="05D21A20"/>
    <w:rsid w:val="06223B0E"/>
    <w:rsid w:val="069E12ED"/>
    <w:rsid w:val="074AE8E2"/>
    <w:rsid w:val="07A74EC8"/>
    <w:rsid w:val="08172AA5"/>
    <w:rsid w:val="082E4D91"/>
    <w:rsid w:val="083BEB59"/>
    <w:rsid w:val="08770BC3"/>
    <w:rsid w:val="096444C5"/>
    <w:rsid w:val="09C97AC9"/>
    <w:rsid w:val="0A001B1F"/>
    <w:rsid w:val="0A3627B8"/>
    <w:rsid w:val="0A6904CC"/>
    <w:rsid w:val="0AE0B3DB"/>
    <w:rsid w:val="0AFBDC4C"/>
    <w:rsid w:val="0B396CF6"/>
    <w:rsid w:val="0B8B2BFA"/>
    <w:rsid w:val="0B8E3DDD"/>
    <w:rsid w:val="0B968650"/>
    <w:rsid w:val="0BA59BA4"/>
    <w:rsid w:val="0C6A5D7F"/>
    <w:rsid w:val="0DAC322C"/>
    <w:rsid w:val="0E3E54A4"/>
    <w:rsid w:val="0E95DAD5"/>
    <w:rsid w:val="0F798320"/>
    <w:rsid w:val="100C99F7"/>
    <w:rsid w:val="106AC4C8"/>
    <w:rsid w:val="10B540B8"/>
    <w:rsid w:val="11C280A2"/>
    <w:rsid w:val="12FE6FCF"/>
    <w:rsid w:val="13307C47"/>
    <w:rsid w:val="134E6436"/>
    <w:rsid w:val="1424BC14"/>
    <w:rsid w:val="1531A968"/>
    <w:rsid w:val="159D1196"/>
    <w:rsid w:val="1697AAB5"/>
    <w:rsid w:val="17089CBC"/>
    <w:rsid w:val="171F7A0A"/>
    <w:rsid w:val="1791FB3B"/>
    <w:rsid w:val="183A4C80"/>
    <w:rsid w:val="1A43CC4F"/>
    <w:rsid w:val="1B5191DF"/>
    <w:rsid w:val="1B7C2824"/>
    <w:rsid w:val="1D0F4605"/>
    <w:rsid w:val="1F646E94"/>
    <w:rsid w:val="1F6BDD1B"/>
    <w:rsid w:val="1F8DF303"/>
    <w:rsid w:val="2073FACC"/>
    <w:rsid w:val="207E868F"/>
    <w:rsid w:val="22449BD2"/>
    <w:rsid w:val="241AFA8A"/>
    <w:rsid w:val="242BAECB"/>
    <w:rsid w:val="2552E36B"/>
    <w:rsid w:val="255F44F1"/>
    <w:rsid w:val="25A26A47"/>
    <w:rsid w:val="271A0102"/>
    <w:rsid w:val="27BACEAE"/>
    <w:rsid w:val="29293ADB"/>
    <w:rsid w:val="29F4D0B6"/>
    <w:rsid w:val="2AC9295B"/>
    <w:rsid w:val="2B331003"/>
    <w:rsid w:val="2B34F2F3"/>
    <w:rsid w:val="2BEEE456"/>
    <w:rsid w:val="2C587FA5"/>
    <w:rsid w:val="2C92AA7A"/>
    <w:rsid w:val="2CB8FDAD"/>
    <w:rsid w:val="2CBAB5C9"/>
    <w:rsid w:val="2D20B542"/>
    <w:rsid w:val="2D3AA8DB"/>
    <w:rsid w:val="2D50E537"/>
    <w:rsid w:val="2D75764F"/>
    <w:rsid w:val="2DF2A800"/>
    <w:rsid w:val="2E863EAA"/>
    <w:rsid w:val="2F5DC43D"/>
    <w:rsid w:val="2F97C1DB"/>
    <w:rsid w:val="301EE85A"/>
    <w:rsid w:val="30A8B50B"/>
    <w:rsid w:val="32AA3B80"/>
    <w:rsid w:val="32AE8340"/>
    <w:rsid w:val="32E4C2FA"/>
    <w:rsid w:val="3307BC3E"/>
    <w:rsid w:val="330D1995"/>
    <w:rsid w:val="34287677"/>
    <w:rsid w:val="345C70AB"/>
    <w:rsid w:val="34DBE00E"/>
    <w:rsid w:val="360049DC"/>
    <w:rsid w:val="37C7E846"/>
    <w:rsid w:val="37D2D393"/>
    <w:rsid w:val="391EEF91"/>
    <w:rsid w:val="3983D399"/>
    <w:rsid w:val="39DB0644"/>
    <w:rsid w:val="3AD3689A"/>
    <w:rsid w:val="3B1713A8"/>
    <w:rsid w:val="3B674055"/>
    <w:rsid w:val="3CB352C3"/>
    <w:rsid w:val="3D129627"/>
    <w:rsid w:val="3DB52CEC"/>
    <w:rsid w:val="3E17B7A4"/>
    <w:rsid w:val="3E7C32A2"/>
    <w:rsid w:val="3F954F17"/>
    <w:rsid w:val="3FE8F05F"/>
    <w:rsid w:val="40365659"/>
    <w:rsid w:val="40FA00CC"/>
    <w:rsid w:val="41DF2323"/>
    <w:rsid w:val="42648353"/>
    <w:rsid w:val="427AA3DD"/>
    <w:rsid w:val="42DC99EA"/>
    <w:rsid w:val="431396E8"/>
    <w:rsid w:val="4357D108"/>
    <w:rsid w:val="454BAE19"/>
    <w:rsid w:val="45645B99"/>
    <w:rsid w:val="4736C164"/>
    <w:rsid w:val="4741E310"/>
    <w:rsid w:val="4753A008"/>
    <w:rsid w:val="47D14957"/>
    <w:rsid w:val="48404163"/>
    <w:rsid w:val="48CDC2F9"/>
    <w:rsid w:val="4AD1AA92"/>
    <w:rsid w:val="4DBCEF09"/>
    <w:rsid w:val="4DD19399"/>
    <w:rsid w:val="4EF3D4F7"/>
    <w:rsid w:val="4F13B5F2"/>
    <w:rsid w:val="4F9CA25D"/>
    <w:rsid w:val="4FE49488"/>
    <w:rsid w:val="50AAD662"/>
    <w:rsid w:val="5111A5CC"/>
    <w:rsid w:val="5111F514"/>
    <w:rsid w:val="51CA4D8F"/>
    <w:rsid w:val="51CB554D"/>
    <w:rsid w:val="523D7E46"/>
    <w:rsid w:val="526DDEE1"/>
    <w:rsid w:val="5426BB77"/>
    <w:rsid w:val="549DC86F"/>
    <w:rsid w:val="55556C12"/>
    <w:rsid w:val="560DC39D"/>
    <w:rsid w:val="56A9DA74"/>
    <w:rsid w:val="5837ADA3"/>
    <w:rsid w:val="5958729C"/>
    <w:rsid w:val="595CA1F3"/>
    <w:rsid w:val="596E1709"/>
    <w:rsid w:val="5A7C7C66"/>
    <w:rsid w:val="5AF4D778"/>
    <w:rsid w:val="5B5F0FEE"/>
    <w:rsid w:val="5BA22DE7"/>
    <w:rsid w:val="5C68DCD0"/>
    <w:rsid w:val="5E0FE49D"/>
    <w:rsid w:val="5EE683C8"/>
    <w:rsid w:val="5F23E685"/>
    <w:rsid w:val="5F6A0119"/>
    <w:rsid w:val="5F76F864"/>
    <w:rsid w:val="608E8441"/>
    <w:rsid w:val="609643C1"/>
    <w:rsid w:val="60B4D1D0"/>
    <w:rsid w:val="61008E90"/>
    <w:rsid w:val="612D3D8B"/>
    <w:rsid w:val="61FBDC7C"/>
    <w:rsid w:val="630A7A3F"/>
    <w:rsid w:val="6334062D"/>
    <w:rsid w:val="63BFC2B0"/>
    <w:rsid w:val="652914C6"/>
    <w:rsid w:val="652CA8B6"/>
    <w:rsid w:val="6589A3B3"/>
    <w:rsid w:val="65B7C5C3"/>
    <w:rsid w:val="65C7E9E0"/>
    <w:rsid w:val="66070A5C"/>
    <w:rsid w:val="66721706"/>
    <w:rsid w:val="66EF3EF2"/>
    <w:rsid w:val="6758093F"/>
    <w:rsid w:val="680839A9"/>
    <w:rsid w:val="687E89A9"/>
    <w:rsid w:val="68A14A10"/>
    <w:rsid w:val="68A6C34A"/>
    <w:rsid w:val="699E6144"/>
    <w:rsid w:val="6A6E414F"/>
    <w:rsid w:val="6B3C7507"/>
    <w:rsid w:val="6CD3B20E"/>
    <w:rsid w:val="6E854F21"/>
    <w:rsid w:val="6FFDBF19"/>
    <w:rsid w:val="70568374"/>
    <w:rsid w:val="728F81A7"/>
    <w:rsid w:val="746EFB79"/>
    <w:rsid w:val="76A99EC5"/>
    <w:rsid w:val="77211DB7"/>
    <w:rsid w:val="77E5AC17"/>
    <w:rsid w:val="781C1F35"/>
    <w:rsid w:val="790E949B"/>
    <w:rsid w:val="79479B53"/>
    <w:rsid w:val="79EAA4D1"/>
    <w:rsid w:val="7AA0D645"/>
    <w:rsid w:val="7AE3430B"/>
    <w:rsid w:val="7B95A620"/>
    <w:rsid w:val="7BA58F05"/>
    <w:rsid w:val="7C108BC7"/>
    <w:rsid w:val="7CBDDB5C"/>
    <w:rsid w:val="7D085808"/>
    <w:rsid w:val="7D104D84"/>
    <w:rsid w:val="7E290FDF"/>
    <w:rsid w:val="7F0744B3"/>
    <w:rsid w:val="7F43BA56"/>
    <w:rsid w:val="7F7C407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24CE73"/>
  <w14:defaultImageDpi w14:val="300"/>
  <w15:docId w15:val="{71A6B5C8-FD3B-AA46-A32E-D92EE682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fia Pro" w:eastAsiaTheme="minorEastAsia" w:hAnsi="Sofia Pro" w:cs="Times New Roman (Body CS)"/>
        <w:szCs w:val="18"/>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ACD"/>
    <w:pPr>
      <w:ind w:left="142"/>
      <w:jc w:val="both"/>
    </w:pPr>
  </w:style>
  <w:style w:type="paragraph" w:styleId="Titre1">
    <w:name w:val="heading 1"/>
    <w:basedOn w:val="Normal"/>
    <w:next w:val="Normal"/>
    <w:link w:val="Titre1Car"/>
    <w:autoRedefine/>
    <w:uiPriority w:val="9"/>
    <w:qFormat/>
    <w:rsid w:val="008734DD"/>
    <w:pPr>
      <w:spacing w:before="360" w:after="360"/>
      <w:jc w:val="left"/>
      <w:outlineLvl w:val="0"/>
    </w:pPr>
    <w:rPr>
      <w:rFonts w:ascii="Libre Bodoni" w:hAnsi="Libre Bodoni"/>
      <w:caps/>
      <w:color w:val="33289C"/>
      <w:sz w:val="52"/>
      <w:szCs w:val="52"/>
    </w:rPr>
  </w:style>
  <w:style w:type="paragraph" w:styleId="Titre2">
    <w:name w:val="heading 2"/>
    <w:basedOn w:val="Normal"/>
    <w:next w:val="Normal"/>
    <w:link w:val="Titre2Car"/>
    <w:autoRedefine/>
    <w:uiPriority w:val="9"/>
    <w:semiHidden/>
    <w:unhideWhenUsed/>
    <w:qFormat/>
    <w:rsid w:val="00406ACD"/>
    <w:pPr>
      <w:spacing w:before="240" w:after="240"/>
      <w:jc w:val="left"/>
      <w:outlineLvl w:val="1"/>
    </w:pPr>
    <w:rPr>
      <w:b/>
      <w:caps/>
      <w:color w:val="33289C"/>
      <w:sz w:val="32"/>
      <w:u w:val="single"/>
    </w:rPr>
  </w:style>
  <w:style w:type="paragraph" w:styleId="Titre3">
    <w:name w:val="heading 3"/>
    <w:basedOn w:val="Normal"/>
    <w:next w:val="Normal"/>
    <w:link w:val="Titre3Car"/>
    <w:uiPriority w:val="9"/>
    <w:semiHidden/>
    <w:unhideWhenUsed/>
    <w:qFormat/>
    <w:rsid w:val="00150D4C"/>
    <w:pPr>
      <w:spacing w:before="120" w:after="120"/>
      <w:jc w:val="left"/>
      <w:outlineLvl w:val="2"/>
    </w:pPr>
    <w:rPr>
      <w:rFonts w:asciiTheme="majorHAnsi" w:hAnsiTheme="majorHAnsi"/>
      <w:b/>
      <w:caps/>
      <w:sz w:val="28"/>
    </w:rPr>
  </w:style>
  <w:style w:type="paragraph" w:styleId="Titre4">
    <w:name w:val="heading 4"/>
    <w:basedOn w:val="Normal"/>
    <w:next w:val="Normal"/>
    <w:link w:val="Titre4Car"/>
    <w:uiPriority w:val="9"/>
    <w:semiHidden/>
    <w:unhideWhenUsed/>
    <w:qFormat/>
    <w:rsid w:val="00150D4C"/>
    <w:pPr>
      <w:jc w:val="left"/>
      <w:outlineLvl w:val="3"/>
    </w:pPr>
    <w:rPr>
      <w:rFonts w:asciiTheme="majorHAnsi" w:hAnsiTheme="majorHAnsi"/>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1F85"/>
    <w:pPr>
      <w:tabs>
        <w:tab w:val="center" w:pos="4536"/>
        <w:tab w:val="right" w:pos="9072"/>
      </w:tabs>
    </w:pPr>
  </w:style>
  <w:style w:type="character" w:customStyle="1" w:styleId="En-tteCar">
    <w:name w:val="En-tête Car"/>
    <w:basedOn w:val="Policepardfaut"/>
    <w:link w:val="En-tte"/>
    <w:uiPriority w:val="99"/>
    <w:rsid w:val="000E1F85"/>
  </w:style>
  <w:style w:type="paragraph" w:styleId="Pieddepage">
    <w:name w:val="footer"/>
    <w:basedOn w:val="Normal"/>
    <w:link w:val="PieddepageCar"/>
    <w:uiPriority w:val="99"/>
    <w:unhideWhenUsed/>
    <w:rsid w:val="000E1F85"/>
    <w:pPr>
      <w:tabs>
        <w:tab w:val="center" w:pos="4536"/>
        <w:tab w:val="right" w:pos="9072"/>
      </w:tabs>
    </w:pPr>
  </w:style>
  <w:style w:type="character" w:customStyle="1" w:styleId="PieddepageCar">
    <w:name w:val="Pied de page Car"/>
    <w:basedOn w:val="Policepardfaut"/>
    <w:link w:val="Pieddepage"/>
    <w:uiPriority w:val="99"/>
    <w:rsid w:val="000E1F85"/>
  </w:style>
  <w:style w:type="paragraph" w:styleId="Textedebulles">
    <w:name w:val="Balloon Text"/>
    <w:basedOn w:val="Normal"/>
    <w:link w:val="TextedebullesCar"/>
    <w:uiPriority w:val="99"/>
    <w:semiHidden/>
    <w:unhideWhenUsed/>
    <w:rsid w:val="00DF55CC"/>
    <w:rPr>
      <w:rFonts w:ascii="Lucida Grande" w:hAnsi="Lucida Grande" w:cs="Lucida Grande"/>
      <w:sz w:val="18"/>
    </w:rPr>
  </w:style>
  <w:style w:type="character" w:customStyle="1" w:styleId="TextedebullesCar">
    <w:name w:val="Texte de bulles Car"/>
    <w:basedOn w:val="Policepardfaut"/>
    <w:link w:val="Textedebulles"/>
    <w:uiPriority w:val="99"/>
    <w:semiHidden/>
    <w:rsid w:val="00DF55CC"/>
    <w:rPr>
      <w:rFonts w:ascii="Lucida Grande" w:hAnsi="Lucida Grande" w:cs="Lucida Grande"/>
      <w:sz w:val="18"/>
      <w:szCs w:val="18"/>
    </w:rPr>
  </w:style>
  <w:style w:type="character" w:styleId="Lienhypertexte">
    <w:name w:val="Hyperlink"/>
    <w:basedOn w:val="Policepardfaut"/>
    <w:uiPriority w:val="99"/>
    <w:unhideWhenUsed/>
    <w:qFormat/>
    <w:rsid w:val="00406ACD"/>
    <w:rPr>
      <w:rFonts w:ascii="Sofia Pro" w:hAnsi="Sofia Pro"/>
      <w:b w:val="0"/>
      <w:i w:val="0"/>
      <w:color w:val="6460AF"/>
      <w:u w:val="single"/>
    </w:rPr>
  </w:style>
  <w:style w:type="paragraph" w:customStyle="1" w:styleId="Paragraphestandard">
    <w:name w:val="[Paragraphe standard]"/>
    <w:basedOn w:val="Normal"/>
    <w:autoRedefine/>
    <w:uiPriority w:val="99"/>
    <w:qFormat/>
    <w:rsid w:val="00406ACD"/>
    <w:pPr>
      <w:widowControl w:val="0"/>
      <w:autoSpaceDE w:val="0"/>
      <w:autoSpaceDN w:val="0"/>
      <w:adjustRightInd w:val="0"/>
      <w:spacing w:line="288" w:lineRule="auto"/>
      <w:textAlignment w:val="center"/>
    </w:pPr>
    <w:rPr>
      <w:rFonts w:cs="MinionPro-Regular"/>
      <w:color w:val="000000"/>
    </w:rPr>
  </w:style>
  <w:style w:type="character" w:customStyle="1" w:styleId="Titre1Car">
    <w:name w:val="Titre 1 Car"/>
    <w:basedOn w:val="Policepardfaut"/>
    <w:link w:val="Titre1"/>
    <w:uiPriority w:val="9"/>
    <w:rsid w:val="008734DD"/>
    <w:rPr>
      <w:rFonts w:ascii="Libre Bodoni" w:hAnsi="Libre Bodoni"/>
      <w:caps/>
      <w:color w:val="33289C"/>
      <w:sz w:val="52"/>
      <w:szCs w:val="52"/>
    </w:rPr>
  </w:style>
  <w:style w:type="paragraph" w:customStyle="1" w:styleId="Puceniveau1">
    <w:name w:val="Puce niveau 1"/>
    <w:basedOn w:val="Paragraphedeliste"/>
    <w:link w:val="Puceniveau1Car"/>
    <w:autoRedefine/>
    <w:qFormat/>
    <w:rsid w:val="00406ACD"/>
    <w:pPr>
      <w:numPr>
        <w:numId w:val="12"/>
      </w:numPr>
    </w:pPr>
  </w:style>
  <w:style w:type="character" w:customStyle="1" w:styleId="Puceniveau1Car">
    <w:name w:val="Puce niveau 1 Car"/>
    <w:basedOn w:val="Policepardfaut"/>
    <w:link w:val="Puceniveau1"/>
    <w:rsid w:val="00406ACD"/>
    <w:rPr>
      <w:rFonts w:ascii="Sofia Pro" w:hAnsi="Sofia Pro"/>
      <w:sz w:val="22"/>
    </w:rPr>
  </w:style>
  <w:style w:type="paragraph" w:styleId="Paragraphedeliste">
    <w:name w:val="List Paragraph"/>
    <w:basedOn w:val="Normal"/>
    <w:link w:val="ParagraphedelisteCar"/>
    <w:autoRedefine/>
    <w:uiPriority w:val="34"/>
    <w:qFormat/>
    <w:rsid w:val="00337BEE"/>
    <w:pPr>
      <w:spacing w:line="276" w:lineRule="auto"/>
      <w:ind w:left="720"/>
      <w:contextualSpacing/>
    </w:pPr>
    <w:rPr>
      <w:rFonts w:eastAsia="Times New Roman" w:cs="Segoe UI"/>
      <w:b/>
      <w:bCs/>
      <w:color w:val="080058"/>
    </w:rPr>
  </w:style>
  <w:style w:type="paragraph" w:customStyle="1" w:styleId="Puceniveau2">
    <w:name w:val="Puce niveau 2"/>
    <w:basedOn w:val="Puceniveau1"/>
    <w:link w:val="Puceniveau2Car"/>
    <w:autoRedefine/>
    <w:qFormat/>
    <w:rsid w:val="00150D4C"/>
    <w:pPr>
      <w:numPr>
        <w:numId w:val="0"/>
      </w:numPr>
      <w:ind w:left="993" w:hanging="426"/>
    </w:pPr>
  </w:style>
  <w:style w:type="character" w:customStyle="1" w:styleId="Puceniveau2Car">
    <w:name w:val="Puce niveau 2 Car"/>
    <w:basedOn w:val="Puceniveau1Car"/>
    <w:link w:val="Puceniveau2"/>
    <w:rsid w:val="00150D4C"/>
    <w:rPr>
      <w:rFonts w:ascii="Trebuchet MS" w:hAnsi="Trebuchet MS"/>
      <w:sz w:val="22"/>
    </w:rPr>
  </w:style>
  <w:style w:type="paragraph" w:customStyle="1" w:styleId="Puceniveau3">
    <w:name w:val="Puce niveau 3"/>
    <w:basedOn w:val="Puceniveau2"/>
    <w:link w:val="Puceniveau3Car"/>
    <w:autoRedefine/>
    <w:qFormat/>
    <w:rsid w:val="00150D4C"/>
    <w:pPr>
      <w:numPr>
        <w:numId w:val="8"/>
      </w:numPr>
      <w:ind w:left="1276" w:hanging="425"/>
    </w:pPr>
    <w:rPr>
      <w:i/>
    </w:rPr>
  </w:style>
  <w:style w:type="character" w:customStyle="1" w:styleId="Puceniveau3Car">
    <w:name w:val="Puce niveau 3 Car"/>
    <w:basedOn w:val="Puceniveau2Car"/>
    <w:link w:val="Puceniveau3"/>
    <w:rsid w:val="00150D4C"/>
    <w:rPr>
      <w:rFonts w:ascii="Trebuchet MS" w:hAnsi="Trebuchet MS"/>
      <w:i/>
      <w:sz w:val="22"/>
    </w:rPr>
  </w:style>
  <w:style w:type="paragraph" w:customStyle="1" w:styleId="Puceniveau4">
    <w:name w:val="Puce niveau 4"/>
    <w:basedOn w:val="Paragraphedeliste"/>
    <w:link w:val="Puceniveau4Car"/>
    <w:autoRedefine/>
    <w:qFormat/>
    <w:rsid w:val="00406ACD"/>
    <w:pPr>
      <w:numPr>
        <w:numId w:val="10"/>
      </w:numPr>
      <w:ind w:left="1560"/>
    </w:pPr>
    <w:rPr>
      <w:color w:val="E9E8F3" w:themeColor="background2"/>
    </w:rPr>
  </w:style>
  <w:style w:type="character" w:customStyle="1" w:styleId="Puceniveau4Car">
    <w:name w:val="Puce niveau 4 Car"/>
    <w:basedOn w:val="Policepardfaut"/>
    <w:link w:val="Puceniveau4"/>
    <w:rsid w:val="00406ACD"/>
    <w:rPr>
      <w:rFonts w:ascii="Sofia Pro" w:hAnsi="Sofia Pro"/>
      <w:color w:val="E9E8F3" w:themeColor="background2"/>
      <w:sz w:val="20"/>
    </w:rPr>
  </w:style>
  <w:style w:type="paragraph" w:customStyle="1" w:styleId="Encadr">
    <w:name w:val="Encadré"/>
    <w:basedOn w:val="Normal"/>
    <w:link w:val="EncadrCar"/>
    <w:autoRedefine/>
    <w:qFormat/>
    <w:rsid w:val="00406ACD"/>
    <w:pPr>
      <w:keepNext/>
      <w:framePr w:w="4536" w:h="4536" w:hSpace="1134" w:vSpace="284" w:wrap="around" w:vAnchor="text" w:hAnchor="text" w:xAlign="inside" w:y="1"/>
      <w:shd w:val="solid" w:color="777777" w:themeColor="accent5" w:fill="auto"/>
      <w:suppressAutoHyphens/>
      <w:ind w:left="113" w:right="113"/>
      <w:jc w:val="center"/>
      <w:textboxTightWrap w:val="firstAndLastLine"/>
    </w:pPr>
    <w:rPr>
      <w:color w:val="FFFFFF" w:themeColor="background1"/>
    </w:rPr>
  </w:style>
  <w:style w:type="character" w:customStyle="1" w:styleId="EncadrCar">
    <w:name w:val="Encadré Car"/>
    <w:basedOn w:val="Policepardfaut"/>
    <w:link w:val="Encadr"/>
    <w:rsid w:val="00406ACD"/>
    <w:rPr>
      <w:rFonts w:ascii="Sofia Pro" w:hAnsi="Sofia Pro"/>
      <w:color w:val="FFFFFF" w:themeColor="background1"/>
      <w:sz w:val="22"/>
      <w:shd w:val="solid" w:color="777777" w:themeColor="accent5" w:fill="auto"/>
    </w:rPr>
  </w:style>
  <w:style w:type="paragraph" w:customStyle="1" w:styleId="Encadr2">
    <w:name w:val="Encadré 2"/>
    <w:basedOn w:val="Normal"/>
    <w:link w:val="Encadr2Car"/>
    <w:autoRedefine/>
    <w:qFormat/>
    <w:rsid w:val="00406ACD"/>
    <w:pPr>
      <w:framePr w:w="8789" w:h="1134" w:wrap="around" w:vAnchor="text" w:hAnchor="text" w:y="1"/>
      <w:pBdr>
        <w:top w:val="single" w:sz="18" w:space="4" w:color="33289C" w:themeColor="text2"/>
        <w:left w:val="single" w:sz="18" w:space="8" w:color="33289C" w:themeColor="text2"/>
        <w:bottom w:val="single" w:sz="18" w:space="4" w:color="33289C" w:themeColor="text2"/>
        <w:right w:val="single" w:sz="18" w:space="7" w:color="33289C" w:themeColor="text2"/>
      </w:pBdr>
      <w:shd w:val="clear" w:color="auto" w:fill="33289C" w:themeFill="text2"/>
      <w:jc w:val="left"/>
    </w:pPr>
    <w:rPr>
      <w:b/>
      <w:color w:val="FFFFFF" w:themeColor="background1"/>
      <w:sz w:val="96"/>
    </w:rPr>
  </w:style>
  <w:style w:type="character" w:customStyle="1" w:styleId="Encadr2Car">
    <w:name w:val="Encadré 2 Car"/>
    <w:basedOn w:val="Policepardfaut"/>
    <w:link w:val="Encadr2"/>
    <w:rsid w:val="00406ACD"/>
    <w:rPr>
      <w:rFonts w:ascii="Sofia Pro" w:hAnsi="Sofia Pro"/>
      <w:b/>
      <w:color w:val="FFFFFF" w:themeColor="background1"/>
      <w:sz w:val="96"/>
      <w:shd w:val="clear" w:color="auto" w:fill="33289C" w:themeFill="text2"/>
    </w:rPr>
  </w:style>
  <w:style w:type="character" w:customStyle="1" w:styleId="Titre2Car">
    <w:name w:val="Titre 2 Car"/>
    <w:basedOn w:val="Policepardfaut"/>
    <w:link w:val="Titre2"/>
    <w:uiPriority w:val="9"/>
    <w:semiHidden/>
    <w:rsid w:val="00406ACD"/>
    <w:rPr>
      <w:rFonts w:ascii="Sofia Pro" w:hAnsi="Sofia Pro"/>
      <w:b/>
      <w:caps/>
      <w:color w:val="33289C"/>
      <w:sz w:val="32"/>
      <w:u w:val="single"/>
    </w:rPr>
  </w:style>
  <w:style w:type="character" w:customStyle="1" w:styleId="Titre3Car">
    <w:name w:val="Titre 3 Car"/>
    <w:basedOn w:val="Policepardfaut"/>
    <w:link w:val="Titre3"/>
    <w:uiPriority w:val="9"/>
    <w:semiHidden/>
    <w:rsid w:val="00150D4C"/>
    <w:rPr>
      <w:rFonts w:asciiTheme="majorHAnsi" w:hAnsiTheme="majorHAnsi"/>
      <w:b/>
      <w:caps/>
      <w:sz w:val="28"/>
    </w:rPr>
  </w:style>
  <w:style w:type="character" w:customStyle="1" w:styleId="Titre4Car">
    <w:name w:val="Titre 4 Car"/>
    <w:basedOn w:val="Policepardfaut"/>
    <w:link w:val="Titre4"/>
    <w:uiPriority w:val="9"/>
    <w:semiHidden/>
    <w:rsid w:val="00150D4C"/>
    <w:rPr>
      <w:rFonts w:asciiTheme="majorHAnsi" w:hAnsiTheme="majorHAnsi"/>
      <w:b/>
    </w:rPr>
  </w:style>
  <w:style w:type="paragraph" w:styleId="Titre">
    <w:name w:val="Title"/>
    <w:basedOn w:val="Sansinterligne"/>
    <w:next w:val="Normal"/>
    <w:link w:val="TitreCar"/>
    <w:autoRedefine/>
    <w:uiPriority w:val="10"/>
    <w:qFormat/>
    <w:rsid w:val="00406ACD"/>
    <w:pPr>
      <w:framePr w:wrap="around" w:vAnchor="margin" w:hAnchor="page" w:x="2537" w:y="8706"/>
      <w:spacing w:line="216" w:lineRule="auto"/>
      <w:ind w:right="465"/>
    </w:pPr>
    <w:rPr>
      <w:rFonts w:eastAsiaTheme="majorEastAsia" w:cstheme="majorBidi"/>
      <w:b/>
      <w:color w:val="33289C"/>
      <w:sz w:val="144"/>
      <w:szCs w:val="144"/>
    </w:rPr>
  </w:style>
  <w:style w:type="character" w:customStyle="1" w:styleId="TitreCar">
    <w:name w:val="Titre Car"/>
    <w:basedOn w:val="Policepardfaut"/>
    <w:link w:val="Titre"/>
    <w:uiPriority w:val="10"/>
    <w:rsid w:val="00406ACD"/>
    <w:rPr>
      <w:rFonts w:ascii="Sofia Pro" w:eastAsiaTheme="majorEastAsia" w:hAnsi="Sofia Pro" w:cstheme="majorBidi"/>
      <w:b/>
      <w:color w:val="33289C"/>
      <w:sz w:val="144"/>
      <w:szCs w:val="144"/>
    </w:rPr>
  </w:style>
  <w:style w:type="paragraph" w:styleId="Sansinterligne">
    <w:name w:val="No Spacing"/>
    <w:link w:val="SansinterligneCar"/>
    <w:autoRedefine/>
    <w:uiPriority w:val="1"/>
    <w:qFormat/>
    <w:rsid w:val="008734DD"/>
    <w:pPr>
      <w:framePr w:hSpace="187" w:wrap="around" w:vAnchor="page" w:hAnchor="margin" w:y="1955"/>
    </w:pPr>
    <w:rPr>
      <w:rFonts w:ascii="Libre Bodoni" w:hAnsi="Libre Bodoni"/>
      <w:bCs/>
      <w:color w:val="33289C" w:themeColor="text2"/>
      <w:sz w:val="48"/>
      <w:szCs w:val="48"/>
    </w:rPr>
  </w:style>
  <w:style w:type="paragraph" w:styleId="Sous-titre">
    <w:name w:val="Subtitle"/>
    <w:basedOn w:val="Sansinterligne"/>
    <w:next w:val="Normal"/>
    <w:link w:val="Sous-titreCar"/>
    <w:autoRedefine/>
    <w:uiPriority w:val="11"/>
    <w:qFormat/>
    <w:rsid w:val="008734DD"/>
    <w:pPr>
      <w:framePr w:wrap="around"/>
    </w:pPr>
    <w:rPr>
      <w:bCs w:val="0"/>
      <w:caps/>
      <w:color w:val="777777" w:themeColor="accent5"/>
      <w:sz w:val="40"/>
      <w:szCs w:val="40"/>
    </w:rPr>
  </w:style>
  <w:style w:type="character" w:customStyle="1" w:styleId="Sous-titreCar">
    <w:name w:val="Sous-titre Car"/>
    <w:basedOn w:val="Policepardfaut"/>
    <w:link w:val="Sous-titre"/>
    <w:uiPriority w:val="11"/>
    <w:rsid w:val="008734DD"/>
    <w:rPr>
      <w:rFonts w:ascii="Libre Bodoni" w:hAnsi="Libre Bodoni"/>
      <w:caps/>
      <w:color w:val="777777" w:themeColor="accent5"/>
      <w:sz w:val="40"/>
      <w:szCs w:val="40"/>
    </w:rPr>
  </w:style>
  <w:style w:type="character" w:customStyle="1" w:styleId="SansinterligneCar">
    <w:name w:val="Sans interligne Car"/>
    <w:basedOn w:val="Policepardfaut"/>
    <w:link w:val="Sansinterligne"/>
    <w:uiPriority w:val="1"/>
    <w:rsid w:val="008734DD"/>
    <w:rPr>
      <w:rFonts w:ascii="Libre Bodoni" w:hAnsi="Libre Bodoni"/>
      <w:bCs/>
      <w:color w:val="33289C" w:themeColor="text2"/>
      <w:sz w:val="48"/>
      <w:szCs w:val="48"/>
    </w:rPr>
  </w:style>
  <w:style w:type="paragraph" w:styleId="Citation">
    <w:name w:val="Quote"/>
    <w:basedOn w:val="Normal"/>
    <w:next w:val="Normal"/>
    <w:link w:val="CitationCar"/>
    <w:autoRedefine/>
    <w:uiPriority w:val="29"/>
    <w:qFormat/>
    <w:rsid w:val="00406ACD"/>
    <w:pPr>
      <w:framePr w:wrap="notBeside" w:vAnchor="text" w:hAnchor="text" w:y="1"/>
      <w:spacing w:before="200" w:after="160"/>
      <w:ind w:left="3544" w:right="851"/>
      <w:jc w:val="right"/>
    </w:pPr>
    <w:rPr>
      <w:i/>
      <w:iCs/>
      <w:color w:val="33289C"/>
      <w:sz w:val="28"/>
    </w:rPr>
  </w:style>
  <w:style w:type="character" w:customStyle="1" w:styleId="CitationCar">
    <w:name w:val="Citation Car"/>
    <w:basedOn w:val="Policepardfaut"/>
    <w:link w:val="Citation"/>
    <w:uiPriority w:val="29"/>
    <w:rsid w:val="00406ACD"/>
    <w:rPr>
      <w:rFonts w:ascii="Sofia Pro" w:hAnsi="Sofia Pro"/>
      <w:i/>
      <w:iCs/>
      <w:color w:val="33289C"/>
      <w:sz w:val="28"/>
    </w:rPr>
  </w:style>
  <w:style w:type="character" w:styleId="Accentuationlgre">
    <w:name w:val="Subtle Emphasis"/>
    <w:aliases w:val="Introduction"/>
    <w:uiPriority w:val="19"/>
    <w:qFormat/>
    <w:rsid w:val="00406ACD"/>
    <w:rPr>
      <w:rFonts w:ascii="Sofia Pro" w:hAnsi="Sofia Pro"/>
      <w:b w:val="0"/>
      <w:i/>
      <w:sz w:val="24"/>
    </w:rPr>
  </w:style>
  <w:style w:type="paragraph" w:customStyle="1" w:styleId="Destinatire">
    <w:name w:val="Destinatire"/>
    <w:basedOn w:val="Normal"/>
    <w:link w:val="DestinatireCar"/>
    <w:autoRedefine/>
    <w:qFormat/>
    <w:rsid w:val="00406ACD"/>
    <w:pPr>
      <w:ind w:left="3261"/>
    </w:pPr>
  </w:style>
  <w:style w:type="character" w:customStyle="1" w:styleId="DestinatireCar">
    <w:name w:val="Destinatire Car"/>
    <w:basedOn w:val="Policepardfaut"/>
    <w:link w:val="Destinatire"/>
    <w:rsid w:val="00406ACD"/>
    <w:rPr>
      <w:rFonts w:ascii="Sofia Pro" w:hAnsi="Sofia Pro"/>
      <w:sz w:val="22"/>
    </w:rPr>
  </w:style>
  <w:style w:type="character" w:customStyle="1" w:styleId="ParagraphedelisteCar">
    <w:name w:val="Paragraphe de liste Car"/>
    <w:basedOn w:val="Policepardfaut"/>
    <w:link w:val="Paragraphedeliste"/>
    <w:uiPriority w:val="34"/>
    <w:locked/>
    <w:rsid w:val="00337BEE"/>
    <w:rPr>
      <w:rFonts w:eastAsia="Times New Roman" w:cs="Segoe UI"/>
      <w:b/>
      <w:bCs/>
      <w:color w:val="080058"/>
    </w:rPr>
  </w:style>
  <w:style w:type="paragraph" w:styleId="Notedebasdepage">
    <w:name w:val="footnote text"/>
    <w:basedOn w:val="Normal"/>
    <w:link w:val="NotedebasdepageCar"/>
    <w:uiPriority w:val="99"/>
    <w:unhideWhenUsed/>
    <w:rsid w:val="00FA25CE"/>
    <w:rPr>
      <w:szCs w:val="20"/>
    </w:rPr>
  </w:style>
  <w:style w:type="character" w:customStyle="1" w:styleId="NotedebasdepageCar">
    <w:name w:val="Note de bas de page Car"/>
    <w:basedOn w:val="Policepardfaut"/>
    <w:link w:val="Notedebasdepage"/>
    <w:uiPriority w:val="99"/>
    <w:rsid w:val="00FA25CE"/>
    <w:rPr>
      <w:sz w:val="20"/>
      <w:szCs w:val="20"/>
    </w:rPr>
  </w:style>
  <w:style w:type="character" w:styleId="Appelnotedebasdep">
    <w:name w:val="footnote reference"/>
    <w:basedOn w:val="Policepardfaut"/>
    <w:uiPriority w:val="99"/>
    <w:semiHidden/>
    <w:unhideWhenUsed/>
    <w:rsid w:val="00FA25CE"/>
    <w:rPr>
      <w:vertAlign w:val="superscript"/>
    </w:rPr>
  </w:style>
  <w:style w:type="table" w:styleId="Grilledutableau">
    <w:name w:val="Table Grid"/>
    <w:basedOn w:val="TableauNormal"/>
    <w:uiPriority w:val="59"/>
    <w:rsid w:val="007F2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819D6"/>
    <w:rPr>
      <w:color w:val="605E5C"/>
      <w:shd w:val="clear" w:color="auto" w:fill="E1DFDD"/>
    </w:rPr>
  </w:style>
  <w:style w:type="character" w:styleId="Accentuationintense">
    <w:name w:val="Intense Emphasis"/>
    <w:basedOn w:val="Policepardfaut"/>
    <w:uiPriority w:val="21"/>
    <w:qFormat/>
    <w:rsid w:val="00406ACD"/>
    <w:rPr>
      <w:rFonts w:ascii="Sofia Pro" w:hAnsi="Sofia Pro"/>
      <w:b w:val="0"/>
      <w:i/>
      <w:iCs/>
      <w:color w:val="33289C"/>
    </w:rPr>
  </w:style>
  <w:style w:type="character" w:styleId="lev">
    <w:name w:val="Strong"/>
    <w:basedOn w:val="Policepardfaut"/>
    <w:uiPriority w:val="22"/>
    <w:qFormat/>
    <w:rsid w:val="00406ACD"/>
    <w:rPr>
      <w:rFonts w:ascii="Sofia Pro" w:hAnsi="Sofia Pro"/>
      <w:b/>
      <w:bCs/>
      <w:i w:val="0"/>
    </w:rPr>
  </w:style>
  <w:style w:type="paragraph" w:styleId="Citationintense">
    <w:name w:val="Intense Quote"/>
    <w:basedOn w:val="Normal"/>
    <w:next w:val="Normal"/>
    <w:link w:val="CitationintenseCar"/>
    <w:autoRedefine/>
    <w:uiPriority w:val="30"/>
    <w:qFormat/>
    <w:rsid w:val="00406ACD"/>
    <w:pPr>
      <w:pBdr>
        <w:top w:val="single" w:sz="4" w:space="10" w:color="615CAF" w:themeColor="accent1"/>
        <w:bottom w:val="single" w:sz="4" w:space="10" w:color="615CAF" w:themeColor="accent1"/>
      </w:pBdr>
      <w:spacing w:before="360" w:after="360"/>
      <w:ind w:left="864" w:right="864"/>
      <w:jc w:val="center"/>
    </w:pPr>
    <w:rPr>
      <w:i/>
      <w:iCs/>
      <w:color w:val="33289C"/>
    </w:rPr>
  </w:style>
  <w:style w:type="character" w:customStyle="1" w:styleId="CitationintenseCar">
    <w:name w:val="Citation intense Car"/>
    <w:basedOn w:val="Policepardfaut"/>
    <w:link w:val="Citationintense"/>
    <w:uiPriority w:val="30"/>
    <w:rsid w:val="00406ACD"/>
    <w:rPr>
      <w:rFonts w:ascii="Sofia Pro" w:hAnsi="Sofia Pro"/>
      <w:i/>
      <w:iCs/>
      <w:color w:val="33289C"/>
      <w:sz w:val="22"/>
    </w:rPr>
  </w:style>
  <w:style w:type="character" w:styleId="Rfrencelgre">
    <w:name w:val="Subtle Reference"/>
    <w:basedOn w:val="Policepardfaut"/>
    <w:uiPriority w:val="31"/>
    <w:qFormat/>
    <w:rsid w:val="00406ACD"/>
    <w:rPr>
      <w:rFonts w:ascii="Sofia Pro" w:hAnsi="Sofia Pro"/>
      <w:b w:val="0"/>
      <w:i w:val="0"/>
      <w:smallCaps/>
      <w:color w:val="33289C"/>
    </w:rPr>
  </w:style>
  <w:style w:type="character" w:styleId="Rfrenceintense">
    <w:name w:val="Intense Reference"/>
    <w:basedOn w:val="Policepardfaut"/>
    <w:uiPriority w:val="32"/>
    <w:qFormat/>
    <w:rsid w:val="00406ACD"/>
    <w:rPr>
      <w:rFonts w:ascii="Sofia Pro" w:hAnsi="Sofia Pro"/>
      <w:b/>
      <w:bCs/>
      <w:i w:val="0"/>
      <w:smallCaps/>
      <w:color w:val="33289C"/>
      <w:spacing w:val="5"/>
    </w:rPr>
  </w:style>
  <w:style w:type="character" w:styleId="Titredulivre">
    <w:name w:val="Book Title"/>
    <w:basedOn w:val="Policepardfaut"/>
    <w:uiPriority w:val="33"/>
    <w:qFormat/>
    <w:rsid w:val="00406ACD"/>
    <w:rPr>
      <w:rFonts w:ascii="Sofia Pro" w:hAnsi="Sofia Pro"/>
      <w:b/>
      <w:bCs/>
      <w:i/>
      <w:iCs/>
      <w:spacing w:val="5"/>
    </w:rPr>
  </w:style>
  <w:style w:type="paragraph" w:customStyle="1" w:styleId="paragraph">
    <w:name w:val="paragraph"/>
    <w:basedOn w:val="Normal"/>
    <w:rsid w:val="003A1B14"/>
    <w:pPr>
      <w:spacing w:before="100" w:beforeAutospacing="1" w:after="100" w:afterAutospacing="1"/>
      <w:ind w:left="0"/>
      <w:jc w:val="left"/>
    </w:pPr>
    <w:rPr>
      <w:rFonts w:ascii="Times New Roman" w:eastAsia="Times New Roman" w:hAnsi="Times New Roman" w:cs="Times New Roman"/>
      <w:sz w:val="24"/>
      <w:szCs w:val="24"/>
    </w:rPr>
  </w:style>
  <w:style w:type="character" w:customStyle="1" w:styleId="normaltextrun">
    <w:name w:val="normaltextrun"/>
    <w:basedOn w:val="Policepardfaut"/>
    <w:rsid w:val="003A1B14"/>
  </w:style>
  <w:style w:type="character" w:customStyle="1" w:styleId="eop">
    <w:name w:val="eop"/>
    <w:basedOn w:val="Policepardfaut"/>
    <w:rsid w:val="003A1B14"/>
  </w:style>
  <w:style w:type="character" w:styleId="Lienhypertextesuivivisit">
    <w:name w:val="FollowedHyperlink"/>
    <w:basedOn w:val="Policepardfaut"/>
    <w:uiPriority w:val="99"/>
    <w:semiHidden/>
    <w:unhideWhenUsed/>
    <w:rsid w:val="0035281F"/>
    <w:rPr>
      <w:color w:val="6460AF" w:themeColor="followedHyperlink"/>
      <w:u w:val="single"/>
    </w:rPr>
  </w:style>
  <w:style w:type="numbering" w:customStyle="1" w:styleId="Listeactuelle1">
    <w:name w:val="Liste actuelle1"/>
    <w:uiPriority w:val="99"/>
    <w:rsid w:val="003F2BD2"/>
    <w:pPr>
      <w:numPr>
        <w:numId w:val="34"/>
      </w:numPr>
    </w:pPr>
  </w:style>
  <w:style w:type="paragraph" w:styleId="Commentaire">
    <w:name w:val="annotation text"/>
    <w:basedOn w:val="Normal"/>
    <w:link w:val="CommentaireCar"/>
    <w:uiPriority w:val="99"/>
    <w:unhideWhenUsed/>
    <w:rPr>
      <w:szCs w:val="20"/>
    </w:rPr>
  </w:style>
  <w:style w:type="character" w:customStyle="1" w:styleId="CommentaireCar">
    <w:name w:val="Commentaire Car"/>
    <w:basedOn w:val="Policepardfaut"/>
    <w:link w:val="Commentaire"/>
    <w:uiPriority w:val="99"/>
    <w:rPr>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2E3A88"/>
    <w:rPr>
      <w:b/>
      <w:bCs/>
    </w:rPr>
  </w:style>
  <w:style w:type="character" w:customStyle="1" w:styleId="ObjetducommentaireCar">
    <w:name w:val="Objet du commentaire Car"/>
    <w:basedOn w:val="CommentaireCar"/>
    <w:link w:val="Objetducommentaire"/>
    <w:uiPriority w:val="99"/>
    <w:semiHidden/>
    <w:rsid w:val="002E3A88"/>
    <w:rPr>
      <w:b/>
      <w:bCs/>
      <w:szCs w:val="20"/>
    </w:rPr>
  </w:style>
  <w:style w:type="paragraph" w:styleId="Rvision">
    <w:name w:val="Revision"/>
    <w:hidden/>
    <w:uiPriority w:val="99"/>
    <w:semiHidden/>
    <w:rsid w:val="000707C0"/>
  </w:style>
  <w:style w:type="paragraph" w:customStyle="1" w:styleId="00Body">
    <w:name w:val="00 Body"/>
    <w:basedOn w:val="Normal"/>
    <w:link w:val="00BodyChar"/>
    <w:qFormat/>
    <w:rsid w:val="001853C6"/>
    <w:pPr>
      <w:spacing w:before="180" w:after="180" w:line="264" w:lineRule="auto"/>
      <w:ind w:left="0"/>
      <w:jc w:val="left"/>
    </w:pPr>
    <w:rPr>
      <w:rFonts w:ascii="Arial (Body)" w:eastAsia="Times New Roman" w:hAnsi="Arial (Body)" w:cs="Times New Roman"/>
      <w:sz w:val="22"/>
      <w:szCs w:val="20"/>
      <w:lang w:val="en-US" w:eastAsia="en-US"/>
    </w:rPr>
  </w:style>
  <w:style w:type="paragraph" w:customStyle="1" w:styleId="11TableHeading">
    <w:name w:val="11 Table Heading"/>
    <w:basedOn w:val="Normal"/>
    <w:uiPriority w:val="2"/>
    <w:rsid w:val="001853C6"/>
    <w:pPr>
      <w:spacing w:after="180" w:line="264" w:lineRule="auto"/>
      <w:ind w:left="0"/>
      <w:jc w:val="left"/>
    </w:pPr>
    <w:rPr>
      <w:rFonts w:ascii="Arial (Body)" w:eastAsia="Times New Roman" w:hAnsi="Arial (Body)" w:cs="Times New Roman"/>
      <w:b/>
      <w:sz w:val="22"/>
      <w:szCs w:val="20"/>
      <w:lang w:val="en-US" w:eastAsia="en-US"/>
    </w:rPr>
  </w:style>
  <w:style w:type="character" w:customStyle="1" w:styleId="00BodyChar">
    <w:name w:val="00 Body Char"/>
    <w:basedOn w:val="Policepardfaut"/>
    <w:link w:val="00Body"/>
    <w:rsid w:val="001853C6"/>
    <w:rPr>
      <w:rFonts w:ascii="Arial (Body)" w:eastAsia="Times New Roman" w:hAnsi="Arial (Body)" w:cs="Times New Roman"/>
      <w:sz w:val="22"/>
      <w:szCs w:val="20"/>
      <w:lang w:val="en-US" w:eastAsia="en-US"/>
    </w:rPr>
  </w:style>
  <w:style w:type="paragraph" w:styleId="Listenumros2">
    <w:name w:val="List Number 2"/>
    <w:basedOn w:val="Normal"/>
    <w:uiPriority w:val="99"/>
    <w:semiHidden/>
    <w:unhideWhenUsed/>
    <w:rsid w:val="001853C6"/>
    <w:pPr>
      <w:numPr>
        <w:numId w:val="39"/>
      </w:numPr>
      <w:spacing w:after="180" w:line="264" w:lineRule="auto"/>
      <w:contextualSpacing/>
      <w:jc w:val="left"/>
    </w:pPr>
    <w:rPr>
      <w:rFonts w:ascii="Arial (Body)" w:eastAsia="Times New Roman" w:hAnsi="Arial (Body)" w:cs="Times New Roman"/>
      <w:sz w:val="22"/>
      <w:szCs w:val="20"/>
      <w:lang w:val="en-US" w:eastAsia="en-US"/>
    </w:rPr>
  </w:style>
  <w:style w:type="character" w:customStyle="1" w:styleId="cf01">
    <w:name w:val="cf01"/>
    <w:basedOn w:val="Policepardfaut"/>
    <w:rsid w:val="007F6D6C"/>
    <w:rPr>
      <w:rFonts w:ascii="Segoe UI" w:hAnsi="Segoe UI" w:cs="Segoe UI" w:hint="default"/>
      <w:sz w:val="18"/>
      <w:szCs w:val="18"/>
    </w:rPr>
  </w:style>
  <w:style w:type="character" w:customStyle="1" w:styleId="cf11">
    <w:name w:val="cf11"/>
    <w:basedOn w:val="Policepardfaut"/>
    <w:rsid w:val="007F6D6C"/>
    <w:rPr>
      <w:rFonts w:ascii="Segoe UI" w:hAnsi="Segoe UI" w:cs="Segoe UI" w:hint="default"/>
      <w:sz w:val="18"/>
      <w:szCs w:val="18"/>
    </w:rPr>
  </w:style>
  <w:style w:type="paragraph" w:styleId="NormalWeb">
    <w:name w:val="Normal (Web)"/>
    <w:basedOn w:val="Normal"/>
    <w:uiPriority w:val="99"/>
    <w:unhideWhenUsed/>
    <w:rsid w:val="00CF0A87"/>
    <w:pPr>
      <w:spacing w:before="100" w:beforeAutospacing="1" w:after="100" w:afterAutospacing="1"/>
      <w:ind w:left="0"/>
      <w:jc w:val="left"/>
    </w:pPr>
    <w:rPr>
      <w:rFonts w:ascii="Times New Roman" w:eastAsia="Times New Roman" w:hAnsi="Times New Roman" w:cs="Times New Roman"/>
      <w:sz w:val="24"/>
      <w:szCs w:val="24"/>
    </w:rPr>
  </w:style>
  <w:style w:type="character" w:styleId="Mention">
    <w:name w:val="Mention"/>
    <w:basedOn w:val="Policepardfaut"/>
    <w:uiPriority w:val="99"/>
    <w:unhideWhenUsed/>
    <w:rsid w:val="00CF0B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5131">
      <w:bodyDiv w:val="1"/>
      <w:marLeft w:val="0"/>
      <w:marRight w:val="0"/>
      <w:marTop w:val="0"/>
      <w:marBottom w:val="0"/>
      <w:divBdr>
        <w:top w:val="none" w:sz="0" w:space="0" w:color="auto"/>
        <w:left w:val="none" w:sz="0" w:space="0" w:color="auto"/>
        <w:bottom w:val="none" w:sz="0" w:space="0" w:color="auto"/>
        <w:right w:val="none" w:sz="0" w:space="0" w:color="auto"/>
      </w:divBdr>
    </w:div>
    <w:div w:id="109206558">
      <w:bodyDiv w:val="1"/>
      <w:marLeft w:val="0"/>
      <w:marRight w:val="0"/>
      <w:marTop w:val="0"/>
      <w:marBottom w:val="0"/>
      <w:divBdr>
        <w:top w:val="none" w:sz="0" w:space="0" w:color="auto"/>
        <w:left w:val="none" w:sz="0" w:space="0" w:color="auto"/>
        <w:bottom w:val="none" w:sz="0" w:space="0" w:color="auto"/>
        <w:right w:val="none" w:sz="0" w:space="0" w:color="auto"/>
      </w:divBdr>
    </w:div>
    <w:div w:id="364718763">
      <w:bodyDiv w:val="1"/>
      <w:marLeft w:val="0"/>
      <w:marRight w:val="0"/>
      <w:marTop w:val="0"/>
      <w:marBottom w:val="0"/>
      <w:divBdr>
        <w:top w:val="none" w:sz="0" w:space="0" w:color="auto"/>
        <w:left w:val="none" w:sz="0" w:space="0" w:color="auto"/>
        <w:bottom w:val="none" w:sz="0" w:space="0" w:color="auto"/>
        <w:right w:val="none" w:sz="0" w:space="0" w:color="auto"/>
      </w:divBdr>
    </w:div>
    <w:div w:id="407272440">
      <w:bodyDiv w:val="1"/>
      <w:marLeft w:val="0"/>
      <w:marRight w:val="0"/>
      <w:marTop w:val="0"/>
      <w:marBottom w:val="0"/>
      <w:divBdr>
        <w:top w:val="none" w:sz="0" w:space="0" w:color="auto"/>
        <w:left w:val="none" w:sz="0" w:space="0" w:color="auto"/>
        <w:bottom w:val="none" w:sz="0" w:space="0" w:color="auto"/>
        <w:right w:val="none" w:sz="0" w:space="0" w:color="auto"/>
      </w:divBdr>
    </w:div>
    <w:div w:id="708994333">
      <w:bodyDiv w:val="1"/>
      <w:marLeft w:val="0"/>
      <w:marRight w:val="0"/>
      <w:marTop w:val="0"/>
      <w:marBottom w:val="0"/>
      <w:divBdr>
        <w:top w:val="none" w:sz="0" w:space="0" w:color="auto"/>
        <w:left w:val="none" w:sz="0" w:space="0" w:color="auto"/>
        <w:bottom w:val="none" w:sz="0" w:space="0" w:color="auto"/>
        <w:right w:val="none" w:sz="0" w:space="0" w:color="auto"/>
      </w:divBdr>
    </w:div>
    <w:div w:id="791093547">
      <w:bodyDiv w:val="1"/>
      <w:marLeft w:val="0"/>
      <w:marRight w:val="0"/>
      <w:marTop w:val="0"/>
      <w:marBottom w:val="0"/>
      <w:divBdr>
        <w:top w:val="none" w:sz="0" w:space="0" w:color="auto"/>
        <w:left w:val="none" w:sz="0" w:space="0" w:color="auto"/>
        <w:bottom w:val="none" w:sz="0" w:space="0" w:color="auto"/>
        <w:right w:val="none" w:sz="0" w:space="0" w:color="auto"/>
      </w:divBdr>
    </w:div>
    <w:div w:id="821889590">
      <w:bodyDiv w:val="1"/>
      <w:marLeft w:val="0"/>
      <w:marRight w:val="0"/>
      <w:marTop w:val="0"/>
      <w:marBottom w:val="0"/>
      <w:divBdr>
        <w:top w:val="none" w:sz="0" w:space="0" w:color="auto"/>
        <w:left w:val="none" w:sz="0" w:space="0" w:color="auto"/>
        <w:bottom w:val="none" w:sz="0" w:space="0" w:color="auto"/>
        <w:right w:val="none" w:sz="0" w:space="0" w:color="auto"/>
      </w:divBdr>
    </w:div>
    <w:div w:id="831021946">
      <w:bodyDiv w:val="1"/>
      <w:marLeft w:val="0"/>
      <w:marRight w:val="0"/>
      <w:marTop w:val="0"/>
      <w:marBottom w:val="0"/>
      <w:divBdr>
        <w:top w:val="none" w:sz="0" w:space="0" w:color="auto"/>
        <w:left w:val="none" w:sz="0" w:space="0" w:color="auto"/>
        <w:bottom w:val="none" w:sz="0" w:space="0" w:color="auto"/>
        <w:right w:val="none" w:sz="0" w:space="0" w:color="auto"/>
      </w:divBdr>
    </w:div>
    <w:div w:id="983894754">
      <w:bodyDiv w:val="1"/>
      <w:marLeft w:val="0"/>
      <w:marRight w:val="0"/>
      <w:marTop w:val="0"/>
      <w:marBottom w:val="0"/>
      <w:divBdr>
        <w:top w:val="none" w:sz="0" w:space="0" w:color="auto"/>
        <w:left w:val="none" w:sz="0" w:space="0" w:color="auto"/>
        <w:bottom w:val="none" w:sz="0" w:space="0" w:color="auto"/>
        <w:right w:val="none" w:sz="0" w:space="0" w:color="auto"/>
      </w:divBdr>
    </w:div>
    <w:div w:id="1009023283">
      <w:bodyDiv w:val="1"/>
      <w:marLeft w:val="0"/>
      <w:marRight w:val="0"/>
      <w:marTop w:val="0"/>
      <w:marBottom w:val="0"/>
      <w:divBdr>
        <w:top w:val="none" w:sz="0" w:space="0" w:color="auto"/>
        <w:left w:val="none" w:sz="0" w:space="0" w:color="auto"/>
        <w:bottom w:val="none" w:sz="0" w:space="0" w:color="auto"/>
        <w:right w:val="none" w:sz="0" w:space="0" w:color="auto"/>
      </w:divBdr>
      <w:divsChild>
        <w:div w:id="2127769661">
          <w:marLeft w:val="720"/>
          <w:marRight w:val="0"/>
          <w:marTop w:val="0"/>
          <w:marBottom w:val="0"/>
          <w:divBdr>
            <w:top w:val="none" w:sz="0" w:space="0" w:color="auto"/>
            <w:left w:val="none" w:sz="0" w:space="0" w:color="auto"/>
            <w:bottom w:val="none" w:sz="0" w:space="0" w:color="auto"/>
            <w:right w:val="none" w:sz="0" w:space="0" w:color="auto"/>
          </w:divBdr>
        </w:div>
        <w:div w:id="1087462408">
          <w:marLeft w:val="720"/>
          <w:marRight w:val="0"/>
          <w:marTop w:val="0"/>
          <w:marBottom w:val="0"/>
          <w:divBdr>
            <w:top w:val="none" w:sz="0" w:space="0" w:color="auto"/>
            <w:left w:val="none" w:sz="0" w:space="0" w:color="auto"/>
            <w:bottom w:val="none" w:sz="0" w:space="0" w:color="auto"/>
            <w:right w:val="none" w:sz="0" w:space="0" w:color="auto"/>
          </w:divBdr>
        </w:div>
      </w:divsChild>
    </w:div>
    <w:div w:id="1049838227">
      <w:bodyDiv w:val="1"/>
      <w:marLeft w:val="0"/>
      <w:marRight w:val="0"/>
      <w:marTop w:val="0"/>
      <w:marBottom w:val="0"/>
      <w:divBdr>
        <w:top w:val="none" w:sz="0" w:space="0" w:color="auto"/>
        <w:left w:val="none" w:sz="0" w:space="0" w:color="auto"/>
        <w:bottom w:val="none" w:sz="0" w:space="0" w:color="auto"/>
        <w:right w:val="none" w:sz="0" w:space="0" w:color="auto"/>
      </w:divBdr>
    </w:div>
    <w:div w:id="1154176631">
      <w:bodyDiv w:val="1"/>
      <w:marLeft w:val="0"/>
      <w:marRight w:val="0"/>
      <w:marTop w:val="0"/>
      <w:marBottom w:val="0"/>
      <w:divBdr>
        <w:top w:val="none" w:sz="0" w:space="0" w:color="auto"/>
        <w:left w:val="none" w:sz="0" w:space="0" w:color="auto"/>
        <w:bottom w:val="none" w:sz="0" w:space="0" w:color="auto"/>
        <w:right w:val="none" w:sz="0" w:space="0" w:color="auto"/>
      </w:divBdr>
    </w:div>
    <w:div w:id="1168062301">
      <w:bodyDiv w:val="1"/>
      <w:marLeft w:val="0"/>
      <w:marRight w:val="0"/>
      <w:marTop w:val="0"/>
      <w:marBottom w:val="0"/>
      <w:divBdr>
        <w:top w:val="none" w:sz="0" w:space="0" w:color="auto"/>
        <w:left w:val="none" w:sz="0" w:space="0" w:color="auto"/>
        <w:bottom w:val="none" w:sz="0" w:space="0" w:color="auto"/>
        <w:right w:val="none" w:sz="0" w:space="0" w:color="auto"/>
      </w:divBdr>
    </w:div>
    <w:div w:id="1243569046">
      <w:bodyDiv w:val="1"/>
      <w:marLeft w:val="0"/>
      <w:marRight w:val="0"/>
      <w:marTop w:val="0"/>
      <w:marBottom w:val="0"/>
      <w:divBdr>
        <w:top w:val="none" w:sz="0" w:space="0" w:color="auto"/>
        <w:left w:val="none" w:sz="0" w:space="0" w:color="auto"/>
        <w:bottom w:val="none" w:sz="0" w:space="0" w:color="auto"/>
        <w:right w:val="none" w:sz="0" w:space="0" w:color="auto"/>
      </w:divBdr>
    </w:div>
    <w:div w:id="1513766246">
      <w:bodyDiv w:val="1"/>
      <w:marLeft w:val="0"/>
      <w:marRight w:val="0"/>
      <w:marTop w:val="0"/>
      <w:marBottom w:val="0"/>
      <w:divBdr>
        <w:top w:val="none" w:sz="0" w:space="0" w:color="auto"/>
        <w:left w:val="none" w:sz="0" w:space="0" w:color="auto"/>
        <w:bottom w:val="none" w:sz="0" w:space="0" w:color="auto"/>
        <w:right w:val="none" w:sz="0" w:space="0" w:color="auto"/>
      </w:divBdr>
    </w:div>
    <w:div w:id="1534029047">
      <w:bodyDiv w:val="1"/>
      <w:marLeft w:val="0"/>
      <w:marRight w:val="0"/>
      <w:marTop w:val="0"/>
      <w:marBottom w:val="0"/>
      <w:divBdr>
        <w:top w:val="none" w:sz="0" w:space="0" w:color="auto"/>
        <w:left w:val="none" w:sz="0" w:space="0" w:color="auto"/>
        <w:bottom w:val="none" w:sz="0" w:space="0" w:color="auto"/>
        <w:right w:val="none" w:sz="0" w:space="0" w:color="auto"/>
      </w:divBdr>
      <w:divsChild>
        <w:div w:id="1413506511">
          <w:marLeft w:val="0"/>
          <w:marRight w:val="0"/>
          <w:marTop w:val="0"/>
          <w:marBottom w:val="0"/>
          <w:divBdr>
            <w:top w:val="none" w:sz="0" w:space="0" w:color="auto"/>
            <w:left w:val="none" w:sz="0" w:space="0" w:color="auto"/>
            <w:bottom w:val="none" w:sz="0" w:space="0" w:color="auto"/>
            <w:right w:val="none" w:sz="0" w:space="0" w:color="auto"/>
          </w:divBdr>
          <w:divsChild>
            <w:div w:id="1308433362">
              <w:marLeft w:val="0"/>
              <w:marRight w:val="0"/>
              <w:marTop w:val="0"/>
              <w:marBottom w:val="0"/>
              <w:divBdr>
                <w:top w:val="none" w:sz="0" w:space="0" w:color="auto"/>
                <w:left w:val="none" w:sz="0" w:space="0" w:color="auto"/>
                <w:bottom w:val="none" w:sz="0" w:space="0" w:color="auto"/>
                <w:right w:val="none" w:sz="0" w:space="0" w:color="auto"/>
              </w:divBdr>
              <w:divsChild>
                <w:div w:id="16040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07744">
      <w:bodyDiv w:val="1"/>
      <w:marLeft w:val="0"/>
      <w:marRight w:val="0"/>
      <w:marTop w:val="0"/>
      <w:marBottom w:val="0"/>
      <w:divBdr>
        <w:top w:val="none" w:sz="0" w:space="0" w:color="auto"/>
        <w:left w:val="none" w:sz="0" w:space="0" w:color="auto"/>
        <w:bottom w:val="none" w:sz="0" w:space="0" w:color="auto"/>
        <w:right w:val="none" w:sz="0" w:space="0" w:color="auto"/>
      </w:divBdr>
    </w:div>
    <w:div w:id="1584337842">
      <w:bodyDiv w:val="1"/>
      <w:marLeft w:val="0"/>
      <w:marRight w:val="0"/>
      <w:marTop w:val="0"/>
      <w:marBottom w:val="0"/>
      <w:divBdr>
        <w:top w:val="none" w:sz="0" w:space="0" w:color="auto"/>
        <w:left w:val="none" w:sz="0" w:space="0" w:color="auto"/>
        <w:bottom w:val="none" w:sz="0" w:space="0" w:color="auto"/>
        <w:right w:val="none" w:sz="0" w:space="0" w:color="auto"/>
      </w:divBdr>
    </w:div>
    <w:div w:id="1780682420">
      <w:bodyDiv w:val="1"/>
      <w:marLeft w:val="0"/>
      <w:marRight w:val="0"/>
      <w:marTop w:val="0"/>
      <w:marBottom w:val="0"/>
      <w:divBdr>
        <w:top w:val="none" w:sz="0" w:space="0" w:color="auto"/>
        <w:left w:val="none" w:sz="0" w:space="0" w:color="auto"/>
        <w:bottom w:val="none" w:sz="0" w:space="0" w:color="auto"/>
        <w:right w:val="none" w:sz="0" w:space="0" w:color="auto"/>
      </w:divBdr>
    </w:div>
    <w:div w:id="1996059126">
      <w:bodyDiv w:val="1"/>
      <w:marLeft w:val="0"/>
      <w:marRight w:val="0"/>
      <w:marTop w:val="0"/>
      <w:marBottom w:val="0"/>
      <w:divBdr>
        <w:top w:val="none" w:sz="0" w:space="0" w:color="auto"/>
        <w:left w:val="none" w:sz="0" w:space="0" w:color="auto"/>
        <w:bottom w:val="none" w:sz="0" w:space="0" w:color="auto"/>
        <w:right w:val="none" w:sz="0" w:space="0" w:color="auto"/>
      </w:divBdr>
    </w:div>
    <w:div w:id="2001537086">
      <w:bodyDiv w:val="1"/>
      <w:marLeft w:val="0"/>
      <w:marRight w:val="0"/>
      <w:marTop w:val="0"/>
      <w:marBottom w:val="0"/>
      <w:divBdr>
        <w:top w:val="none" w:sz="0" w:space="0" w:color="auto"/>
        <w:left w:val="none" w:sz="0" w:space="0" w:color="auto"/>
        <w:bottom w:val="none" w:sz="0" w:space="0" w:color="auto"/>
        <w:right w:val="none" w:sz="0" w:space="0" w:color="auto"/>
      </w:divBdr>
      <w:divsChild>
        <w:div w:id="674694315">
          <w:marLeft w:val="274"/>
          <w:marRight w:val="0"/>
          <w:marTop w:val="0"/>
          <w:marBottom w:val="0"/>
          <w:divBdr>
            <w:top w:val="none" w:sz="0" w:space="0" w:color="auto"/>
            <w:left w:val="none" w:sz="0" w:space="0" w:color="auto"/>
            <w:bottom w:val="none" w:sz="0" w:space="0" w:color="auto"/>
            <w:right w:val="none" w:sz="0" w:space="0" w:color="auto"/>
          </w:divBdr>
        </w:div>
        <w:div w:id="824324266">
          <w:marLeft w:val="274"/>
          <w:marRight w:val="0"/>
          <w:marTop w:val="0"/>
          <w:marBottom w:val="0"/>
          <w:divBdr>
            <w:top w:val="none" w:sz="0" w:space="0" w:color="auto"/>
            <w:left w:val="none" w:sz="0" w:space="0" w:color="auto"/>
            <w:bottom w:val="none" w:sz="0" w:space="0" w:color="auto"/>
            <w:right w:val="none" w:sz="0" w:space="0" w:color="auto"/>
          </w:divBdr>
        </w:div>
      </w:divsChild>
    </w:div>
    <w:div w:id="2062364753">
      <w:bodyDiv w:val="1"/>
      <w:marLeft w:val="0"/>
      <w:marRight w:val="0"/>
      <w:marTop w:val="0"/>
      <w:marBottom w:val="0"/>
      <w:divBdr>
        <w:top w:val="none" w:sz="0" w:space="0" w:color="auto"/>
        <w:left w:val="none" w:sz="0" w:space="0" w:color="auto"/>
        <w:bottom w:val="none" w:sz="0" w:space="0" w:color="auto"/>
        <w:right w:val="none" w:sz="0" w:space="0" w:color="auto"/>
      </w:divBdr>
    </w:div>
    <w:div w:id="2081752458">
      <w:bodyDiv w:val="1"/>
      <w:marLeft w:val="0"/>
      <w:marRight w:val="0"/>
      <w:marTop w:val="0"/>
      <w:marBottom w:val="0"/>
      <w:divBdr>
        <w:top w:val="none" w:sz="0" w:space="0" w:color="auto"/>
        <w:left w:val="none" w:sz="0" w:space="0" w:color="auto"/>
        <w:bottom w:val="none" w:sz="0" w:space="0" w:color="auto"/>
        <w:right w:val="none" w:sz="0" w:space="0" w:color="auto"/>
      </w:divBdr>
    </w:div>
    <w:div w:id="2141606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fa@enderby.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stitut-entreprise.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i@enderby.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institut-entrepris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ouderc\Institut%20de%20l'entreprise\Commun%20-%20Communication\Kit%20de%20Com_2024\Word_Templates\RP\MODE&#768;LE-CP-COMMUNIQUE&#769;-PRESSE-IDEP-02052024.dotx" TargetMode="External"/></Relationships>
</file>

<file path=word/theme/theme1.xml><?xml version="1.0" encoding="utf-8"?>
<a:theme xmlns:a="http://schemas.openxmlformats.org/drawingml/2006/main" name="theme a4 word idep 30042024">
  <a:themeElements>
    <a:clrScheme name="IDEP 23042024">
      <a:dk1>
        <a:srgbClr val="777777"/>
      </a:dk1>
      <a:lt1>
        <a:srgbClr val="FFFFFF"/>
      </a:lt1>
      <a:dk2>
        <a:srgbClr val="33289C"/>
      </a:dk2>
      <a:lt2>
        <a:srgbClr val="E9E8F3"/>
      </a:lt2>
      <a:accent1>
        <a:srgbClr val="615CAF"/>
      </a:accent1>
      <a:accent2>
        <a:srgbClr val="33279B"/>
      </a:accent2>
      <a:accent3>
        <a:srgbClr val="625CAF"/>
      </a:accent3>
      <a:accent4>
        <a:srgbClr val="645EAF"/>
      </a:accent4>
      <a:accent5>
        <a:srgbClr val="777777"/>
      </a:accent5>
      <a:accent6>
        <a:srgbClr val="777777"/>
      </a:accent6>
      <a:hlink>
        <a:srgbClr val="6460AF"/>
      </a:hlink>
      <a:folHlink>
        <a:srgbClr val="6460AF"/>
      </a:folHlink>
    </a:clrScheme>
    <a:fontScheme name="Garamond-Trebuchet MS">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emplate-brochures-4-pages-idep-09042024" id="{3A1D5535-A7E3-CA47-A94E-507B31154CCB}" vid="{36A6FF07-B3C3-4344-9476-7028FCF461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bc6ef7-dc5d-4ce2-92c6-ae883ef12b10">
      <Terms xmlns="http://schemas.microsoft.com/office/infopath/2007/PartnerControls"/>
    </lcf76f155ced4ddcb4097134ff3c332f>
    <TaxCatchAll xmlns="0cb65d02-9064-476e-91c9-a6e207531605" xsi:nil="true"/>
    <_Flow_SignoffStatus xmlns="89bc6ef7-dc5d-4ce2-92c6-ae883ef12b1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9DAC6B5CFE3D24DAA2758B2BE18849C" ma:contentTypeVersion="19" ma:contentTypeDescription="Crée un document." ma:contentTypeScope="" ma:versionID="7b67997d9f971afb090d04fdfe60ae2c">
  <xsd:schema xmlns:xsd="http://www.w3.org/2001/XMLSchema" xmlns:xs="http://www.w3.org/2001/XMLSchema" xmlns:p="http://schemas.microsoft.com/office/2006/metadata/properties" xmlns:ns2="89bc6ef7-dc5d-4ce2-92c6-ae883ef12b10" xmlns:ns3="0cb65d02-9064-476e-91c9-a6e207531605" targetNamespace="http://schemas.microsoft.com/office/2006/metadata/properties" ma:root="true" ma:fieldsID="09d8b356b36e95b4677822c7840d1519" ns2:_="" ns3:_="">
    <xsd:import namespace="89bc6ef7-dc5d-4ce2-92c6-ae883ef12b10"/>
    <xsd:import namespace="0cb65d02-9064-476e-91c9-a6e2075316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c6ef7-dc5d-4ce2-92c6-ae883ef12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d5e30b3e-420e-4a23-885d-e821514d87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État de validation" ma:internalName="_x00c9_tat_x0020_de_x0020_validation">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65d02-9064-476e-91c9-a6e2075316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d551c0b-c2d5-4ad8-9b75-1ee02688436f}" ma:internalName="TaxCatchAll" ma:readOnly="false" ma:showField="CatchAllData" ma:web="0cb65d02-9064-476e-91c9-a6e20753160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32B64-D358-431F-9C2C-5CF0B1A259D9}">
  <ds:schemaRefs>
    <ds:schemaRef ds:uri="http://schemas.microsoft.com/office/2006/metadata/properties"/>
    <ds:schemaRef ds:uri="http://schemas.microsoft.com/office/infopath/2007/PartnerControls"/>
    <ds:schemaRef ds:uri="89bc6ef7-dc5d-4ce2-92c6-ae883ef12b10"/>
    <ds:schemaRef ds:uri="0cb65d02-9064-476e-91c9-a6e207531605"/>
  </ds:schemaRefs>
</ds:datastoreItem>
</file>

<file path=customXml/itemProps2.xml><?xml version="1.0" encoding="utf-8"?>
<ds:datastoreItem xmlns:ds="http://schemas.openxmlformats.org/officeDocument/2006/customXml" ds:itemID="{F7D6559B-246A-425B-A32B-FC4B5877DF21}">
  <ds:schemaRefs>
    <ds:schemaRef ds:uri="http://schemas.openxmlformats.org/officeDocument/2006/bibliography"/>
  </ds:schemaRefs>
</ds:datastoreItem>
</file>

<file path=customXml/itemProps3.xml><?xml version="1.0" encoding="utf-8"?>
<ds:datastoreItem xmlns:ds="http://schemas.openxmlformats.org/officeDocument/2006/customXml" ds:itemID="{9514C5DA-56C2-46EE-AB0D-6F63F08EC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c6ef7-dc5d-4ce2-92c6-ae883ef12b10"/>
    <ds:schemaRef ds:uri="0cb65d02-9064-476e-91c9-a6e207531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61926-A748-44D8-B850-288DF756A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MODÈLE-CP-COMMUNIQUÉ-PRESSE-IDEP-02052024</Template>
  <TotalTime>1</TotalTime>
  <Pages>3</Pages>
  <Words>1373</Words>
  <Characters>7556</Characters>
  <Application>Microsoft Office Word</Application>
  <DocSecurity>4</DocSecurity>
  <Lines>62</Lines>
  <Paragraphs>17</Paragraphs>
  <ScaleCrop>false</ScaleCrop>
  <HeadingPairs>
    <vt:vector size="2" baseType="variant">
      <vt:variant>
        <vt:lpstr>Titre</vt:lpstr>
      </vt:variant>
      <vt:variant>
        <vt:i4>1</vt:i4>
      </vt:variant>
    </vt:vector>
  </HeadingPairs>
  <TitlesOfParts>
    <vt:vector size="1" baseType="lpstr">
      <vt:lpstr>COMMUNIQUÉ DE PRESSE</vt:lpstr>
    </vt:vector>
  </TitlesOfParts>
  <Company/>
  <LinksUpToDate>false</LinksUpToDate>
  <CharactersWithSpaces>8912</CharactersWithSpaces>
  <SharedDoc>false</SharedDoc>
  <HLinks>
    <vt:vector size="24" baseType="variant">
      <vt:variant>
        <vt:i4>131133</vt:i4>
      </vt:variant>
      <vt:variant>
        <vt:i4>6</vt:i4>
      </vt:variant>
      <vt:variant>
        <vt:i4>0</vt:i4>
      </vt:variant>
      <vt:variant>
        <vt:i4>5</vt:i4>
      </vt:variant>
      <vt:variant>
        <vt:lpwstr>mailto:epi@enderby.fr</vt:lpwstr>
      </vt:variant>
      <vt:variant>
        <vt:lpwstr/>
      </vt:variant>
      <vt:variant>
        <vt:i4>1835051</vt:i4>
      </vt:variant>
      <vt:variant>
        <vt:i4>3</vt:i4>
      </vt:variant>
      <vt:variant>
        <vt:i4>0</vt:i4>
      </vt:variant>
      <vt:variant>
        <vt:i4>5</vt:i4>
      </vt:variant>
      <vt:variant>
        <vt:lpwstr>mailto:sfa@enderby.fr</vt:lpwstr>
      </vt:variant>
      <vt:variant>
        <vt:lpwstr/>
      </vt:variant>
      <vt:variant>
        <vt:i4>8061037</vt:i4>
      </vt:variant>
      <vt:variant>
        <vt:i4>0</vt:i4>
      </vt:variant>
      <vt:variant>
        <vt:i4>0</vt:i4>
      </vt:variant>
      <vt:variant>
        <vt:i4>5</vt:i4>
      </vt:variant>
      <vt:variant>
        <vt:lpwstr>https://www.institut-entreprise.fr/</vt:lpwstr>
      </vt:variant>
      <vt:variant>
        <vt:lpwstr/>
      </vt:variant>
      <vt:variant>
        <vt:i4>2687075</vt:i4>
      </vt:variant>
      <vt:variant>
        <vt:i4>0</vt:i4>
      </vt:variant>
      <vt:variant>
        <vt:i4>0</vt:i4>
      </vt:variant>
      <vt:variant>
        <vt:i4>5</vt:i4>
      </vt:variant>
      <vt:variant>
        <vt:lpwstr>http://www.institut-entreprise.fr/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subject/>
  <dc:creator>Camille COUDERC</dc:creator>
  <cp:keywords/>
  <dc:description/>
  <cp:lastModifiedBy>Lucia KOMIZA</cp:lastModifiedBy>
  <cp:revision>2</cp:revision>
  <cp:lastPrinted>2025-02-12T10:13:00Z</cp:lastPrinted>
  <dcterms:created xsi:type="dcterms:W3CDTF">2025-02-12T10:34:00Z</dcterms:created>
  <dcterms:modified xsi:type="dcterms:W3CDTF">2025-02-12T10:34:00Z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0x01010039DAC6B5CFE3D24DAA2758B2BE18849C</vt:lpwstr>
  </property>
  <property fmtid="{D5CDD505-2E9C-101B-9397-08002B2CF9AE}" pid="3" name="MediaServiceImageTags">
    <vt:lpwstr/>
  </property>
</Properties>
</file>