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4FCAC" w14:textId="56EE65B4" w:rsidR="471F305E" w:rsidRDefault="00F75ED2" w:rsidP="00260EA6">
      <w:pPr>
        <w:spacing w:line="276" w:lineRule="auto"/>
        <w:ind w:left="0"/>
        <w:rPr>
          <w:color w:val="615CAF" w:themeColor="accent1"/>
          <w:sz w:val="36"/>
          <w:szCs w:val="36"/>
        </w:rPr>
      </w:pPr>
      <w:r w:rsidRPr="0036124D">
        <w:rPr>
          <w:noProof/>
          <w:color w:val="33289C"/>
          <w:spacing w:val="-10"/>
          <w:sz w:val="16"/>
        </w:rPr>
        <w:drawing>
          <wp:anchor distT="0" distB="0" distL="114300" distR="114300" simplePos="0" relativeHeight="251658240" behindDoc="1" locked="1" layoutInCell="1" allowOverlap="1" wp14:anchorId="2DD99E15" wp14:editId="1ABC5907">
            <wp:simplePos x="0" y="0"/>
            <wp:positionH relativeFrom="page">
              <wp:posOffset>520065</wp:posOffset>
            </wp:positionH>
            <wp:positionV relativeFrom="page">
              <wp:posOffset>12359640</wp:posOffset>
            </wp:positionV>
            <wp:extent cx="6673850" cy="6673850"/>
            <wp:effectExtent l="0" t="0" r="0" b="0"/>
            <wp:wrapNone/>
            <wp:docPr id="544969932" name="Image 642468700" descr="Une image contenant obscurité, noir,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969932" name="Image 642468700" descr="Une image contenant obscurité, noir, cercle&#10;&#10;Description générée automatiquement"/>
                    <pic:cNvPicPr>
                      <a:picLocks noChangeAspect="1" noChangeArrowheads="1"/>
                    </pic:cNvPicPr>
                  </pic:nvPicPr>
                  <pic:blipFill>
                    <a:blip r:embed="rId11">
                      <a:alphaModFix amt="50000"/>
                    </a:blip>
                    <a:stretch>
                      <a:fillRect/>
                    </a:stretch>
                  </pic:blipFill>
                  <pic:spPr bwMode="auto">
                    <a:xfrm>
                      <a:off x="0" y="0"/>
                      <a:ext cx="6673850" cy="667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ADC64" w14:textId="0EC512B6" w:rsidR="00CA4930" w:rsidRDefault="00CA4930" w:rsidP="00227E35">
      <w:pPr>
        <w:ind w:left="0"/>
        <w:jc w:val="center"/>
        <w:rPr>
          <w:rFonts w:ascii="Bodoni MT" w:eastAsia="HGGothicM" w:hAnsi="Bodoni MT"/>
          <w:b/>
          <w:bCs/>
          <w:color w:val="605CAF"/>
          <w:sz w:val="28"/>
          <w:szCs w:val="28"/>
        </w:rPr>
      </w:pPr>
      <w:r>
        <w:rPr>
          <w:rFonts w:ascii="Bodoni MT" w:eastAsia="HGGothicM" w:hAnsi="Bodoni MT"/>
          <w:b/>
          <w:bCs/>
          <w:color w:val="605CAF"/>
          <w:sz w:val="28"/>
          <w:szCs w:val="28"/>
        </w:rPr>
        <w:t>Observatoire de l’Innovation</w:t>
      </w:r>
    </w:p>
    <w:p w14:paraId="3C1456F3" w14:textId="6649C165" w:rsidR="63499184" w:rsidRDefault="63499184" w:rsidP="00227E35">
      <w:pPr>
        <w:ind w:left="0"/>
        <w:jc w:val="center"/>
      </w:pPr>
      <w:r w:rsidRPr="2BF2753D">
        <w:rPr>
          <w:rFonts w:ascii="Bodoni MT" w:eastAsia="HGGothicM" w:hAnsi="Bodoni MT"/>
          <w:b/>
          <w:bCs/>
          <w:color w:val="605CAF"/>
          <w:sz w:val="28"/>
          <w:szCs w:val="28"/>
        </w:rPr>
        <w:t>Innovation et résilience : repenser les modèles économiques face aux défis actuels</w:t>
      </w:r>
    </w:p>
    <w:p w14:paraId="31F2D8C9" w14:textId="26B8535E" w:rsidR="00B62D39" w:rsidRDefault="00260EA6" w:rsidP="00922BC6">
      <w:pPr>
        <w:ind w:left="0"/>
        <w:jc w:val="center"/>
        <w:rPr>
          <w:rFonts w:ascii="Bodoni MT" w:hAnsi="Bodoni MT"/>
          <w:b/>
          <w:bCs/>
          <w:color w:val="605CAF"/>
          <w:sz w:val="28"/>
          <w:szCs w:val="28"/>
        </w:rPr>
      </w:pPr>
      <w:r>
        <w:rPr>
          <w:noProof/>
        </w:rPr>
        <w:drawing>
          <wp:anchor distT="0" distB="0" distL="114300" distR="114300" simplePos="0" relativeHeight="251659264" behindDoc="1" locked="0" layoutInCell="1" allowOverlap="1" wp14:anchorId="115CC52C" wp14:editId="1A15C8AE">
            <wp:simplePos x="0" y="0"/>
            <wp:positionH relativeFrom="column">
              <wp:posOffset>-137795</wp:posOffset>
            </wp:positionH>
            <wp:positionV relativeFrom="paragraph">
              <wp:posOffset>193675</wp:posOffset>
            </wp:positionV>
            <wp:extent cx="6481823" cy="6481823"/>
            <wp:effectExtent l="0" t="0" r="0" b="0"/>
            <wp:wrapNone/>
            <wp:docPr id="1117536254" name="Image 1" descr="Une image contenant obscurité, noir,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obscurité, noir, cercl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1823" cy="64818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F7144" w14:textId="2E14381A" w:rsidR="00B62D39" w:rsidRDefault="00B62D39" w:rsidP="00922BC6">
      <w:pPr>
        <w:ind w:left="0"/>
        <w:jc w:val="center"/>
        <w:rPr>
          <w:rFonts w:ascii="Bodoni MT" w:hAnsi="Bodoni MT"/>
          <w:b/>
          <w:bCs/>
          <w:color w:val="605CAF"/>
          <w:sz w:val="28"/>
          <w:szCs w:val="28"/>
        </w:rPr>
      </w:pPr>
      <w:r w:rsidRPr="2BF2753D">
        <w:rPr>
          <w:rStyle w:val="normaltextrun"/>
          <w:color w:val="777777"/>
          <w:shd w:val="clear" w:color="auto" w:fill="FFFFFF"/>
        </w:rPr>
        <w:t xml:space="preserve">À Paris, le </w:t>
      </w:r>
      <w:r w:rsidR="602EB20B" w:rsidRPr="2BF2753D">
        <w:rPr>
          <w:rStyle w:val="normaltextrun"/>
          <w:color w:val="777777"/>
          <w:shd w:val="clear" w:color="auto" w:fill="FFFFFF"/>
        </w:rPr>
        <w:t xml:space="preserve">03 avril </w:t>
      </w:r>
      <w:r w:rsidRPr="2BF2753D">
        <w:rPr>
          <w:rStyle w:val="normaltextrun"/>
          <w:color w:val="777777"/>
          <w:shd w:val="clear" w:color="auto" w:fill="FFFFFF"/>
        </w:rPr>
        <w:t>202</w:t>
      </w:r>
      <w:r w:rsidR="004A2A5B" w:rsidRPr="2BF2753D">
        <w:rPr>
          <w:rStyle w:val="normaltextrun"/>
          <w:color w:val="777777"/>
          <w:shd w:val="clear" w:color="auto" w:fill="FFFFFF"/>
        </w:rPr>
        <w:t>5</w:t>
      </w:r>
    </w:p>
    <w:p w14:paraId="269C26A5" w14:textId="77777777" w:rsidR="00222BDE" w:rsidRDefault="00222BDE" w:rsidP="009759B2">
      <w:pPr>
        <w:pStyle w:val="paragraph"/>
        <w:spacing w:before="0" w:beforeAutospacing="0" w:after="0" w:afterAutospacing="0"/>
        <w:jc w:val="both"/>
        <w:textAlignment w:val="baseline"/>
        <w:rPr>
          <w:rStyle w:val="eop"/>
          <w:rFonts w:ascii="Sofia Pro" w:hAnsi="Sofia Pro" w:cs="Segoe UI"/>
          <w:sz w:val="20"/>
          <w:szCs w:val="20"/>
        </w:rPr>
      </w:pPr>
    </w:p>
    <w:p w14:paraId="1BAC2206" w14:textId="77777777" w:rsidR="00503278" w:rsidRPr="00503278" w:rsidRDefault="00503278" w:rsidP="00503278">
      <w:pPr>
        <w:pStyle w:val="Paragraphedeliste"/>
        <w:numPr>
          <w:ilvl w:val="0"/>
          <w:numId w:val="31"/>
        </w:numPr>
        <w:rPr>
          <w:rFonts w:ascii="Bodoni MT" w:hAnsi="Bodoni MT" w:cs="Times New Roman"/>
          <w:color w:val="615CAF" w:themeColor="accent1"/>
          <w:sz w:val="24"/>
          <w:szCs w:val="24"/>
        </w:rPr>
      </w:pPr>
      <w:r w:rsidRPr="00503278">
        <w:rPr>
          <w:rFonts w:ascii="Bodoni MT" w:hAnsi="Bodoni MT" w:cs="Times New Roman"/>
          <w:color w:val="615CAF" w:themeColor="accent1"/>
          <w:sz w:val="24"/>
          <w:szCs w:val="24"/>
        </w:rPr>
        <w:t xml:space="preserve">Dans un monde traversé par les crises climatiques, les tensions géopolitiques, les menaces cyber ou les ruptures technologiques, l’Institut de l’Entreprise publie le rapport « Innover face aux risques », fruit des travaux de son Observatoire de l’Innovation, menés en partenariat avec l’École polytechnique et sous la présidence de Michaël </w:t>
      </w:r>
      <w:proofErr w:type="spellStart"/>
      <w:r w:rsidRPr="00503278">
        <w:rPr>
          <w:rFonts w:ascii="Bodoni MT" w:hAnsi="Bodoni MT" w:cs="Times New Roman"/>
          <w:color w:val="615CAF" w:themeColor="accent1"/>
          <w:sz w:val="24"/>
          <w:szCs w:val="24"/>
        </w:rPr>
        <w:t>Trabbia</w:t>
      </w:r>
      <w:proofErr w:type="spellEnd"/>
      <w:r w:rsidRPr="00503278">
        <w:rPr>
          <w:rFonts w:ascii="Bodoni MT" w:hAnsi="Bodoni MT" w:cs="Times New Roman"/>
          <w:color w:val="615CAF" w:themeColor="accent1"/>
          <w:sz w:val="24"/>
          <w:szCs w:val="24"/>
        </w:rPr>
        <w:t xml:space="preserve">, Directeur </w:t>
      </w:r>
      <w:proofErr w:type="gramStart"/>
      <w:r w:rsidRPr="00503278">
        <w:rPr>
          <w:rFonts w:ascii="Bodoni MT" w:hAnsi="Bodoni MT" w:cs="Times New Roman"/>
          <w:color w:val="615CAF" w:themeColor="accent1"/>
          <w:sz w:val="24"/>
          <w:szCs w:val="24"/>
        </w:rPr>
        <w:t>Exécutif</w:t>
      </w:r>
      <w:proofErr w:type="gramEnd"/>
      <w:r w:rsidRPr="00503278">
        <w:rPr>
          <w:rFonts w:ascii="Bodoni MT" w:hAnsi="Bodoni MT" w:cs="Times New Roman"/>
          <w:color w:val="615CAF" w:themeColor="accent1"/>
          <w:sz w:val="24"/>
          <w:szCs w:val="24"/>
        </w:rPr>
        <w:t xml:space="preserve"> et CEO d’Orange </w:t>
      </w:r>
      <w:proofErr w:type="spellStart"/>
      <w:r w:rsidRPr="00503278">
        <w:rPr>
          <w:rFonts w:ascii="Bodoni MT" w:hAnsi="Bodoni MT" w:cs="Times New Roman"/>
          <w:color w:val="615CAF" w:themeColor="accent1"/>
          <w:sz w:val="24"/>
          <w:szCs w:val="24"/>
        </w:rPr>
        <w:t>Wholesale</w:t>
      </w:r>
      <w:proofErr w:type="spellEnd"/>
      <w:r w:rsidRPr="00503278">
        <w:rPr>
          <w:rFonts w:ascii="Bodoni MT" w:hAnsi="Bodoni MT" w:cs="Times New Roman"/>
          <w:color w:val="615CAF" w:themeColor="accent1"/>
          <w:sz w:val="24"/>
          <w:szCs w:val="24"/>
        </w:rPr>
        <w:t>.</w:t>
      </w:r>
    </w:p>
    <w:p w14:paraId="35A1FB00" w14:textId="77777777" w:rsidR="00503278" w:rsidRPr="00625E15" w:rsidRDefault="00503278" w:rsidP="00625E15">
      <w:pPr>
        <w:ind w:left="360"/>
        <w:rPr>
          <w:rFonts w:ascii="Bodoni MT" w:hAnsi="Bodoni MT" w:cs="Times New Roman"/>
          <w:color w:val="615CAF" w:themeColor="accent1"/>
          <w:sz w:val="24"/>
          <w:szCs w:val="24"/>
        </w:rPr>
      </w:pPr>
      <w:r w:rsidRPr="00625E15">
        <w:rPr>
          <w:rFonts w:ascii="Bodoni MT" w:hAnsi="Bodoni MT" w:cs="Times New Roman"/>
          <w:color w:val="615CAF" w:themeColor="accent1"/>
          <w:sz w:val="24"/>
          <w:szCs w:val="24"/>
        </w:rPr>
        <w:t> </w:t>
      </w:r>
    </w:p>
    <w:p w14:paraId="57C509B7" w14:textId="7942C5C8" w:rsidR="006A6596" w:rsidRPr="00983FF5" w:rsidRDefault="00503278" w:rsidP="006A6596">
      <w:pPr>
        <w:pStyle w:val="Paragraphedeliste"/>
        <w:numPr>
          <w:ilvl w:val="0"/>
          <w:numId w:val="31"/>
        </w:numPr>
        <w:rPr>
          <w:rFonts w:ascii="Bodoni MT" w:hAnsi="Bodoni MT" w:cs="Times New Roman"/>
          <w:color w:val="615CAF" w:themeColor="accent1"/>
          <w:sz w:val="24"/>
          <w:szCs w:val="24"/>
        </w:rPr>
      </w:pPr>
      <w:r w:rsidRPr="00503278">
        <w:rPr>
          <w:rFonts w:ascii="Bodoni MT" w:hAnsi="Bodoni MT" w:cs="Times New Roman"/>
          <w:color w:val="615CAF" w:themeColor="accent1"/>
          <w:sz w:val="24"/>
          <w:szCs w:val="24"/>
        </w:rPr>
        <w:t>À travers quatre grands chapitres – matières premières, cybersécurité, technologies quantiques, innovation en écosystèmes – ce document invite à une lecture renouvelée du risque : non plus comme une menace à contenir, mais comme levier de transformation à activer pour bâtir des organisations plus</w:t>
      </w:r>
      <w:r w:rsidR="007920D4">
        <w:rPr>
          <w:rFonts w:ascii="Bodoni MT" w:hAnsi="Bodoni MT" w:cs="Times New Roman"/>
          <w:color w:val="615CAF" w:themeColor="accent1"/>
          <w:sz w:val="24"/>
          <w:szCs w:val="24"/>
        </w:rPr>
        <w:t xml:space="preserve"> performantes et plus </w:t>
      </w:r>
      <w:r w:rsidRPr="00503278">
        <w:rPr>
          <w:rFonts w:ascii="Bodoni MT" w:hAnsi="Bodoni MT" w:cs="Times New Roman"/>
          <w:color w:val="615CAF" w:themeColor="accent1"/>
          <w:sz w:val="24"/>
          <w:szCs w:val="24"/>
        </w:rPr>
        <w:t>résilientes.</w:t>
      </w:r>
    </w:p>
    <w:p w14:paraId="4C2C6D11" w14:textId="77777777" w:rsidR="00503278" w:rsidRPr="00625E15" w:rsidRDefault="00503278" w:rsidP="00625E15">
      <w:pPr>
        <w:ind w:left="360"/>
        <w:rPr>
          <w:rFonts w:ascii="Bodoni MT" w:hAnsi="Bodoni MT" w:cs="Times New Roman"/>
          <w:color w:val="615CAF" w:themeColor="accent1"/>
          <w:sz w:val="24"/>
          <w:szCs w:val="24"/>
        </w:rPr>
      </w:pPr>
      <w:r w:rsidRPr="00625E15">
        <w:rPr>
          <w:rFonts w:ascii="Bodoni MT" w:hAnsi="Bodoni MT" w:cs="Times New Roman"/>
          <w:color w:val="615CAF" w:themeColor="accent1"/>
          <w:sz w:val="24"/>
          <w:szCs w:val="24"/>
        </w:rPr>
        <w:t> </w:t>
      </w:r>
    </w:p>
    <w:p w14:paraId="5F60F1C0" w14:textId="77777777" w:rsidR="00503278" w:rsidRPr="00503278" w:rsidRDefault="00503278" w:rsidP="00503278">
      <w:pPr>
        <w:pStyle w:val="Paragraphedeliste"/>
        <w:numPr>
          <w:ilvl w:val="0"/>
          <w:numId w:val="31"/>
        </w:numPr>
        <w:rPr>
          <w:rFonts w:ascii="Bodoni MT" w:hAnsi="Bodoni MT" w:cs="Times New Roman"/>
          <w:color w:val="615CAF" w:themeColor="accent1"/>
          <w:sz w:val="24"/>
          <w:szCs w:val="24"/>
        </w:rPr>
      </w:pPr>
      <w:r w:rsidRPr="00503278">
        <w:rPr>
          <w:rFonts w:ascii="Bodoni MT" w:hAnsi="Bodoni MT" w:cs="Times New Roman"/>
          <w:color w:val="615CAF" w:themeColor="accent1"/>
          <w:sz w:val="24"/>
          <w:szCs w:val="24"/>
        </w:rPr>
        <w:t>Le rapport conjugue expertises académiques, témoignages de terrain et recommandations opérationnelles. En proposant des enseignements concrets et activables, il s’adresse aux dirigeants, décideurs publics et chercheurs désireux d’aborder le risque comme un levier d’action et d’impact.</w:t>
      </w:r>
    </w:p>
    <w:p w14:paraId="5B367352" w14:textId="77777777" w:rsidR="00227E35" w:rsidRDefault="00227E35" w:rsidP="00227E35">
      <w:pPr>
        <w:pStyle w:val="paragraph"/>
        <w:spacing w:before="0" w:beforeAutospacing="0" w:after="0" w:afterAutospacing="0"/>
        <w:jc w:val="both"/>
        <w:rPr>
          <w:rFonts w:ascii="Sofia Pro" w:eastAsia="HGGothicM" w:hAnsi="Sofia Pro" w:cs="Segoe UI"/>
          <w:color w:val="080058"/>
          <w:sz w:val="20"/>
          <w:szCs w:val="20"/>
        </w:rPr>
      </w:pPr>
    </w:p>
    <w:p w14:paraId="2030F646" w14:textId="2B35C222" w:rsidR="0080480F" w:rsidDel="00A47DD2" w:rsidRDefault="00F33C72" w:rsidP="00227E35">
      <w:pPr>
        <w:pStyle w:val="paragraph"/>
        <w:spacing w:before="0" w:beforeAutospacing="0" w:after="0" w:afterAutospacing="0"/>
        <w:jc w:val="both"/>
        <w:rPr>
          <w:rFonts w:eastAsia="HGGothicM"/>
          <w:b/>
        </w:rPr>
      </w:pPr>
      <w:r w:rsidRPr="00F33C72">
        <w:rPr>
          <w:rFonts w:ascii="Sofia Pro" w:eastAsia="HGGothicM" w:hAnsi="Sofia Pro" w:cs="Segoe UI"/>
          <w:color w:val="080058"/>
          <w:sz w:val="20"/>
          <w:szCs w:val="20"/>
        </w:rPr>
        <w:t xml:space="preserve">« </w:t>
      </w:r>
      <w:r w:rsidR="004929FE">
        <w:rPr>
          <w:rFonts w:ascii="Sofia Pro" w:eastAsia="HGGothicM" w:hAnsi="Sofia Pro" w:cs="Segoe UI"/>
          <w:i/>
          <w:iCs/>
          <w:color w:val="080058"/>
          <w:sz w:val="20"/>
          <w:szCs w:val="20"/>
        </w:rPr>
        <w:t>Face aux mutations majeures qui bouleversent nos sociétés, les entreprises ont un rôle déterminant à jou</w:t>
      </w:r>
      <w:r w:rsidR="009445AC">
        <w:rPr>
          <w:rFonts w:ascii="Sofia Pro" w:eastAsia="HGGothicM" w:hAnsi="Sofia Pro" w:cs="Segoe UI"/>
          <w:i/>
          <w:iCs/>
          <w:color w:val="080058"/>
          <w:sz w:val="20"/>
          <w:szCs w:val="20"/>
        </w:rPr>
        <w:t>e</w:t>
      </w:r>
      <w:r w:rsidR="004929FE">
        <w:rPr>
          <w:rFonts w:ascii="Sofia Pro" w:eastAsia="HGGothicM" w:hAnsi="Sofia Pro" w:cs="Segoe UI"/>
          <w:i/>
          <w:iCs/>
          <w:color w:val="080058"/>
          <w:sz w:val="20"/>
          <w:szCs w:val="20"/>
        </w:rPr>
        <w:t xml:space="preserve">r dans la construction d’un avenir plus résilient, plus innovant et plus durable. Ce rapport illustre parfaitement l’ambition de l’Institut : éclairer les transformations de l’entreprise et faire dialoguer monde économique, académique et institutionnel pour mieux agir </w:t>
      </w:r>
      <w:r w:rsidR="000F1DB7">
        <w:rPr>
          <w:rFonts w:ascii="Sofia Pro" w:eastAsia="HGGothicM" w:hAnsi="Sofia Pro" w:cs="Segoe UI"/>
          <w:i/>
          <w:iCs/>
          <w:color w:val="080058"/>
          <w:sz w:val="20"/>
          <w:szCs w:val="20"/>
        </w:rPr>
        <w:t>»</w:t>
      </w:r>
      <w:r w:rsidR="00C03E93" w:rsidRPr="00F33C72">
        <w:rPr>
          <w:rFonts w:ascii="Sofia Pro" w:eastAsia="HGGothicM" w:hAnsi="Sofia Pro" w:cs="Segoe UI"/>
          <w:color w:val="080058"/>
          <w:sz w:val="20"/>
          <w:szCs w:val="20"/>
        </w:rPr>
        <w:t>,</w:t>
      </w:r>
      <w:r w:rsidR="00263D73" w:rsidRPr="00F33C72">
        <w:rPr>
          <w:rFonts w:ascii="Sofia Pro" w:eastAsia="HGGothicM" w:hAnsi="Sofia Pro" w:cs="Segoe UI"/>
          <w:color w:val="080058"/>
          <w:sz w:val="20"/>
          <w:szCs w:val="20"/>
        </w:rPr>
        <w:t xml:space="preserve"> </w:t>
      </w:r>
      <w:r w:rsidRPr="00F33C72">
        <w:rPr>
          <w:rFonts w:ascii="Sofia Pro" w:eastAsia="HGGothicM" w:hAnsi="Sofia Pro" w:cs="Segoe UI"/>
          <w:color w:val="080058"/>
          <w:sz w:val="20"/>
          <w:szCs w:val="20"/>
        </w:rPr>
        <w:t xml:space="preserve">déclare Pierre-André de </w:t>
      </w:r>
      <w:proofErr w:type="spellStart"/>
      <w:r w:rsidRPr="00F33C72">
        <w:rPr>
          <w:rFonts w:ascii="Sofia Pro" w:eastAsia="HGGothicM" w:hAnsi="Sofia Pro" w:cs="Segoe UI"/>
          <w:color w:val="080058"/>
          <w:sz w:val="20"/>
          <w:szCs w:val="20"/>
        </w:rPr>
        <w:t>Chalendar</w:t>
      </w:r>
      <w:proofErr w:type="spellEnd"/>
      <w:r w:rsidRPr="00F33C72">
        <w:rPr>
          <w:rFonts w:ascii="Sofia Pro" w:eastAsia="HGGothicM" w:hAnsi="Sofia Pro" w:cs="Segoe UI"/>
          <w:color w:val="080058"/>
          <w:sz w:val="20"/>
          <w:szCs w:val="20"/>
        </w:rPr>
        <w:t>, président de l’Institut</w:t>
      </w:r>
      <w:r>
        <w:rPr>
          <w:rFonts w:ascii="Sofia Pro" w:eastAsia="HGGothicM" w:hAnsi="Sofia Pro" w:cs="Segoe UI"/>
          <w:color w:val="080058"/>
          <w:sz w:val="20"/>
          <w:szCs w:val="20"/>
        </w:rPr>
        <w:t xml:space="preserve"> de l’Entreprise.</w:t>
      </w:r>
      <w:r w:rsidR="004F616E" w:rsidRPr="0065574B" w:rsidDel="00A47DD2">
        <w:rPr>
          <w:b/>
        </w:rPr>
        <w:t xml:space="preserve"> </w:t>
      </w:r>
    </w:p>
    <w:p w14:paraId="4FAC4B4B" w14:textId="77777777" w:rsidR="00227E35" w:rsidRDefault="00227E35" w:rsidP="00227E35">
      <w:pPr>
        <w:pStyle w:val="paragraph"/>
        <w:spacing w:before="0" w:beforeAutospacing="0" w:after="0" w:afterAutospacing="0"/>
        <w:jc w:val="both"/>
        <w:rPr>
          <w:b/>
        </w:rPr>
      </w:pPr>
    </w:p>
    <w:p w14:paraId="3D1F98D2" w14:textId="77777777" w:rsidR="00227E35" w:rsidRPr="0061477E" w:rsidDel="00A47DD2" w:rsidRDefault="00227E35" w:rsidP="00227E35">
      <w:pPr>
        <w:pStyle w:val="paragraph"/>
        <w:spacing w:before="0" w:beforeAutospacing="0" w:after="0" w:afterAutospacing="0"/>
        <w:jc w:val="both"/>
        <w:rPr>
          <w:rFonts w:ascii="Sofia Pro" w:eastAsia="HGGothicM" w:hAnsi="Sofia Pro" w:cs="Segoe UI"/>
          <w:i/>
          <w:color w:val="080058"/>
          <w:sz w:val="20"/>
          <w:szCs w:val="20"/>
        </w:rPr>
      </w:pPr>
    </w:p>
    <w:p w14:paraId="28CB9E1E" w14:textId="69B70F8A" w:rsidR="20C9992A" w:rsidRDefault="00701195" w:rsidP="00227E35">
      <w:pPr>
        <w:pStyle w:val="paragraph"/>
        <w:spacing w:before="0" w:beforeAutospacing="0" w:after="0" w:afterAutospacing="0"/>
        <w:jc w:val="both"/>
        <w:rPr>
          <w:rStyle w:val="eop"/>
          <w:rFonts w:ascii="Sofia Pro" w:hAnsi="Sofia Pro" w:cs="Segoe UI"/>
          <w:b/>
          <w:bCs/>
          <w:color w:val="080058"/>
          <w:sz w:val="22"/>
          <w:szCs w:val="22"/>
        </w:rPr>
      </w:pPr>
      <w:r>
        <w:rPr>
          <w:rStyle w:val="eop"/>
          <w:rFonts w:ascii="Sofia Pro" w:hAnsi="Sofia Pro" w:cs="Segoe UI"/>
          <w:b/>
          <w:bCs/>
          <w:color w:val="080058"/>
          <w:sz w:val="22"/>
          <w:szCs w:val="22"/>
        </w:rPr>
        <w:t xml:space="preserve">Matières premières : </w:t>
      </w:r>
      <w:r w:rsidR="00DD325E">
        <w:rPr>
          <w:rStyle w:val="eop"/>
          <w:rFonts w:ascii="Sofia Pro" w:hAnsi="Sofia Pro" w:cs="Segoe UI"/>
          <w:b/>
          <w:bCs/>
          <w:color w:val="080058"/>
          <w:sz w:val="22"/>
          <w:szCs w:val="22"/>
        </w:rPr>
        <w:t xml:space="preserve">assurer la résilience des chaînes d’approvisionnement </w:t>
      </w:r>
      <w:r w:rsidR="20C9992A" w:rsidRPr="59416BC5">
        <w:rPr>
          <w:rStyle w:val="eop"/>
          <w:rFonts w:ascii="Sofia Pro" w:hAnsi="Sofia Pro" w:cs="Segoe UI"/>
          <w:b/>
          <w:bCs/>
          <w:color w:val="080058"/>
          <w:sz w:val="22"/>
          <w:szCs w:val="22"/>
        </w:rPr>
        <w:t>grâce à l’innovation et à la collaboration</w:t>
      </w:r>
    </w:p>
    <w:p w14:paraId="6000E1FC" w14:textId="77777777" w:rsidR="00227E35" w:rsidRDefault="00227E35" w:rsidP="00227E35">
      <w:pPr>
        <w:pStyle w:val="paragraph"/>
        <w:spacing w:before="0" w:beforeAutospacing="0" w:after="0" w:afterAutospacing="0"/>
        <w:jc w:val="both"/>
        <w:rPr>
          <w:rStyle w:val="eop"/>
          <w:rFonts w:ascii="Sofia Pro" w:hAnsi="Sofia Pro" w:cs="Segoe UI"/>
          <w:b/>
          <w:bCs/>
          <w:color w:val="080058"/>
          <w:sz w:val="22"/>
          <w:szCs w:val="22"/>
        </w:rPr>
      </w:pPr>
    </w:p>
    <w:p w14:paraId="58894584" w14:textId="710BB841" w:rsidR="00821594" w:rsidRPr="00CF6882" w:rsidRDefault="32E6D8E6" w:rsidP="00821594">
      <w:pPr>
        <w:pStyle w:val="paragraph"/>
        <w:spacing w:before="0" w:beforeAutospacing="0" w:after="0" w:afterAutospacing="0"/>
        <w:jc w:val="both"/>
        <w:rPr>
          <w:rFonts w:ascii="Sofia Pro" w:hAnsi="Sofia Pro" w:cs="Segoe UI"/>
          <w:color w:val="080058"/>
          <w:sz w:val="20"/>
          <w:szCs w:val="20"/>
        </w:rPr>
      </w:pPr>
      <w:r w:rsidRPr="2BF2753D">
        <w:rPr>
          <w:rStyle w:val="eop"/>
          <w:rFonts w:ascii="Sofia Pro" w:hAnsi="Sofia Pro" w:cs="Segoe UI"/>
          <w:color w:val="080058"/>
          <w:sz w:val="20"/>
          <w:szCs w:val="20"/>
        </w:rPr>
        <w:t>Les chaînes d'approvisionnement mondiales sont de plus en plus confrontées à des pénuries de matières premières critiques, telles que les métaux et les ressources naturelles</w:t>
      </w:r>
      <w:r w:rsidR="002F3F25">
        <w:rPr>
          <w:rStyle w:val="eop"/>
          <w:rFonts w:ascii="Sofia Pro" w:hAnsi="Sofia Pro" w:cs="Segoe UI"/>
          <w:color w:val="080058"/>
          <w:sz w:val="20"/>
          <w:szCs w:val="20"/>
        </w:rPr>
        <w:t>,</w:t>
      </w:r>
      <w:r w:rsidRPr="2BF2753D">
        <w:rPr>
          <w:rStyle w:val="eop"/>
          <w:rFonts w:ascii="Sofia Pro" w:hAnsi="Sofia Pro" w:cs="Segoe UI"/>
          <w:color w:val="080058"/>
          <w:sz w:val="20"/>
          <w:szCs w:val="20"/>
        </w:rPr>
        <w:t xml:space="preserve"> essentielles à de nombreuses industries</w:t>
      </w:r>
      <w:r w:rsidR="002F3F25">
        <w:rPr>
          <w:rStyle w:val="eop"/>
          <w:rFonts w:ascii="Sofia Pro" w:hAnsi="Sofia Pro" w:cs="Segoe UI"/>
          <w:color w:val="080058"/>
          <w:sz w:val="20"/>
          <w:szCs w:val="20"/>
        </w:rPr>
        <w:t xml:space="preserve">. </w:t>
      </w:r>
      <w:r w:rsidR="008E49EF" w:rsidRPr="008E49EF">
        <w:rPr>
          <w:rStyle w:val="eop"/>
          <w:rFonts w:ascii="Sofia Pro" w:hAnsi="Sofia Pro" w:cs="Segoe UI"/>
          <w:color w:val="080058"/>
          <w:sz w:val="20"/>
          <w:szCs w:val="20"/>
        </w:rPr>
        <w:t>Ces tensions fragilisent non seulement les entreprises mais l’économie globale, en accentuant les pressions inflationnistes, en ralentissant la production et en perturbant les échanges internationaux.</w:t>
      </w:r>
    </w:p>
    <w:p w14:paraId="6841704D" w14:textId="77777777" w:rsidR="00821594" w:rsidRDefault="00821594" w:rsidP="00227E35">
      <w:pPr>
        <w:pStyle w:val="paragraph"/>
        <w:spacing w:before="0" w:beforeAutospacing="0" w:after="0" w:afterAutospacing="0"/>
        <w:jc w:val="both"/>
        <w:rPr>
          <w:rStyle w:val="eop"/>
          <w:rFonts w:ascii="Sofia Pro" w:hAnsi="Sofia Pro" w:cs="Segoe UI"/>
          <w:color w:val="080058"/>
          <w:sz w:val="20"/>
          <w:szCs w:val="20"/>
        </w:rPr>
      </w:pPr>
    </w:p>
    <w:p w14:paraId="09FDBCB2" w14:textId="23B1829F" w:rsidR="2E8A8C5E" w:rsidRPr="001E1A41" w:rsidRDefault="001E1A41" w:rsidP="00227E35">
      <w:pPr>
        <w:pStyle w:val="paragraph"/>
        <w:spacing w:before="0" w:beforeAutospacing="0" w:after="0" w:afterAutospacing="0"/>
        <w:jc w:val="both"/>
        <w:rPr>
          <w:rFonts w:ascii="Sofia Pro" w:hAnsi="Sofia Pro" w:cs="Segoe UI"/>
          <w:color w:val="080058"/>
          <w:sz w:val="20"/>
          <w:szCs w:val="20"/>
        </w:rPr>
      </w:pPr>
      <w:r w:rsidRPr="001E1A41">
        <w:rPr>
          <w:rStyle w:val="eop"/>
          <w:rFonts w:ascii="Sofia Pro" w:hAnsi="Sofia Pro" w:cs="Segoe UI"/>
          <w:color w:val="080058"/>
          <w:sz w:val="20"/>
          <w:szCs w:val="20"/>
        </w:rPr>
        <w:t xml:space="preserve">Face à ces vulnérabilités, les entreprises doivent repenser en profondeur leurs stratégies d’approvisionnement. Le rapport appelle à </w:t>
      </w:r>
      <w:r w:rsidRPr="001E1A41">
        <w:rPr>
          <w:rStyle w:val="eop"/>
          <w:rFonts w:ascii="Sofia Pro" w:hAnsi="Sofia Pro" w:cs="Segoe UI"/>
          <w:b/>
          <w:bCs/>
          <w:color w:val="080058"/>
          <w:sz w:val="20"/>
          <w:szCs w:val="20"/>
        </w:rPr>
        <w:t>renforcer les capacités d’anticipation et d’adaptation</w:t>
      </w:r>
      <w:r w:rsidR="00503278">
        <w:rPr>
          <w:rStyle w:val="eop"/>
          <w:rFonts w:ascii="Sofia Pro" w:hAnsi="Sofia Pro" w:cs="Segoe UI"/>
          <w:b/>
          <w:bCs/>
          <w:color w:val="080058"/>
          <w:sz w:val="20"/>
          <w:szCs w:val="20"/>
        </w:rPr>
        <w:t xml:space="preserve"> </w:t>
      </w:r>
      <w:r w:rsidR="00503278">
        <w:rPr>
          <w:rStyle w:val="eop"/>
          <w:rFonts w:ascii="Sofia Pro" w:hAnsi="Sofia Pro" w:cs="Segoe UI"/>
          <w:color w:val="080058"/>
          <w:sz w:val="20"/>
          <w:szCs w:val="20"/>
        </w:rPr>
        <w:t>et</w:t>
      </w:r>
      <w:r w:rsidR="00245CC1" w:rsidRPr="00245CC1">
        <w:rPr>
          <w:rStyle w:val="eop"/>
          <w:rFonts w:ascii="Sofia Pro" w:hAnsi="Sofia Pro" w:cs="Segoe UI"/>
          <w:color w:val="080058"/>
          <w:sz w:val="20"/>
          <w:szCs w:val="20"/>
        </w:rPr>
        <w:t xml:space="preserve"> insiste sur l’importance de </w:t>
      </w:r>
      <w:r w:rsidR="00EC7410" w:rsidRPr="003E0484">
        <w:rPr>
          <w:rStyle w:val="eop"/>
          <w:rFonts w:ascii="Sofia Pro" w:eastAsiaTheme="minorEastAsia" w:hAnsi="Sofia Pro" w:cs="Segoe UI"/>
          <w:b/>
          <w:color w:val="080058"/>
          <w:sz w:val="20"/>
          <w:szCs w:val="20"/>
        </w:rPr>
        <w:t>développer une résilience organisationnelle systémique</w:t>
      </w:r>
      <w:r w:rsidR="00EC7410" w:rsidRPr="00683086">
        <w:rPr>
          <w:rStyle w:val="eop"/>
          <w:rFonts w:ascii="Sofia Pro" w:eastAsiaTheme="minorEastAsia" w:hAnsi="Sofia Pro" w:cs="Segoe UI"/>
          <w:color w:val="080058"/>
          <w:sz w:val="20"/>
          <w:szCs w:val="20"/>
        </w:rPr>
        <w:t xml:space="preserve"> à travers la formation des équipes, des plans de contingence et des scénarios prospectifs </w:t>
      </w:r>
      <w:r w:rsidR="00EB7484">
        <w:rPr>
          <w:rStyle w:val="eop"/>
          <w:rFonts w:ascii="Sofia Pro" w:eastAsiaTheme="minorEastAsia" w:hAnsi="Sofia Pro" w:cs="Segoe UI"/>
          <w:color w:val="080058"/>
          <w:sz w:val="20"/>
          <w:szCs w:val="20"/>
        </w:rPr>
        <w:t xml:space="preserve">pour sécuriser l’accès aux ressources et renforcer la souveraineté industrielle dans un cadre responsable. </w:t>
      </w:r>
    </w:p>
    <w:p w14:paraId="61F5DE82" w14:textId="77777777" w:rsidR="004F616E" w:rsidRDefault="004F616E" w:rsidP="00227E35">
      <w:pPr>
        <w:pStyle w:val="paragraph"/>
        <w:spacing w:before="0" w:beforeAutospacing="0" w:after="0" w:afterAutospacing="0"/>
        <w:jc w:val="both"/>
        <w:rPr>
          <w:rFonts w:ascii="Sofia Pro" w:eastAsia="HGGothicM" w:hAnsi="Sofia Pro" w:cs="Segoe UI"/>
          <w:b/>
          <w:bCs/>
          <w:color w:val="080058"/>
          <w:sz w:val="22"/>
          <w:szCs w:val="22"/>
        </w:rPr>
      </w:pPr>
    </w:p>
    <w:p w14:paraId="538E6AA6" w14:textId="258AEF0A" w:rsidR="004F616E" w:rsidRDefault="00260EA6" w:rsidP="00227E35">
      <w:pPr>
        <w:pStyle w:val="paragraph"/>
        <w:spacing w:before="0" w:beforeAutospacing="0" w:after="0" w:afterAutospacing="0"/>
        <w:jc w:val="both"/>
        <w:rPr>
          <w:rFonts w:ascii="Sofia Pro" w:eastAsia="HGGothicM" w:hAnsi="Sofia Pro" w:cs="Segoe UI"/>
          <w:b/>
          <w:bCs/>
          <w:color w:val="080058"/>
          <w:sz w:val="22"/>
          <w:szCs w:val="22"/>
        </w:rPr>
      </w:pPr>
      <w:r>
        <w:rPr>
          <w:noProof/>
        </w:rPr>
        <w:drawing>
          <wp:anchor distT="0" distB="0" distL="114300" distR="114300" simplePos="0" relativeHeight="251661312" behindDoc="1" locked="0" layoutInCell="1" allowOverlap="1" wp14:anchorId="5E012042" wp14:editId="6C3F64B5">
            <wp:simplePos x="0" y="0"/>
            <wp:positionH relativeFrom="column">
              <wp:posOffset>0</wp:posOffset>
            </wp:positionH>
            <wp:positionV relativeFrom="paragraph">
              <wp:posOffset>1270</wp:posOffset>
            </wp:positionV>
            <wp:extent cx="6481823" cy="6481823"/>
            <wp:effectExtent l="0" t="0" r="0" b="0"/>
            <wp:wrapNone/>
            <wp:docPr id="993272389" name="Image 1" descr="Une image contenant obscurité, noir,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 image contenant obscurité, noir, cercl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1823" cy="6481823"/>
                    </a:xfrm>
                    <a:prstGeom prst="rect">
                      <a:avLst/>
                    </a:prstGeom>
                    <a:noFill/>
                    <a:ln>
                      <a:noFill/>
                    </a:ln>
                  </pic:spPr>
                </pic:pic>
              </a:graphicData>
            </a:graphic>
            <wp14:sizeRelH relativeFrom="page">
              <wp14:pctWidth>0</wp14:pctWidth>
            </wp14:sizeRelH>
            <wp14:sizeRelV relativeFrom="page">
              <wp14:pctHeight>0</wp14:pctHeight>
            </wp14:sizeRelV>
          </wp:anchor>
        </w:drawing>
      </w:r>
      <w:r w:rsidR="00DD5AC6" w:rsidRPr="00DD5AC6">
        <w:rPr>
          <w:rFonts w:ascii="Sofia Pro" w:eastAsia="HGGothicM" w:hAnsi="Sofia Pro" w:cs="Segoe UI"/>
          <w:b/>
          <w:bCs/>
          <w:color w:val="080058"/>
          <w:sz w:val="22"/>
          <w:szCs w:val="22"/>
        </w:rPr>
        <w:t>Cybersécurité : faire du risque numérique un levier de transformation stratégique</w:t>
      </w:r>
    </w:p>
    <w:p w14:paraId="1CBFBFC5" w14:textId="77777777" w:rsidR="007D4D90" w:rsidRPr="007D4D90" w:rsidRDefault="007D4D90" w:rsidP="00227E35">
      <w:pPr>
        <w:pStyle w:val="paragraph"/>
        <w:spacing w:before="0" w:beforeAutospacing="0" w:after="0" w:afterAutospacing="0"/>
        <w:jc w:val="both"/>
        <w:rPr>
          <w:rStyle w:val="eop"/>
          <w:rFonts w:ascii="Sofia Pro" w:eastAsia="HGGothicM" w:hAnsi="Sofia Pro" w:cs="Segoe UI"/>
          <w:b/>
          <w:bCs/>
          <w:color w:val="080058"/>
          <w:sz w:val="22"/>
          <w:szCs w:val="22"/>
        </w:rPr>
      </w:pPr>
    </w:p>
    <w:p w14:paraId="3B26E7C0" w14:textId="4C097F1C" w:rsidR="00690B3A" w:rsidRPr="00690B3A" w:rsidRDefault="00690B3A" w:rsidP="007D4D90">
      <w:pPr>
        <w:pStyle w:val="paragraph"/>
        <w:spacing w:before="0" w:beforeAutospacing="0" w:after="0" w:afterAutospacing="0"/>
        <w:jc w:val="both"/>
        <w:rPr>
          <w:rStyle w:val="eop"/>
          <w:color w:val="080058"/>
          <w:sz w:val="21"/>
          <w:szCs w:val="21"/>
        </w:rPr>
      </w:pPr>
      <w:r w:rsidRPr="00690B3A">
        <w:rPr>
          <w:rStyle w:val="eop"/>
          <w:color w:val="080058"/>
          <w:sz w:val="21"/>
          <w:szCs w:val="21"/>
        </w:rPr>
        <w:lastRenderedPageBreak/>
        <w:t xml:space="preserve">À l’heure où les cybermenaces se généralisent, la cybersécurité ne peut plus être considérée comme un enjeu strictement technique ou défensif. Elle devient une </w:t>
      </w:r>
      <w:r w:rsidRPr="00EA05CA">
        <w:rPr>
          <w:rStyle w:val="eop"/>
          <w:b/>
          <w:bCs/>
          <w:color w:val="080058"/>
          <w:sz w:val="21"/>
          <w:szCs w:val="21"/>
        </w:rPr>
        <w:t>priorité stratégique, au cœur de la résilience des organisations.</w:t>
      </w:r>
      <w:r w:rsidRPr="00690B3A">
        <w:rPr>
          <w:rStyle w:val="eop"/>
          <w:color w:val="080058"/>
          <w:sz w:val="21"/>
          <w:szCs w:val="21"/>
        </w:rPr>
        <w:t xml:space="preserve"> Le rapport appelle à dépasser les logiques de protection pour </w:t>
      </w:r>
      <w:r w:rsidRPr="00EA05CA">
        <w:rPr>
          <w:rStyle w:val="eop"/>
          <w:b/>
          <w:bCs/>
          <w:color w:val="080058"/>
          <w:sz w:val="21"/>
          <w:szCs w:val="21"/>
        </w:rPr>
        <w:t>adopter une vision intégrée, proactive et transversale de la cybersécurité</w:t>
      </w:r>
      <w:r w:rsidRPr="00690B3A">
        <w:rPr>
          <w:rStyle w:val="eop"/>
          <w:color w:val="080058"/>
          <w:sz w:val="21"/>
          <w:szCs w:val="21"/>
        </w:rPr>
        <w:t>.</w:t>
      </w:r>
    </w:p>
    <w:p w14:paraId="2A37916D" w14:textId="5A6B95D3" w:rsidR="00690B3A" w:rsidRDefault="00690B3A" w:rsidP="00EA05CA">
      <w:pPr>
        <w:pStyle w:val="paragraph"/>
        <w:spacing w:after="0" w:afterAutospacing="0"/>
        <w:jc w:val="both"/>
        <w:rPr>
          <w:rStyle w:val="eop"/>
          <w:color w:val="080058"/>
          <w:sz w:val="21"/>
          <w:szCs w:val="21"/>
        </w:rPr>
      </w:pPr>
      <w:r w:rsidRPr="00690B3A">
        <w:rPr>
          <w:rStyle w:val="eop"/>
          <w:color w:val="080058"/>
          <w:sz w:val="21"/>
          <w:szCs w:val="21"/>
        </w:rPr>
        <w:t xml:space="preserve">C’est </w:t>
      </w:r>
      <w:r w:rsidRPr="00EA05CA">
        <w:rPr>
          <w:rStyle w:val="eop"/>
          <w:b/>
          <w:bCs/>
          <w:color w:val="080058"/>
          <w:sz w:val="21"/>
          <w:szCs w:val="21"/>
        </w:rPr>
        <w:t>la culture organisationnelle qui fait la différence</w:t>
      </w:r>
      <w:r w:rsidRPr="00690B3A">
        <w:rPr>
          <w:rStyle w:val="eop"/>
          <w:color w:val="080058"/>
          <w:sz w:val="21"/>
          <w:szCs w:val="21"/>
        </w:rPr>
        <w:t xml:space="preserve"> : les collaborateurs doivent être formés, sensibilisés, responsabilisés</w:t>
      </w:r>
      <w:r w:rsidR="00D35E96">
        <w:rPr>
          <w:rStyle w:val="eop"/>
          <w:color w:val="080058"/>
          <w:sz w:val="21"/>
          <w:szCs w:val="21"/>
        </w:rPr>
        <w:t xml:space="preserve"> afin de transformer chaque collaborateur en acteur clé de la protection de l’entreprise. </w:t>
      </w:r>
    </w:p>
    <w:p w14:paraId="0F53BA2F" w14:textId="38AF19D9" w:rsidR="00690B3A" w:rsidRPr="00690B3A" w:rsidRDefault="00690B3A" w:rsidP="00EA05CA">
      <w:pPr>
        <w:pStyle w:val="paragraph"/>
        <w:spacing w:before="0" w:beforeAutospacing="0" w:after="0" w:afterAutospacing="0"/>
        <w:jc w:val="both"/>
        <w:rPr>
          <w:rStyle w:val="eop"/>
          <w:color w:val="080058"/>
          <w:sz w:val="21"/>
          <w:szCs w:val="21"/>
        </w:rPr>
      </w:pPr>
    </w:p>
    <w:p w14:paraId="46686AB0" w14:textId="0A67B2AC" w:rsidR="00690B3A" w:rsidRDefault="00690B3A" w:rsidP="00EA05CA">
      <w:pPr>
        <w:pStyle w:val="paragraph"/>
        <w:spacing w:before="0" w:beforeAutospacing="0"/>
        <w:jc w:val="both"/>
        <w:rPr>
          <w:rStyle w:val="eop"/>
          <w:color w:val="080058"/>
          <w:sz w:val="21"/>
          <w:szCs w:val="21"/>
        </w:rPr>
      </w:pPr>
      <w:r w:rsidRPr="00690B3A">
        <w:rPr>
          <w:rStyle w:val="eop"/>
          <w:color w:val="080058"/>
          <w:sz w:val="21"/>
          <w:szCs w:val="21"/>
        </w:rPr>
        <w:t>La cybersécurité devient un vecteur de compétitivité, mais aussi de stabilité pour l’ensemble de l’économie.</w:t>
      </w:r>
    </w:p>
    <w:p w14:paraId="6410D39D" w14:textId="77777777" w:rsidR="00E45C33" w:rsidRDefault="00E45C33" w:rsidP="00227E35">
      <w:pPr>
        <w:pStyle w:val="paragraph"/>
        <w:spacing w:before="0" w:beforeAutospacing="0" w:after="0" w:afterAutospacing="0"/>
        <w:jc w:val="both"/>
        <w:rPr>
          <w:rStyle w:val="eop"/>
          <w:color w:val="080058"/>
          <w:sz w:val="21"/>
          <w:szCs w:val="21"/>
        </w:rPr>
      </w:pPr>
    </w:p>
    <w:p w14:paraId="6E497C45" w14:textId="77777777" w:rsidR="00E45C33" w:rsidRPr="00625E15" w:rsidRDefault="00E45C33" w:rsidP="00625E15">
      <w:pPr>
        <w:pStyle w:val="paragraph"/>
        <w:spacing w:before="0" w:beforeAutospacing="0" w:after="0" w:afterAutospacing="0"/>
        <w:jc w:val="both"/>
        <w:rPr>
          <w:rFonts w:ascii="Sofia Pro" w:eastAsia="HGGothicM" w:hAnsi="Sofia Pro" w:cs="Segoe UI"/>
          <w:b/>
          <w:bCs/>
          <w:color w:val="080058"/>
          <w:sz w:val="22"/>
          <w:szCs w:val="22"/>
        </w:rPr>
      </w:pPr>
      <w:r w:rsidRPr="00625E15">
        <w:rPr>
          <w:rFonts w:ascii="Sofia Pro" w:eastAsia="HGGothicM" w:hAnsi="Sofia Pro" w:cs="Segoe UI"/>
          <w:b/>
          <w:bCs/>
          <w:color w:val="080058"/>
          <w:sz w:val="22"/>
          <w:szCs w:val="22"/>
        </w:rPr>
        <w:t>Manager le quantique : quand la technologie devient un modèle de gestion du risque</w:t>
      </w:r>
    </w:p>
    <w:p w14:paraId="14315662" w14:textId="77777777" w:rsidR="00E45C33" w:rsidRPr="00E45C33" w:rsidRDefault="00E45C33" w:rsidP="00E45C33">
      <w:pPr>
        <w:pStyle w:val="paragraph"/>
        <w:spacing w:before="0" w:beforeAutospacing="0" w:after="0" w:afterAutospacing="0"/>
        <w:jc w:val="both"/>
        <w:rPr>
          <w:color w:val="080058"/>
          <w:sz w:val="21"/>
          <w:szCs w:val="21"/>
        </w:rPr>
      </w:pPr>
      <w:r w:rsidRPr="00E45C33">
        <w:rPr>
          <w:color w:val="080058"/>
          <w:sz w:val="21"/>
          <w:szCs w:val="21"/>
        </w:rPr>
        <w:t> </w:t>
      </w:r>
    </w:p>
    <w:p w14:paraId="15919AF7" w14:textId="5D18FFE5" w:rsidR="00E45C33" w:rsidRPr="00E45C33" w:rsidRDefault="00E45C33" w:rsidP="00E45C33">
      <w:pPr>
        <w:pStyle w:val="paragraph"/>
        <w:spacing w:before="0" w:beforeAutospacing="0" w:after="0" w:afterAutospacing="0"/>
        <w:jc w:val="both"/>
        <w:rPr>
          <w:color w:val="080058"/>
          <w:sz w:val="21"/>
          <w:szCs w:val="21"/>
        </w:rPr>
      </w:pPr>
      <w:r w:rsidRPr="00E45C33">
        <w:rPr>
          <w:color w:val="080058"/>
          <w:sz w:val="21"/>
          <w:szCs w:val="21"/>
        </w:rPr>
        <w:t>L’ordinateur quantique, longtemps cantonné à la spéculation théorique, amorce une transition vers des applications concrètes qui soulèvent des questions fondamentales pour les disciplines du management, de la stratégie et de l’innovation.</w:t>
      </w:r>
      <w:r>
        <w:rPr>
          <w:color w:val="080058"/>
          <w:sz w:val="21"/>
          <w:szCs w:val="21"/>
        </w:rPr>
        <w:t xml:space="preserve"> Le rapport démontre qu’e</w:t>
      </w:r>
      <w:r w:rsidRPr="00E45C33">
        <w:rPr>
          <w:color w:val="080058"/>
          <w:sz w:val="21"/>
          <w:szCs w:val="21"/>
        </w:rPr>
        <w:t xml:space="preserve">n redéfinissant nos cadres de réflexion et d’action, </w:t>
      </w:r>
      <w:r>
        <w:rPr>
          <w:color w:val="080058"/>
          <w:sz w:val="21"/>
          <w:szCs w:val="21"/>
        </w:rPr>
        <w:t xml:space="preserve">les technologies quantiques proposent </w:t>
      </w:r>
      <w:r w:rsidRPr="00E45C33">
        <w:rPr>
          <w:color w:val="080058"/>
          <w:sz w:val="21"/>
          <w:szCs w:val="21"/>
        </w:rPr>
        <w:t>un nouveau paradigme pour aborder la stratégie, la prise de décision et l’innovation</w:t>
      </w:r>
      <w:r>
        <w:rPr>
          <w:color w:val="080058"/>
          <w:sz w:val="21"/>
          <w:szCs w:val="21"/>
        </w:rPr>
        <w:t>.</w:t>
      </w:r>
    </w:p>
    <w:p w14:paraId="0DF2B9D8" w14:textId="77777777" w:rsidR="00E45C33" w:rsidRPr="00E45C33" w:rsidRDefault="00E45C33" w:rsidP="00E45C33">
      <w:pPr>
        <w:pStyle w:val="paragraph"/>
        <w:spacing w:before="0" w:beforeAutospacing="0" w:after="0" w:afterAutospacing="0"/>
        <w:jc w:val="both"/>
        <w:rPr>
          <w:color w:val="080058"/>
          <w:sz w:val="21"/>
          <w:szCs w:val="21"/>
        </w:rPr>
      </w:pPr>
      <w:r w:rsidRPr="00E45C33">
        <w:rPr>
          <w:color w:val="080058"/>
          <w:sz w:val="21"/>
          <w:szCs w:val="21"/>
        </w:rPr>
        <w:t> </w:t>
      </w:r>
    </w:p>
    <w:p w14:paraId="3AF98C60" w14:textId="09E39EC4" w:rsidR="00E45C33" w:rsidRPr="00E45C33" w:rsidRDefault="00E45C33" w:rsidP="00E45C33">
      <w:pPr>
        <w:pStyle w:val="paragraph"/>
        <w:spacing w:before="0" w:beforeAutospacing="0" w:after="0" w:afterAutospacing="0"/>
        <w:jc w:val="both"/>
        <w:rPr>
          <w:color w:val="080058"/>
          <w:sz w:val="21"/>
          <w:szCs w:val="21"/>
        </w:rPr>
      </w:pPr>
      <w:r w:rsidRPr="00E45C33">
        <w:rPr>
          <w:color w:val="080058"/>
          <w:sz w:val="21"/>
          <w:szCs w:val="21"/>
        </w:rPr>
        <w:t xml:space="preserve">La complexité comme le potentiel </w:t>
      </w:r>
      <w:r>
        <w:rPr>
          <w:color w:val="080058"/>
          <w:sz w:val="21"/>
          <w:szCs w:val="21"/>
        </w:rPr>
        <w:t>de ces technologies</w:t>
      </w:r>
      <w:r w:rsidRPr="00E45C33">
        <w:rPr>
          <w:color w:val="080058"/>
          <w:sz w:val="21"/>
          <w:szCs w:val="21"/>
        </w:rPr>
        <w:t xml:space="preserve"> implique de mettre en place des modèles d’innovation ouverte pour partager les données, outils et méthodologies de manière transparente. Ces collaborations, bien qu’elles-mêmes risquées sont pourtant essentielles pour surmonter les obstacles techniques et maximiser l’impact économique.</w:t>
      </w:r>
    </w:p>
    <w:p w14:paraId="128B2096" w14:textId="77777777" w:rsidR="00E45C33" w:rsidRPr="00E45C33" w:rsidRDefault="00E45C33" w:rsidP="00E45C33">
      <w:pPr>
        <w:pStyle w:val="paragraph"/>
        <w:spacing w:before="0" w:beforeAutospacing="0" w:after="0" w:afterAutospacing="0"/>
        <w:jc w:val="both"/>
        <w:rPr>
          <w:color w:val="080058"/>
          <w:sz w:val="21"/>
          <w:szCs w:val="21"/>
        </w:rPr>
      </w:pPr>
      <w:r w:rsidRPr="00E45C33">
        <w:rPr>
          <w:color w:val="080058"/>
          <w:sz w:val="21"/>
          <w:szCs w:val="21"/>
        </w:rPr>
        <w:t> </w:t>
      </w:r>
    </w:p>
    <w:p w14:paraId="54B47E13" w14:textId="77777777" w:rsidR="00E45C33" w:rsidRPr="00E45C33" w:rsidRDefault="00E45C33" w:rsidP="00E45C33">
      <w:pPr>
        <w:pStyle w:val="paragraph"/>
        <w:spacing w:before="0" w:beforeAutospacing="0" w:after="0" w:afterAutospacing="0"/>
        <w:jc w:val="both"/>
        <w:rPr>
          <w:color w:val="080058"/>
          <w:sz w:val="21"/>
          <w:szCs w:val="21"/>
        </w:rPr>
      </w:pPr>
      <w:r w:rsidRPr="00E45C33">
        <w:rPr>
          <w:color w:val="080058"/>
          <w:sz w:val="21"/>
          <w:szCs w:val="21"/>
        </w:rPr>
        <w:t> </w:t>
      </w:r>
    </w:p>
    <w:p w14:paraId="24AAD1A2" w14:textId="77777777" w:rsidR="00E45C33" w:rsidRDefault="00E45C33" w:rsidP="00227E35">
      <w:pPr>
        <w:pStyle w:val="paragraph"/>
        <w:spacing w:before="0" w:beforeAutospacing="0" w:after="0" w:afterAutospacing="0"/>
        <w:jc w:val="both"/>
        <w:rPr>
          <w:rStyle w:val="eop"/>
          <w:color w:val="080058"/>
          <w:sz w:val="21"/>
          <w:szCs w:val="21"/>
        </w:rPr>
      </w:pPr>
    </w:p>
    <w:p w14:paraId="32A11BA3" w14:textId="77777777" w:rsidR="0097275C" w:rsidRPr="0097275C" w:rsidRDefault="0097275C" w:rsidP="00227E35">
      <w:pPr>
        <w:pStyle w:val="paragraph"/>
        <w:spacing w:before="0" w:beforeAutospacing="0" w:after="0" w:afterAutospacing="0"/>
        <w:jc w:val="both"/>
        <w:rPr>
          <w:color w:val="080058"/>
          <w:sz w:val="21"/>
          <w:szCs w:val="21"/>
        </w:rPr>
      </w:pPr>
    </w:p>
    <w:p w14:paraId="16AB2744" w14:textId="2312E232" w:rsidR="2BF2753D" w:rsidRDefault="00453A4A" w:rsidP="2BF2753D">
      <w:pPr>
        <w:pStyle w:val="paragraph"/>
        <w:spacing w:before="0" w:beforeAutospacing="0" w:after="0" w:afterAutospacing="0"/>
        <w:jc w:val="both"/>
        <w:rPr>
          <w:rFonts w:ascii="Sofia Pro" w:eastAsia="HGGothicM" w:hAnsi="Sofia Pro" w:cs="Segoe UI"/>
          <w:b/>
          <w:color w:val="080058"/>
          <w:sz w:val="22"/>
          <w:szCs w:val="22"/>
        </w:rPr>
      </w:pPr>
      <w:r>
        <w:rPr>
          <w:rFonts w:ascii="Sofia Pro" w:eastAsia="HGGothicM" w:hAnsi="Sofia Pro" w:cs="Segoe UI"/>
          <w:b/>
          <w:bCs/>
          <w:color w:val="080058"/>
          <w:sz w:val="22"/>
          <w:szCs w:val="22"/>
        </w:rPr>
        <w:t xml:space="preserve">Innover en écosystèmes : dépasser les silos pour répondre aux risques complexes </w:t>
      </w:r>
    </w:p>
    <w:p w14:paraId="6AA7DF70" w14:textId="77777777" w:rsidR="00227E35" w:rsidRDefault="00227E35" w:rsidP="00227E35">
      <w:pPr>
        <w:pStyle w:val="paragraph"/>
        <w:spacing w:before="0" w:beforeAutospacing="0" w:after="0" w:afterAutospacing="0"/>
        <w:jc w:val="both"/>
        <w:rPr>
          <w:rFonts w:ascii="Sofia Pro" w:eastAsia="HGGothicM" w:hAnsi="Sofia Pro" w:cs="Segoe UI"/>
          <w:b/>
          <w:bCs/>
          <w:color w:val="080058"/>
          <w:sz w:val="22"/>
          <w:szCs w:val="22"/>
          <w:u w:val="single"/>
        </w:rPr>
      </w:pPr>
    </w:p>
    <w:p w14:paraId="401C0398" w14:textId="7B8B9C01" w:rsidR="00803CC8" w:rsidRDefault="00803CC8" w:rsidP="000270EC">
      <w:pPr>
        <w:pStyle w:val="paragraph"/>
        <w:spacing w:before="0" w:beforeAutospacing="0" w:after="0" w:afterAutospacing="0"/>
        <w:jc w:val="both"/>
        <w:rPr>
          <w:rStyle w:val="eop"/>
          <w:rFonts w:ascii="Sofia Pro" w:hAnsi="Sofia Pro" w:cs="Segoe UI"/>
          <w:color w:val="080058"/>
          <w:sz w:val="20"/>
          <w:szCs w:val="20"/>
        </w:rPr>
      </w:pPr>
      <w:r w:rsidRPr="00803CC8">
        <w:rPr>
          <w:rStyle w:val="eop"/>
          <w:rFonts w:ascii="Sofia Pro" w:hAnsi="Sofia Pro" w:cs="Segoe UI"/>
          <w:color w:val="080058"/>
          <w:sz w:val="20"/>
          <w:szCs w:val="20"/>
        </w:rPr>
        <w:t xml:space="preserve">Dans un monde interconnecté, où les risques sont systémiques, aucun acteur ne peut affronter seul les défis contemporains. Le rapport souligne combien les réponses les plus efficaces face à l’incertitude émergent aujourd’hui des </w:t>
      </w:r>
      <w:r w:rsidRPr="00EA05CA">
        <w:rPr>
          <w:rStyle w:val="eop"/>
          <w:rFonts w:ascii="Sofia Pro" w:hAnsi="Sofia Pro" w:cs="Segoe UI"/>
          <w:b/>
          <w:bCs/>
          <w:color w:val="080058"/>
          <w:sz w:val="20"/>
          <w:szCs w:val="20"/>
        </w:rPr>
        <w:t>écosystèmes d’innovation</w:t>
      </w:r>
      <w:r w:rsidRPr="00803CC8">
        <w:rPr>
          <w:rStyle w:val="eop"/>
          <w:rFonts w:ascii="Sofia Pro" w:hAnsi="Sofia Pro" w:cs="Segoe UI"/>
          <w:color w:val="080058"/>
          <w:sz w:val="20"/>
          <w:szCs w:val="20"/>
        </w:rPr>
        <w:t xml:space="preserve"> : des alliances hybrides entre entreprises, start-up, institutions publiques, centres de recherche et régulateurs. Ces configurations collaboratives permettent de croiser expertises, de mutualiser les ressources et d’accélérer l’expérimentation.</w:t>
      </w:r>
    </w:p>
    <w:p w14:paraId="08EC4303" w14:textId="77777777" w:rsidR="00803CC8" w:rsidRPr="00803CC8" w:rsidRDefault="00803CC8" w:rsidP="00EA05CA">
      <w:pPr>
        <w:pStyle w:val="paragraph"/>
        <w:spacing w:before="0" w:beforeAutospacing="0" w:after="0" w:afterAutospacing="0"/>
        <w:jc w:val="both"/>
        <w:rPr>
          <w:rStyle w:val="eop"/>
          <w:rFonts w:ascii="Sofia Pro" w:hAnsi="Sofia Pro" w:cs="Segoe UI"/>
          <w:color w:val="080058"/>
          <w:sz w:val="20"/>
          <w:szCs w:val="20"/>
        </w:rPr>
      </w:pPr>
    </w:p>
    <w:p w14:paraId="14FB101C" w14:textId="13A59ED6" w:rsidR="00803CC8" w:rsidRDefault="00503278" w:rsidP="00803CC8">
      <w:pPr>
        <w:pStyle w:val="paragraph"/>
        <w:spacing w:before="0" w:beforeAutospacing="0" w:after="0" w:afterAutospacing="0"/>
        <w:jc w:val="both"/>
        <w:rPr>
          <w:rStyle w:val="eop"/>
          <w:rFonts w:ascii="Sofia Pro" w:hAnsi="Sofia Pro" w:cs="Segoe UI"/>
          <w:color w:val="080058"/>
          <w:sz w:val="20"/>
          <w:szCs w:val="20"/>
        </w:rPr>
      </w:pPr>
      <w:r>
        <w:rPr>
          <w:rStyle w:val="eop"/>
          <w:rFonts w:ascii="Sofia Pro" w:hAnsi="Sofia Pro" w:cs="Segoe UI"/>
          <w:color w:val="080058"/>
          <w:sz w:val="20"/>
          <w:szCs w:val="20"/>
        </w:rPr>
        <w:t>L</w:t>
      </w:r>
      <w:r w:rsidR="00803CC8" w:rsidRPr="00803CC8">
        <w:rPr>
          <w:rStyle w:val="eop"/>
          <w:rFonts w:ascii="Sofia Pro" w:hAnsi="Sofia Pro" w:cs="Segoe UI"/>
          <w:color w:val="080058"/>
          <w:sz w:val="20"/>
          <w:szCs w:val="20"/>
        </w:rPr>
        <w:t xml:space="preserve">es auteurs soulignent l’importance de </w:t>
      </w:r>
      <w:r w:rsidR="00803CC8" w:rsidRPr="00EA05CA">
        <w:rPr>
          <w:rStyle w:val="eop"/>
          <w:rFonts w:ascii="Sofia Pro" w:hAnsi="Sofia Pro" w:cs="Segoe UI"/>
          <w:b/>
          <w:bCs/>
          <w:color w:val="080058"/>
          <w:sz w:val="20"/>
          <w:szCs w:val="20"/>
        </w:rPr>
        <w:t>créer des plateformes d’échange</w:t>
      </w:r>
      <w:r w:rsidR="00803CC8" w:rsidRPr="00803CC8">
        <w:rPr>
          <w:rStyle w:val="eop"/>
          <w:rFonts w:ascii="Sofia Pro" w:hAnsi="Sofia Pro" w:cs="Segoe UI"/>
          <w:color w:val="080058"/>
          <w:sz w:val="20"/>
          <w:szCs w:val="20"/>
        </w:rPr>
        <w:t xml:space="preserve"> – physiques ou numériques – pour favoriser la confiance et la circulation de l’information entre partenaires. </w:t>
      </w:r>
    </w:p>
    <w:p w14:paraId="7B92927F" w14:textId="77777777" w:rsidR="00803CC8" w:rsidRDefault="00803CC8" w:rsidP="00803CC8">
      <w:pPr>
        <w:pStyle w:val="paragraph"/>
        <w:spacing w:before="0" w:beforeAutospacing="0" w:after="0" w:afterAutospacing="0"/>
        <w:jc w:val="both"/>
        <w:rPr>
          <w:rStyle w:val="eop"/>
          <w:rFonts w:ascii="Sofia Pro" w:hAnsi="Sofia Pro" w:cs="Segoe UI"/>
          <w:color w:val="080058"/>
          <w:sz w:val="20"/>
          <w:szCs w:val="20"/>
        </w:rPr>
      </w:pPr>
    </w:p>
    <w:p w14:paraId="1D817951" w14:textId="77777777" w:rsidR="00FF5E35" w:rsidRDefault="00FF5E35" w:rsidP="00227E35">
      <w:pPr>
        <w:pStyle w:val="paragraph"/>
        <w:spacing w:before="0" w:beforeAutospacing="0" w:after="0" w:afterAutospacing="0"/>
        <w:jc w:val="both"/>
        <w:rPr>
          <w:rStyle w:val="eop"/>
          <w:rFonts w:ascii="Sofia Pro" w:hAnsi="Sofia Pro" w:cs="Segoe UI"/>
          <w:color w:val="080058"/>
          <w:sz w:val="20"/>
          <w:szCs w:val="20"/>
        </w:rPr>
      </w:pPr>
    </w:p>
    <w:p w14:paraId="1D157FF0" w14:textId="296388B1" w:rsidR="005819FA" w:rsidRDefault="005819FA" w:rsidP="00227E35">
      <w:pPr>
        <w:pStyle w:val="paragraph"/>
        <w:spacing w:before="0" w:beforeAutospacing="0" w:after="0" w:afterAutospacing="0"/>
        <w:jc w:val="both"/>
        <w:rPr>
          <w:rStyle w:val="eop"/>
          <w:rFonts w:ascii="Sofia Pro" w:hAnsi="Sofia Pro" w:cs="Segoe UI"/>
          <w:color w:val="080058"/>
          <w:sz w:val="20"/>
          <w:szCs w:val="20"/>
        </w:rPr>
      </w:pPr>
      <w:r w:rsidRPr="005819FA">
        <w:rPr>
          <w:rStyle w:val="eop"/>
          <w:rFonts w:ascii="Sofia Pro" w:hAnsi="Sofia Pro" w:cs="Segoe UI"/>
          <w:color w:val="080058"/>
          <w:sz w:val="20"/>
          <w:szCs w:val="20"/>
        </w:rPr>
        <w:t xml:space="preserve">« </w:t>
      </w:r>
      <w:r w:rsidRPr="009E6DE8">
        <w:rPr>
          <w:rStyle w:val="eop"/>
          <w:rFonts w:ascii="Sofia Pro" w:hAnsi="Sofia Pro" w:cs="Segoe UI"/>
          <w:i/>
          <w:color w:val="080058"/>
          <w:sz w:val="20"/>
          <w:szCs w:val="20"/>
        </w:rPr>
        <w:t>Le risque, loin d’être une simple menace à parer, constitue une véritable opportunité stratégique pour les entreprises qui choisissent de l’appréhender avec proactivité. Dans un environnement en constante mutation, celles qui parviennent à intégrer l’incertitude dans leurs processus deviennent plus résilientes, innovantes et compétitives. Adopter une vision systémique du risque, en collaborant au sein d’écosystèmes hybrides et en exploitant les leviers technologiques, est désormais un impératif pour transformer les défis d’aujourd’hui en succès de demain</w:t>
      </w:r>
      <w:r w:rsidRPr="005819FA">
        <w:rPr>
          <w:rStyle w:val="eop"/>
          <w:rFonts w:ascii="Sofia Pro" w:hAnsi="Sofia Pro" w:cs="Segoe UI"/>
          <w:color w:val="080058"/>
          <w:sz w:val="20"/>
          <w:szCs w:val="20"/>
        </w:rPr>
        <w:t xml:space="preserve"> »</w:t>
      </w:r>
      <w:r>
        <w:rPr>
          <w:rStyle w:val="eop"/>
          <w:rFonts w:ascii="Sofia Pro" w:hAnsi="Sofia Pro" w:cs="Segoe UI"/>
          <w:color w:val="080058"/>
          <w:sz w:val="20"/>
          <w:szCs w:val="20"/>
        </w:rPr>
        <w:t xml:space="preserve">, explique </w:t>
      </w:r>
      <w:r w:rsidRPr="005819FA">
        <w:rPr>
          <w:rStyle w:val="eop"/>
          <w:rFonts w:ascii="Sofia Pro" w:hAnsi="Sofia Pro" w:cs="Segoe UI"/>
          <w:color w:val="080058"/>
          <w:sz w:val="20"/>
          <w:szCs w:val="20"/>
        </w:rPr>
        <w:t xml:space="preserve">Michaël </w:t>
      </w:r>
      <w:proofErr w:type="spellStart"/>
      <w:r w:rsidRPr="005819FA">
        <w:rPr>
          <w:rStyle w:val="eop"/>
          <w:rFonts w:ascii="Sofia Pro" w:hAnsi="Sofia Pro" w:cs="Segoe UI"/>
          <w:color w:val="080058"/>
          <w:sz w:val="20"/>
          <w:szCs w:val="20"/>
        </w:rPr>
        <w:t>Trabbia</w:t>
      </w:r>
      <w:proofErr w:type="spellEnd"/>
      <w:r w:rsidRPr="005819FA">
        <w:rPr>
          <w:rStyle w:val="eop"/>
          <w:rFonts w:ascii="Sofia Pro" w:hAnsi="Sofia Pro" w:cs="Segoe UI"/>
          <w:color w:val="080058"/>
          <w:sz w:val="20"/>
          <w:szCs w:val="20"/>
        </w:rPr>
        <w:t xml:space="preserve">, Directeur </w:t>
      </w:r>
      <w:proofErr w:type="gramStart"/>
      <w:r w:rsidRPr="005819FA">
        <w:rPr>
          <w:rStyle w:val="eop"/>
          <w:rFonts w:ascii="Sofia Pro" w:hAnsi="Sofia Pro" w:cs="Segoe UI"/>
          <w:color w:val="080058"/>
          <w:sz w:val="20"/>
          <w:szCs w:val="20"/>
        </w:rPr>
        <w:t>Exécutif</w:t>
      </w:r>
      <w:proofErr w:type="gramEnd"/>
      <w:r w:rsidRPr="005819FA">
        <w:rPr>
          <w:rStyle w:val="eop"/>
          <w:rFonts w:ascii="Sofia Pro" w:hAnsi="Sofia Pro" w:cs="Segoe UI"/>
          <w:color w:val="080058"/>
          <w:sz w:val="20"/>
          <w:szCs w:val="20"/>
        </w:rPr>
        <w:t xml:space="preserve"> et CEO d'Orange </w:t>
      </w:r>
      <w:proofErr w:type="spellStart"/>
      <w:r w:rsidRPr="005819FA">
        <w:rPr>
          <w:rStyle w:val="eop"/>
          <w:rFonts w:ascii="Sofia Pro" w:hAnsi="Sofia Pro" w:cs="Segoe UI"/>
          <w:color w:val="080058"/>
          <w:sz w:val="20"/>
          <w:szCs w:val="20"/>
        </w:rPr>
        <w:t>Wholesale</w:t>
      </w:r>
      <w:proofErr w:type="spellEnd"/>
      <w:r>
        <w:rPr>
          <w:rStyle w:val="eop"/>
          <w:rFonts w:ascii="Sofia Pro" w:hAnsi="Sofia Pro" w:cs="Segoe UI"/>
          <w:color w:val="080058"/>
          <w:sz w:val="20"/>
          <w:szCs w:val="20"/>
        </w:rPr>
        <w:t>.</w:t>
      </w:r>
    </w:p>
    <w:p w14:paraId="5CDA5198" w14:textId="77777777" w:rsidR="003C692D" w:rsidRDefault="003C692D" w:rsidP="00227E35">
      <w:pPr>
        <w:pStyle w:val="paragraph"/>
        <w:spacing w:before="0" w:beforeAutospacing="0" w:after="0" w:afterAutospacing="0"/>
        <w:jc w:val="both"/>
        <w:rPr>
          <w:rStyle w:val="eop"/>
          <w:rFonts w:ascii="Sofia Pro" w:hAnsi="Sofia Pro" w:cs="Segoe UI"/>
          <w:color w:val="080058"/>
          <w:sz w:val="20"/>
          <w:szCs w:val="20"/>
        </w:rPr>
      </w:pPr>
    </w:p>
    <w:p w14:paraId="56EDB93F" w14:textId="33B33B9D" w:rsidR="00503278" w:rsidRPr="00625E15" w:rsidRDefault="00503278" w:rsidP="00625E15">
      <w:pPr>
        <w:ind w:left="0"/>
        <w:rPr>
          <w:rFonts w:ascii="Bodoni MT" w:hAnsi="Bodoni MT" w:cs="Times New Roman"/>
          <w:color w:val="615CAF" w:themeColor="accent1"/>
          <w:sz w:val="24"/>
          <w:szCs w:val="24"/>
        </w:rPr>
      </w:pPr>
      <w:r>
        <w:rPr>
          <w:rFonts w:ascii="Bodoni MT" w:hAnsi="Bodoni MT" w:cs="Times New Roman"/>
          <w:color w:val="615CAF" w:themeColor="accent1"/>
          <w:sz w:val="24"/>
          <w:szCs w:val="24"/>
        </w:rPr>
        <w:t>Ce rapport a été c</w:t>
      </w:r>
      <w:r w:rsidRPr="00625E15">
        <w:rPr>
          <w:rFonts w:ascii="Bodoni MT" w:hAnsi="Bodoni MT" w:cs="Times New Roman"/>
          <w:color w:val="615CAF" w:themeColor="accent1"/>
          <w:sz w:val="24"/>
          <w:szCs w:val="24"/>
        </w:rPr>
        <w:t xml:space="preserve">oordonné par Matthieu </w:t>
      </w:r>
      <w:proofErr w:type="spellStart"/>
      <w:r w:rsidRPr="00625E15">
        <w:rPr>
          <w:rFonts w:ascii="Bodoni MT" w:hAnsi="Bodoni MT" w:cs="Times New Roman"/>
          <w:color w:val="615CAF" w:themeColor="accent1"/>
          <w:sz w:val="24"/>
          <w:szCs w:val="24"/>
        </w:rPr>
        <w:t>Kwasniuk-Zélazny</w:t>
      </w:r>
      <w:proofErr w:type="spellEnd"/>
      <w:r w:rsidRPr="00625E15">
        <w:rPr>
          <w:rFonts w:ascii="Bodoni MT" w:hAnsi="Bodoni MT" w:cs="Times New Roman"/>
          <w:color w:val="615CAF" w:themeColor="accent1"/>
          <w:sz w:val="24"/>
          <w:szCs w:val="24"/>
        </w:rPr>
        <w:t xml:space="preserve"> et Thierry </w:t>
      </w:r>
      <w:proofErr w:type="spellStart"/>
      <w:r w:rsidRPr="00625E15">
        <w:rPr>
          <w:rFonts w:ascii="Bodoni MT" w:hAnsi="Bodoni MT" w:cs="Times New Roman"/>
          <w:color w:val="615CAF" w:themeColor="accent1"/>
          <w:sz w:val="24"/>
          <w:szCs w:val="24"/>
        </w:rPr>
        <w:t>Rayna</w:t>
      </w:r>
      <w:proofErr w:type="spellEnd"/>
      <w:r w:rsidRPr="00625E15">
        <w:rPr>
          <w:rFonts w:ascii="Bodoni MT" w:hAnsi="Bodoni MT" w:cs="Times New Roman"/>
          <w:color w:val="615CAF" w:themeColor="accent1"/>
          <w:sz w:val="24"/>
          <w:szCs w:val="24"/>
        </w:rPr>
        <w:t xml:space="preserve"> (École polytechnique).</w:t>
      </w:r>
    </w:p>
    <w:p w14:paraId="3E7922BD" w14:textId="4FE3A37D" w:rsidR="003C692D" w:rsidRDefault="003C692D" w:rsidP="00227E35">
      <w:pPr>
        <w:pStyle w:val="paragraph"/>
        <w:spacing w:before="0" w:beforeAutospacing="0" w:after="0" w:afterAutospacing="0"/>
        <w:jc w:val="both"/>
        <w:rPr>
          <w:rStyle w:val="eop"/>
          <w:rFonts w:ascii="Sofia Pro" w:hAnsi="Sofia Pro" w:cs="Segoe UI"/>
          <w:color w:val="080058"/>
          <w:sz w:val="20"/>
          <w:szCs w:val="20"/>
        </w:rPr>
      </w:pPr>
    </w:p>
    <w:p w14:paraId="4836836D" w14:textId="6B03E2BA" w:rsidR="003C692D" w:rsidRDefault="003C692D" w:rsidP="003C692D">
      <w:pPr>
        <w:ind w:left="0"/>
        <w:rPr>
          <w:rStyle w:val="eop"/>
          <w:color w:val="080058"/>
          <w:sz w:val="19"/>
          <w:szCs w:val="19"/>
        </w:rPr>
      </w:pPr>
      <w:r w:rsidRPr="2BF2753D">
        <w:rPr>
          <w:rStyle w:val="eop"/>
          <w:color w:val="080058"/>
          <w:sz w:val="19"/>
          <w:szCs w:val="19"/>
        </w:rPr>
        <w:t xml:space="preserve">Retrouvez l’intégralité des </w:t>
      </w:r>
      <w:r w:rsidR="355D4BB3" w:rsidRPr="2BF2753D">
        <w:rPr>
          <w:rStyle w:val="eop"/>
          <w:color w:val="080058"/>
          <w:sz w:val="19"/>
          <w:szCs w:val="19"/>
        </w:rPr>
        <w:t xml:space="preserve">travaux de l’Observatoire de l’Innovation </w:t>
      </w:r>
      <w:r w:rsidRPr="2BF2753D">
        <w:rPr>
          <w:rStyle w:val="eop"/>
          <w:color w:val="080058"/>
          <w:sz w:val="19"/>
          <w:szCs w:val="19"/>
        </w:rPr>
        <w:t xml:space="preserve">sur le site de </w:t>
      </w:r>
      <w:hyperlink r:id="rId13">
        <w:r w:rsidRPr="2BF2753D">
          <w:rPr>
            <w:rStyle w:val="Lienhypertexte"/>
            <w:sz w:val="19"/>
            <w:szCs w:val="19"/>
          </w:rPr>
          <w:t>l’Institut de l’Entreprise</w:t>
        </w:r>
      </w:hyperlink>
      <w:r w:rsidRPr="2BF2753D">
        <w:rPr>
          <w:rStyle w:val="eop"/>
          <w:color w:val="080058"/>
          <w:sz w:val="19"/>
          <w:szCs w:val="19"/>
        </w:rPr>
        <w:t xml:space="preserve">. </w:t>
      </w:r>
    </w:p>
    <w:p w14:paraId="2640AACC" w14:textId="75406916" w:rsidR="00222BDE" w:rsidRPr="00F91923" w:rsidRDefault="0028125A" w:rsidP="00227E35">
      <w:pPr>
        <w:ind w:left="0"/>
        <w:rPr>
          <w:rStyle w:val="normaltextrun"/>
          <w:rFonts w:eastAsia="Times New Roman" w:cs="Segoe UI"/>
          <w:color w:val="080058"/>
        </w:rPr>
      </w:pPr>
      <w:r w:rsidRPr="39DB0644">
        <w:rPr>
          <w:rStyle w:val="normaltextrun"/>
          <w:rFonts w:eastAsia="Times New Roman" w:cs="Segoe UI"/>
          <w:color w:val="080058"/>
        </w:rPr>
        <w:lastRenderedPageBreak/>
        <w:t>………………………………………………</w:t>
      </w:r>
    </w:p>
    <w:p w14:paraId="01884496" w14:textId="77777777" w:rsidR="005902DF" w:rsidRDefault="005902DF" w:rsidP="00227E35">
      <w:pPr>
        <w:ind w:left="0"/>
        <w:rPr>
          <w:rStyle w:val="normaltextrun"/>
          <w:rFonts w:eastAsia="Times New Roman" w:cs="Segoe UI"/>
          <w:b/>
          <w:bCs/>
          <w:i/>
          <w:iCs/>
          <w:color w:val="080058"/>
        </w:rPr>
      </w:pPr>
    </w:p>
    <w:p w14:paraId="77F4ECA7" w14:textId="77777777" w:rsidR="003B6D77" w:rsidRPr="003D0244" w:rsidRDefault="003B6D77" w:rsidP="00227E35">
      <w:pPr>
        <w:ind w:left="0"/>
        <w:rPr>
          <w:rStyle w:val="normaltextrun"/>
          <w:rFonts w:eastAsia="Times New Roman" w:cs="Segoe UI"/>
          <w:b/>
          <w:bCs/>
          <w:i/>
          <w:iCs/>
          <w:color w:val="080058"/>
        </w:rPr>
      </w:pPr>
      <w:r>
        <w:rPr>
          <w:rStyle w:val="normaltextrun"/>
          <w:rFonts w:eastAsia="Times New Roman" w:cs="Segoe UI"/>
          <w:b/>
          <w:bCs/>
          <w:i/>
          <w:iCs/>
          <w:color w:val="080058"/>
        </w:rPr>
        <w:t>À</w:t>
      </w:r>
      <w:r w:rsidRPr="003D0244">
        <w:rPr>
          <w:rStyle w:val="normaltextrun"/>
          <w:rFonts w:eastAsia="Times New Roman" w:cs="Segoe UI"/>
          <w:b/>
          <w:bCs/>
          <w:i/>
          <w:iCs/>
          <w:color w:val="080058"/>
        </w:rPr>
        <w:t xml:space="preserve"> propos de l’Institut de l’Entreprise</w:t>
      </w:r>
    </w:p>
    <w:p w14:paraId="0A27B5D6" w14:textId="77777777" w:rsidR="003B6D77" w:rsidRDefault="003B6D77" w:rsidP="00227E35">
      <w:pPr>
        <w:ind w:left="0"/>
        <w:rPr>
          <w:rStyle w:val="normaltextrun"/>
          <w:rFonts w:eastAsia="Times New Roman" w:cs="Segoe UI"/>
          <w:color w:val="777777" w:themeColor="accent5"/>
        </w:rPr>
      </w:pPr>
      <w:r w:rsidRPr="2B3042AE">
        <w:rPr>
          <w:rStyle w:val="normaltextrun"/>
          <w:rFonts w:eastAsia="Times New Roman" w:cs="Segoe UI"/>
          <w:color w:val="777777" w:themeColor="accent6"/>
        </w:rPr>
        <w:t xml:space="preserve">Créé en 1975, l’Institut de l’Entreprise est une association à but non lucratif réunissant une centaine d’entreprises de dimension multinationale mais fortement implantées en France. L’Institut travaille à valoriser le rôle et la place de l’entreprise dans notre société à travers différents programmes. </w:t>
      </w:r>
      <w:r w:rsidRPr="2B3042AE">
        <w:rPr>
          <w:rStyle w:val="normaltextrun"/>
          <w:rFonts w:eastAsia="Times New Roman" w:cs="Segoe UI"/>
          <w:b/>
          <w:bCs/>
          <w:color w:val="777777" w:themeColor="accent6"/>
        </w:rPr>
        <w:t>L’Agora</w:t>
      </w:r>
      <w:r w:rsidRPr="2B3042AE">
        <w:rPr>
          <w:rStyle w:val="normaltextrun"/>
          <w:rFonts w:eastAsia="Times New Roman" w:cs="Segoe UI"/>
          <w:color w:val="777777" w:themeColor="accent6"/>
        </w:rPr>
        <w:t xml:space="preserve"> orchestre un travail collégial entre dirigeants et parties prenantes sur les grandes transformations et mutations de l’entreprise. </w:t>
      </w:r>
      <w:r w:rsidRPr="2B3042AE">
        <w:rPr>
          <w:rStyle w:val="normaltextrun"/>
          <w:rFonts w:eastAsia="Times New Roman" w:cs="Segoe UI"/>
          <w:b/>
          <w:bCs/>
          <w:color w:val="777777" w:themeColor="accent6"/>
        </w:rPr>
        <w:t xml:space="preserve">L’IHEE </w:t>
      </w:r>
      <w:r w:rsidRPr="2B3042AE">
        <w:rPr>
          <w:rStyle w:val="normaltextrun"/>
          <w:rFonts w:eastAsia="Times New Roman" w:cs="Segoe UI"/>
          <w:color w:val="777777" w:themeColor="accent6"/>
        </w:rPr>
        <w:t xml:space="preserve">accompagne et forme des dirigeants issus de l’entreprise et de ses parties prenantes. </w:t>
      </w:r>
      <w:r w:rsidRPr="2B3042AE">
        <w:rPr>
          <w:rStyle w:val="normaltextrun"/>
          <w:rFonts w:eastAsia="Times New Roman" w:cs="Segoe UI"/>
          <w:b/>
          <w:bCs/>
          <w:color w:val="777777" w:themeColor="accent6"/>
        </w:rPr>
        <w:t xml:space="preserve">Melchior </w:t>
      </w:r>
      <w:r w:rsidRPr="2B3042AE">
        <w:rPr>
          <w:rStyle w:val="normaltextrun"/>
          <w:rFonts w:eastAsia="Times New Roman" w:cs="Segoe UI"/>
          <w:color w:val="777777" w:themeColor="accent6"/>
        </w:rPr>
        <w:t>créé le dialogue entre le monde de l’éducation et celui de l’entreprise afin d’améliorer l’insertion professionnelle des jeunes.</w:t>
      </w:r>
    </w:p>
    <w:p w14:paraId="30778D43" w14:textId="77777777" w:rsidR="003B6D77" w:rsidRDefault="003B6D77" w:rsidP="00227E35">
      <w:pPr>
        <w:ind w:left="0"/>
        <w:rPr>
          <w:rStyle w:val="normaltextrun"/>
          <w:rFonts w:eastAsia="Times New Roman" w:cs="Segoe UI"/>
          <w:color w:val="777777" w:themeColor="accent6"/>
        </w:rPr>
      </w:pPr>
    </w:p>
    <w:p w14:paraId="757317DB" w14:textId="77777777" w:rsidR="003B6D77" w:rsidRPr="003D0244" w:rsidRDefault="003B6D77" w:rsidP="003B6D77">
      <w:pPr>
        <w:spacing w:line="276" w:lineRule="auto"/>
        <w:ind w:left="0"/>
        <w:rPr>
          <w:rStyle w:val="normaltextrun"/>
          <w:rFonts w:eastAsia="Times New Roman" w:cs="Segoe UI"/>
          <w:color w:val="080058"/>
        </w:rPr>
      </w:pPr>
    </w:p>
    <w:p w14:paraId="5B672890" w14:textId="77777777" w:rsidR="003B6D77" w:rsidRPr="00BD0B63" w:rsidRDefault="003B6D77" w:rsidP="003B6D77">
      <w:pPr>
        <w:spacing w:line="276" w:lineRule="auto"/>
        <w:ind w:left="0"/>
        <w:jc w:val="center"/>
        <w:rPr>
          <w:rStyle w:val="normaltextrun"/>
          <w:rFonts w:eastAsia="Times New Roman" w:cs="Segoe UI"/>
          <w:color w:val="080058"/>
          <w:u w:val="single"/>
        </w:rPr>
      </w:pPr>
      <w:r w:rsidRPr="018806FC">
        <w:rPr>
          <w:rStyle w:val="normaltextrun"/>
          <w:rFonts w:eastAsia="Times New Roman" w:cs="Segoe UI"/>
          <w:color w:val="080058"/>
          <w:u w:val="single"/>
        </w:rPr>
        <w:t>Contact</w:t>
      </w:r>
      <w:r>
        <w:rPr>
          <w:rStyle w:val="normaltextrun"/>
          <w:rFonts w:eastAsia="Times New Roman" w:cs="Segoe UI"/>
          <w:color w:val="080058"/>
          <w:u w:val="single"/>
        </w:rPr>
        <w:t>s</w:t>
      </w:r>
      <w:r w:rsidRPr="018806FC">
        <w:rPr>
          <w:rStyle w:val="normaltextrun"/>
          <w:rFonts w:eastAsia="Times New Roman" w:cs="Segoe UI"/>
          <w:color w:val="080058"/>
          <w:u w:val="single"/>
        </w:rPr>
        <w:t xml:space="preserve"> </w:t>
      </w:r>
      <w:r>
        <w:rPr>
          <w:rStyle w:val="normaltextrun"/>
          <w:rFonts w:eastAsia="Times New Roman" w:cs="Segoe UI"/>
          <w:color w:val="080058"/>
          <w:u w:val="single"/>
        </w:rPr>
        <w:t>p</w:t>
      </w:r>
      <w:r w:rsidRPr="018806FC">
        <w:rPr>
          <w:rStyle w:val="normaltextrun"/>
          <w:rFonts w:eastAsia="Times New Roman" w:cs="Segoe UI"/>
          <w:color w:val="080058"/>
          <w:u w:val="single"/>
        </w:rPr>
        <w:t>resse</w:t>
      </w:r>
    </w:p>
    <w:p w14:paraId="1F8C0DD5" w14:textId="77777777" w:rsidR="003B6D77" w:rsidRDefault="003B6D77" w:rsidP="003B6D77">
      <w:pPr>
        <w:spacing w:line="276" w:lineRule="auto"/>
        <w:ind w:left="0"/>
        <w:jc w:val="center"/>
      </w:pPr>
      <w:r w:rsidRPr="018806FC">
        <w:rPr>
          <w:rStyle w:val="normaltextrun"/>
          <w:rFonts w:eastAsia="Times New Roman" w:cs="Segoe UI"/>
          <w:b/>
          <w:bCs/>
          <w:color w:val="777777" w:themeColor="accent6"/>
        </w:rPr>
        <w:t xml:space="preserve">Sixtine </w:t>
      </w:r>
      <w:proofErr w:type="spellStart"/>
      <w:r w:rsidRPr="018806FC">
        <w:rPr>
          <w:rStyle w:val="normaltextrun"/>
          <w:rFonts w:eastAsia="Times New Roman" w:cs="Segoe UI"/>
          <w:b/>
          <w:bCs/>
          <w:color w:val="777777" w:themeColor="accent6"/>
        </w:rPr>
        <w:t>Favatier</w:t>
      </w:r>
      <w:proofErr w:type="spellEnd"/>
    </w:p>
    <w:p w14:paraId="5AFB5EF9" w14:textId="77777777" w:rsidR="003B6D77" w:rsidRPr="00BD0B63" w:rsidRDefault="003B6D77" w:rsidP="003B6D77">
      <w:pPr>
        <w:spacing w:line="276" w:lineRule="auto"/>
        <w:ind w:left="0"/>
        <w:jc w:val="center"/>
        <w:rPr>
          <w:rStyle w:val="normaltextrun"/>
          <w:rFonts w:eastAsia="Times New Roman" w:cs="Segoe UI"/>
          <w:color w:val="777777" w:themeColor="accent5"/>
        </w:rPr>
      </w:pPr>
      <w:r w:rsidRPr="00BD0B63">
        <w:rPr>
          <w:rStyle w:val="normaltextrun"/>
          <w:rFonts w:eastAsia="Times New Roman" w:cs="Segoe UI"/>
          <w:color w:val="777777" w:themeColor="accent5"/>
        </w:rPr>
        <w:t>Agence Enderby</w:t>
      </w:r>
    </w:p>
    <w:p w14:paraId="787751F1" w14:textId="77777777" w:rsidR="003B6D77" w:rsidRPr="006638BC" w:rsidRDefault="003B6D77" w:rsidP="003B6D77">
      <w:pPr>
        <w:spacing w:line="276" w:lineRule="auto"/>
        <w:ind w:left="0"/>
        <w:jc w:val="center"/>
        <w:rPr>
          <w:rStyle w:val="normaltextrun"/>
          <w:rFonts w:eastAsia="Times New Roman" w:cs="Segoe UI"/>
          <w:color w:val="777777" w:themeColor="accent5"/>
        </w:rPr>
      </w:pPr>
      <w:hyperlink r:id="rId14" w:history="1">
        <w:r w:rsidRPr="00C43795">
          <w:rPr>
            <w:rStyle w:val="Lienhypertexte"/>
            <w:rFonts w:eastAsia="Times New Roman" w:cs="Segoe UI"/>
          </w:rPr>
          <w:t>sfa@enderby.fr</w:t>
        </w:r>
      </w:hyperlink>
      <w:r w:rsidRPr="018806FC">
        <w:rPr>
          <w:rStyle w:val="normaltextrun"/>
          <w:rFonts w:eastAsia="Times New Roman" w:cs="Segoe UI"/>
          <w:color w:val="777777" w:themeColor="accent6"/>
        </w:rPr>
        <w:t xml:space="preserve"> </w:t>
      </w:r>
    </w:p>
    <w:p w14:paraId="148F8270" w14:textId="77777777" w:rsidR="003B6D77" w:rsidRDefault="003B6D77" w:rsidP="003B6D77">
      <w:pPr>
        <w:spacing w:line="276" w:lineRule="auto"/>
        <w:ind w:left="0"/>
        <w:jc w:val="center"/>
        <w:rPr>
          <w:rStyle w:val="normaltextrun"/>
          <w:rFonts w:eastAsia="Times New Roman" w:cs="Segoe UI"/>
          <w:color w:val="777777" w:themeColor="accent6"/>
        </w:rPr>
      </w:pPr>
      <w:r w:rsidRPr="018806FC">
        <w:rPr>
          <w:rStyle w:val="normaltextrun"/>
          <w:rFonts w:eastAsia="Times New Roman" w:cs="Segoe UI"/>
          <w:color w:val="777777" w:themeColor="accent6"/>
        </w:rPr>
        <w:t>07 84 08 90 64</w:t>
      </w:r>
    </w:p>
    <w:p w14:paraId="608BCE23" w14:textId="77777777" w:rsidR="003B6D77" w:rsidRDefault="003B6D77" w:rsidP="003B6D77">
      <w:pPr>
        <w:spacing w:line="276" w:lineRule="auto"/>
        <w:ind w:left="0"/>
        <w:jc w:val="center"/>
        <w:rPr>
          <w:rStyle w:val="normaltextrun"/>
          <w:rFonts w:eastAsia="Times New Roman" w:cs="Segoe UI"/>
          <w:color w:val="777777" w:themeColor="accent5"/>
        </w:rPr>
      </w:pPr>
    </w:p>
    <w:p w14:paraId="6E70118B" w14:textId="77777777" w:rsidR="003B6D77" w:rsidRDefault="003B6D77" w:rsidP="003B6D77">
      <w:pPr>
        <w:spacing w:line="276" w:lineRule="auto"/>
        <w:ind w:left="0"/>
        <w:jc w:val="center"/>
      </w:pPr>
      <w:proofErr w:type="spellStart"/>
      <w:r>
        <w:rPr>
          <w:rStyle w:val="normaltextrun"/>
          <w:rFonts w:eastAsia="Times New Roman" w:cs="Segoe UI"/>
          <w:b/>
          <w:bCs/>
          <w:color w:val="777777" w:themeColor="accent6"/>
        </w:rPr>
        <w:t>Eléna</w:t>
      </w:r>
      <w:proofErr w:type="spellEnd"/>
      <w:r>
        <w:rPr>
          <w:rStyle w:val="normaltextrun"/>
          <w:rFonts w:eastAsia="Times New Roman" w:cs="Segoe UI"/>
          <w:b/>
          <w:bCs/>
          <w:color w:val="777777" w:themeColor="accent6"/>
        </w:rPr>
        <w:t xml:space="preserve"> </w:t>
      </w:r>
      <w:proofErr w:type="spellStart"/>
      <w:r>
        <w:rPr>
          <w:rStyle w:val="normaltextrun"/>
          <w:rFonts w:eastAsia="Times New Roman" w:cs="Segoe UI"/>
          <w:b/>
          <w:bCs/>
          <w:color w:val="777777" w:themeColor="accent6"/>
        </w:rPr>
        <w:t>Piéto</w:t>
      </w:r>
      <w:proofErr w:type="spellEnd"/>
    </w:p>
    <w:p w14:paraId="5C5DF2DC" w14:textId="77777777" w:rsidR="003B6D77" w:rsidRPr="00BD0B63" w:rsidRDefault="003B6D77" w:rsidP="003B6D77">
      <w:pPr>
        <w:spacing w:line="276" w:lineRule="auto"/>
        <w:ind w:left="0"/>
        <w:jc w:val="center"/>
        <w:rPr>
          <w:rStyle w:val="normaltextrun"/>
          <w:rFonts w:eastAsia="Times New Roman" w:cs="Segoe UI"/>
          <w:color w:val="777777" w:themeColor="accent5"/>
        </w:rPr>
      </w:pPr>
      <w:r w:rsidRPr="00BD0B63">
        <w:rPr>
          <w:rStyle w:val="normaltextrun"/>
          <w:rFonts w:eastAsia="Times New Roman" w:cs="Segoe UI"/>
          <w:color w:val="777777" w:themeColor="accent5"/>
        </w:rPr>
        <w:t>Agence Enderby</w:t>
      </w:r>
    </w:p>
    <w:p w14:paraId="1B3ADB62" w14:textId="77777777" w:rsidR="003B6D77" w:rsidRPr="006638BC" w:rsidRDefault="003B6D77" w:rsidP="003B6D77">
      <w:pPr>
        <w:spacing w:line="276" w:lineRule="auto"/>
        <w:ind w:left="0"/>
        <w:jc w:val="center"/>
        <w:rPr>
          <w:rStyle w:val="normaltextrun"/>
          <w:rFonts w:eastAsia="Times New Roman" w:cs="Segoe UI"/>
          <w:color w:val="777777" w:themeColor="accent5"/>
        </w:rPr>
      </w:pPr>
      <w:hyperlink r:id="rId15" w:history="1">
        <w:r w:rsidRPr="00C43795">
          <w:rPr>
            <w:rStyle w:val="Lienhypertexte"/>
            <w:rFonts w:eastAsia="Times New Roman" w:cs="Segoe UI"/>
          </w:rPr>
          <w:t>epi@enderby.fr</w:t>
        </w:r>
      </w:hyperlink>
      <w:r w:rsidRPr="018806FC">
        <w:rPr>
          <w:rStyle w:val="normaltextrun"/>
          <w:rFonts w:eastAsia="Times New Roman" w:cs="Segoe UI"/>
          <w:color w:val="777777" w:themeColor="accent6"/>
        </w:rPr>
        <w:t xml:space="preserve"> </w:t>
      </w:r>
    </w:p>
    <w:p w14:paraId="3BFF02F0" w14:textId="77777777" w:rsidR="003B6D77" w:rsidRDefault="003B6D77" w:rsidP="003B6D77">
      <w:pPr>
        <w:spacing w:line="276" w:lineRule="auto"/>
        <w:ind w:left="0"/>
        <w:jc w:val="center"/>
        <w:rPr>
          <w:rStyle w:val="normaltextrun"/>
          <w:rFonts w:eastAsia="Times New Roman" w:cs="Segoe UI"/>
          <w:color w:val="777777" w:themeColor="accent6"/>
        </w:rPr>
      </w:pPr>
      <w:r w:rsidRPr="018806FC">
        <w:rPr>
          <w:rStyle w:val="normaltextrun"/>
          <w:rFonts w:eastAsia="Times New Roman" w:cs="Segoe UI"/>
          <w:color w:val="777777" w:themeColor="accent6"/>
        </w:rPr>
        <w:t xml:space="preserve">07 </w:t>
      </w:r>
      <w:r>
        <w:rPr>
          <w:rStyle w:val="normaltextrun"/>
          <w:rFonts w:eastAsia="Times New Roman" w:cs="Segoe UI"/>
          <w:color w:val="777777" w:themeColor="accent6"/>
        </w:rPr>
        <w:t>61 26 53 29</w:t>
      </w:r>
    </w:p>
    <w:p w14:paraId="6D50B78B" w14:textId="03331E7A" w:rsidR="003A1B14" w:rsidRPr="008734DD" w:rsidRDefault="003A1B14" w:rsidP="003B6D77">
      <w:pPr>
        <w:spacing w:line="276" w:lineRule="auto"/>
        <w:ind w:left="0"/>
        <w:rPr>
          <w:color w:val="777777" w:themeColor="accent6"/>
        </w:rPr>
      </w:pPr>
    </w:p>
    <w:sectPr w:rsidR="003A1B14" w:rsidRPr="008734DD" w:rsidSect="00753F0E">
      <w:headerReference w:type="even" r:id="rId16"/>
      <w:headerReference w:type="default" r:id="rId17"/>
      <w:footerReference w:type="even" r:id="rId18"/>
      <w:footerReference w:type="default" r:id="rId19"/>
      <w:headerReference w:type="first" r:id="rId20"/>
      <w:footerReference w:type="first" r:id="rId21"/>
      <w:pgSz w:w="11900" w:h="16840"/>
      <w:pgMar w:top="1843" w:right="1410" w:bottom="1701" w:left="882" w:header="102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61F16" w14:textId="77777777" w:rsidR="00FE6160" w:rsidRDefault="00FE6160" w:rsidP="000E1F85">
      <w:r>
        <w:separator/>
      </w:r>
    </w:p>
  </w:endnote>
  <w:endnote w:type="continuationSeparator" w:id="0">
    <w:p w14:paraId="241DFF92" w14:textId="77777777" w:rsidR="00FE6160" w:rsidRDefault="00FE6160" w:rsidP="000E1F85">
      <w:r>
        <w:continuationSeparator/>
      </w:r>
    </w:p>
  </w:endnote>
  <w:endnote w:type="continuationNotice" w:id="1">
    <w:p w14:paraId="5AFFAE8C" w14:textId="77777777" w:rsidR="00FE6160" w:rsidRDefault="00FE6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GGothicM">
    <w:altName w:val="HGｺﾞｼｯｸM"/>
    <w:charset w:val="80"/>
    <w:family w:val="roman"/>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ofia Pro">
    <w:altName w:val="Cambria"/>
    <w:panose1 w:val="00000000000000000000"/>
    <w:charset w:val="00"/>
    <w:family w:val="modern"/>
    <w:notTrueType/>
    <w:pitch w:val="variable"/>
    <w:sig w:usb0="A00002AF" w:usb1="5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Libre Bodoni">
    <w:altName w:val="Cambria"/>
    <w:panose1 w:val="02070503070600000003"/>
    <w:charset w:val="00"/>
    <w:family w:val="roman"/>
    <w:pitch w:val="variable"/>
    <w:sig w:usb0="A00000FF" w:usb1="00002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ody)">
    <w:altName w:val="Arial"/>
    <w:charset w:val="00"/>
    <w:family w:val="roman"/>
    <w:pitch w:val="default"/>
  </w:font>
  <w:font w:name="Bodoni MT">
    <w:panose1 w:val="02070603080606020203"/>
    <w:charset w:val="00"/>
    <w:family w:val="roman"/>
    <w:pitch w:val="variable"/>
    <w:sig w:usb0="00000003" w:usb1="00000000" w:usb2="00000000" w:usb3="00000000" w:csb0="00000001" w:csb1="00000000"/>
  </w:font>
  <w:font w:name="Helvetica 75 Bold">
    <w:altName w:val="Arial"/>
    <w:charset w:val="00"/>
    <w:family w:val="swiss"/>
    <w:pitch w:val="variable"/>
    <w:sig w:usb0="A00002AF" w:usb1="5000205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7F3A" w14:textId="02F8115E" w:rsidR="006A6596" w:rsidRDefault="006A6596">
    <w:pPr>
      <w:pStyle w:val="Pieddepage"/>
    </w:pPr>
    <w:r>
      <w:rPr>
        <w:noProof/>
      </w:rPr>
      <mc:AlternateContent>
        <mc:Choice Requires="wps">
          <w:drawing>
            <wp:anchor distT="0" distB="0" distL="0" distR="0" simplePos="0" relativeHeight="251658240" behindDoc="0" locked="0" layoutInCell="1" allowOverlap="1" wp14:anchorId="01BF06E3" wp14:editId="6BFCF59D">
              <wp:simplePos x="635" y="635"/>
              <wp:positionH relativeFrom="page">
                <wp:align>center</wp:align>
              </wp:positionH>
              <wp:positionV relativeFrom="page">
                <wp:align>bottom</wp:align>
              </wp:positionV>
              <wp:extent cx="443865" cy="443865"/>
              <wp:effectExtent l="0" t="0" r="12065" b="0"/>
              <wp:wrapNone/>
              <wp:docPr id="1777199304" name="Zone de texte 2"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97530A" w14:textId="5C595A2F" w:rsidR="006A6596" w:rsidRPr="006A6596" w:rsidRDefault="006A6596" w:rsidP="006A6596">
                          <w:pPr>
                            <w:rPr>
                              <w:rFonts w:ascii="Helvetica 75 Bold" w:eastAsia="Helvetica 75 Bold" w:hAnsi="Helvetica 75 Bold" w:cs="Helvetica 75 Bold"/>
                              <w:noProof/>
                              <w:color w:val="ED7D31"/>
                              <w:sz w:val="16"/>
                              <w:szCs w:val="16"/>
                            </w:rPr>
                          </w:pPr>
                          <w:r w:rsidRPr="006A6596">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F06E3" id="_x0000_t202" coordsize="21600,21600" o:spt="202" path="m,l,21600r21600,l21600,xe">
              <v:stroke joinstyle="miter"/>
              <v:path gradientshapeok="t" o:connecttype="rect"/>
            </v:shapetype>
            <v:shape id="Zone de texte 2" o:spid="_x0000_s1026" type="#_x0000_t202" alt="Orange Restricted"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497530A" w14:textId="5C595A2F" w:rsidR="006A6596" w:rsidRPr="006A6596" w:rsidRDefault="006A6596" w:rsidP="006A6596">
                    <w:pPr>
                      <w:rPr>
                        <w:rFonts w:ascii="Helvetica 75 Bold" w:eastAsia="Helvetica 75 Bold" w:hAnsi="Helvetica 75 Bold" w:cs="Helvetica 75 Bold"/>
                        <w:noProof/>
                        <w:color w:val="ED7D31"/>
                        <w:sz w:val="16"/>
                        <w:szCs w:val="16"/>
                      </w:rPr>
                    </w:pPr>
                    <w:r w:rsidRPr="006A6596">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0A79" w14:textId="3572C57B" w:rsidR="008734DD" w:rsidRPr="0036124D" w:rsidRDefault="006A6596" w:rsidP="008734DD">
    <w:pPr>
      <w:pStyle w:val="Pieddepage"/>
      <w:tabs>
        <w:tab w:val="clear" w:pos="4536"/>
        <w:tab w:val="clear" w:pos="9072"/>
      </w:tabs>
      <w:spacing w:after="120"/>
      <w:ind w:left="-567" w:firstLine="1276"/>
      <w:jc w:val="center"/>
      <w:rPr>
        <w:color w:val="33289C"/>
        <w:spacing w:val="-10"/>
      </w:rPr>
    </w:pPr>
    <w:r>
      <w:rPr>
        <w:noProof/>
        <w:color w:val="33289C"/>
        <w:spacing w:val="-10"/>
        <w:sz w:val="16"/>
      </w:rPr>
      <mc:AlternateContent>
        <mc:Choice Requires="wps">
          <w:drawing>
            <wp:anchor distT="0" distB="0" distL="0" distR="0" simplePos="0" relativeHeight="251659264" behindDoc="0" locked="0" layoutInCell="1" allowOverlap="1" wp14:anchorId="0F0EDB19" wp14:editId="519BD94B">
              <wp:simplePos x="560705" y="10191115"/>
              <wp:positionH relativeFrom="page">
                <wp:align>center</wp:align>
              </wp:positionH>
              <wp:positionV relativeFrom="page">
                <wp:align>bottom</wp:align>
              </wp:positionV>
              <wp:extent cx="443865" cy="443865"/>
              <wp:effectExtent l="0" t="0" r="12065" b="0"/>
              <wp:wrapNone/>
              <wp:docPr id="1264589434" name="Zone de texte 3"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CBF7B" w14:textId="73EA79D8" w:rsidR="006A6596" w:rsidRPr="006A6596" w:rsidRDefault="006A6596" w:rsidP="006A6596">
                          <w:pPr>
                            <w:rPr>
                              <w:rFonts w:ascii="Helvetica 75 Bold" w:eastAsia="Helvetica 75 Bold" w:hAnsi="Helvetica 75 Bold" w:cs="Helvetica 75 Bold"/>
                              <w:noProof/>
                              <w:color w:val="ED7D31"/>
                              <w:sz w:val="16"/>
                              <w:szCs w:val="16"/>
                            </w:rPr>
                          </w:pPr>
                          <w:r w:rsidRPr="006A6596">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EDB19" id="_x0000_t202" coordsize="21600,21600" o:spt="202" path="m,l,21600r21600,l21600,xe">
              <v:stroke joinstyle="miter"/>
              <v:path gradientshapeok="t" o:connecttype="rect"/>
            </v:shapetype>
            <v:shape id="Zone de texte 3" o:spid="_x0000_s1027" type="#_x0000_t202" alt="Orange Restricted"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1CBF7B" w14:textId="73EA79D8" w:rsidR="006A6596" w:rsidRPr="006A6596" w:rsidRDefault="006A6596" w:rsidP="006A6596">
                    <w:pPr>
                      <w:rPr>
                        <w:rFonts w:ascii="Helvetica 75 Bold" w:eastAsia="Helvetica 75 Bold" w:hAnsi="Helvetica 75 Bold" w:cs="Helvetica 75 Bold"/>
                        <w:noProof/>
                        <w:color w:val="ED7D31"/>
                        <w:sz w:val="16"/>
                        <w:szCs w:val="16"/>
                      </w:rPr>
                    </w:pPr>
                    <w:r w:rsidRPr="006A6596">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r w:rsidR="00AF090F" w:rsidRPr="0036124D">
      <w:rPr>
        <w:noProof/>
        <w:color w:val="33289C"/>
        <w:spacing w:val="-10"/>
        <w:sz w:val="16"/>
      </w:rPr>
      <w:drawing>
        <wp:anchor distT="0" distB="0" distL="114300" distR="114300" simplePos="0" relativeHeight="251656192" behindDoc="1" locked="1" layoutInCell="1" allowOverlap="1" wp14:anchorId="317D92C3" wp14:editId="00BB8E7D">
          <wp:simplePos x="0" y="0"/>
          <wp:positionH relativeFrom="page">
            <wp:posOffset>415290</wp:posOffset>
          </wp:positionH>
          <wp:positionV relativeFrom="page">
            <wp:posOffset>1165225</wp:posOffset>
          </wp:positionV>
          <wp:extent cx="6673850" cy="6673850"/>
          <wp:effectExtent l="0" t="0" r="0" b="0"/>
          <wp:wrapNone/>
          <wp:docPr id="642468700" name="Image 6424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68700" name="Image 642468700"/>
                  <pic:cNvPicPr>
                    <a:picLocks noChangeAspect="1" noChangeArrowheads="1"/>
                  </pic:cNvPicPr>
                </pic:nvPicPr>
                <pic:blipFill>
                  <a:blip r:embed="rId1">
                    <a:alphaModFix amt="50000"/>
                  </a:blip>
                  <a:stretch>
                    <a:fillRect/>
                  </a:stretch>
                </pic:blipFill>
                <pic:spPr bwMode="auto">
                  <a:xfrm>
                    <a:off x="0" y="0"/>
                    <a:ext cx="6673850" cy="667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4DD" w:rsidRPr="0036124D">
      <w:rPr>
        <w:color w:val="33289C"/>
        <w:spacing w:val="-10"/>
        <w:sz w:val="16"/>
      </w:rPr>
      <w:t xml:space="preserve">29, rue de Lisbonne 75008 Paris </w:t>
    </w:r>
    <w:r w:rsidR="008734DD" w:rsidRPr="0036124D">
      <w:rPr>
        <w:rFonts w:ascii="Cambria Math" w:hAnsi="Cambria Math" w:cs="Cambria Math"/>
        <w:color w:val="33289C"/>
        <w:spacing w:val="-10"/>
        <w:sz w:val="16"/>
      </w:rPr>
      <w:t>∙</w:t>
    </w:r>
    <w:r w:rsidR="008734DD" w:rsidRPr="0036124D">
      <w:rPr>
        <w:color w:val="33289C"/>
        <w:spacing w:val="-10"/>
        <w:sz w:val="16"/>
      </w:rPr>
      <w:t xml:space="preserve"> Tél. +33 1 53 23 05 40 </w:t>
    </w:r>
    <w:r w:rsidR="008734DD" w:rsidRPr="0036124D">
      <w:rPr>
        <w:rFonts w:ascii="Cambria Math" w:hAnsi="Cambria Math" w:cs="Cambria Math"/>
        <w:color w:val="33289C"/>
        <w:spacing w:val="-10"/>
        <w:sz w:val="16"/>
      </w:rPr>
      <w:t>∙</w:t>
    </w:r>
    <w:r w:rsidR="008734DD" w:rsidRPr="0036124D">
      <w:rPr>
        <w:color w:val="33289C"/>
        <w:spacing w:val="-10"/>
        <w:sz w:val="16"/>
      </w:rPr>
      <w:t xml:space="preserve"> www.institut-entreprise.fr</w:t>
    </w:r>
  </w:p>
  <w:p w14:paraId="21139794" w14:textId="77777777" w:rsidR="003B20F3" w:rsidRPr="0036124D" w:rsidRDefault="003B20F3" w:rsidP="003B71A4">
    <w:pPr>
      <w:pStyle w:val="Pieddepage"/>
      <w:tabs>
        <w:tab w:val="clear" w:pos="4536"/>
        <w:tab w:val="clear" w:pos="9072"/>
      </w:tabs>
      <w:spacing w:after="120"/>
      <w:ind w:left="-1843"/>
      <w:jc w:val="center"/>
      <w:rPr>
        <w:spacing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29A0" w14:textId="5F0AA8FF" w:rsidR="00467167" w:rsidRDefault="006A6596" w:rsidP="008734DD">
    <w:pPr>
      <w:pStyle w:val="Pieddepage"/>
      <w:tabs>
        <w:tab w:val="clear" w:pos="4536"/>
        <w:tab w:val="clear" w:pos="9072"/>
      </w:tabs>
      <w:spacing w:after="120"/>
      <w:ind w:left="-567" w:firstLine="1276"/>
      <w:jc w:val="center"/>
      <w:rPr>
        <w:color w:val="33289C"/>
        <w:spacing w:val="-10"/>
        <w:sz w:val="16"/>
      </w:rPr>
    </w:pPr>
    <w:r>
      <w:rPr>
        <w:noProof/>
        <w:color w:val="33289C"/>
        <w:spacing w:val="-10"/>
        <w:sz w:val="16"/>
      </w:rPr>
      <mc:AlternateContent>
        <mc:Choice Requires="wps">
          <w:drawing>
            <wp:anchor distT="0" distB="0" distL="0" distR="0" simplePos="0" relativeHeight="251657216" behindDoc="0" locked="0" layoutInCell="1" allowOverlap="1" wp14:anchorId="37023A45" wp14:editId="24486AE5">
              <wp:simplePos x="558800" y="10191750"/>
              <wp:positionH relativeFrom="page">
                <wp:align>center</wp:align>
              </wp:positionH>
              <wp:positionV relativeFrom="page">
                <wp:align>bottom</wp:align>
              </wp:positionV>
              <wp:extent cx="443865" cy="443865"/>
              <wp:effectExtent l="0" t="0" r="12065" b="0"/>
              <wp:wrapNone/>
              <wp:docPr id="403328129" name="Zone de texte 1" descr="Orang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56516E" w14:textId="4A7ECBCB" w:rsidR="006A6596" w:rsidRPr="006A6596" w:rsidRDefault="006A6596" w:rsidP="006A6596">
                          <w:pPr>
                            <w:rPr>
                              <w:rFonts w:ascii="Helvetica 75 Bold" w:eastAsia="Helvetica 75 Bold" w:hAnsi="Helvetica 75 Bold" w:cs="Helvetica 75 Bold"/>
                              <w:noProof/>
                              <w:color w:val="ED7D31"/>
                              <w:sz w:val="16"/>
                              <w:szCs w:val="16"/>
                            </w:rPr>
                          </w:pPr>
                          <w:r w:rsidRPr="006A6596">
                            <w:rPr>
                              <w:rFonts w:ascii="Helvetica 75 Bold" w:eastAsia="Helvetica 75 Bold" w:hAnsi="Helvetica 75 Bold" w:cs="Helvetica 75 Bold"/>
                              <w:noProof/>
                              <w:color w:val="ED7D31"/>
                              <w:sz w:val="16"/>
                              <w:szCs w:val="16"/>
                            </w:rPr>
                            <w:t>Orange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023A45" id="_x0000_t202" coordsize="21600,21600" o:spt="202" path="m,l,21600r21600,l21600,xe">
              <v:stroke joinstyle="miter"/>
              <v:path gradientshapeok="t" o:connecttype="rect"/>
            </v:shapetype>
            <v:shape id="Zone de texte 1" o:spid="_x0000_s1028" type="#_x0000_t202" alt="Orange Restricted"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56516E" w14:textId="4A7ECBCB" w:rsidR="006A6596" w:rsidRPr="006A6596" w:rsidRDefault="006A6596" w:rsidP="006A6596">
                    <w:pPr>
                      <w:rPr>
                        <w:rFonts w:ascii="Helvetica 75 Bold" w:eastAsia="Helvetica 75 Bold" w:hAnsi="Helvetica 75 Bold" w:cs="Helvetica 75 Bold"/>
                        <w:noProof/>
                        <w:color w:val="ED7D31"/>
                        <w:sz w:val="16"/>
                        <w:szCs w:val="16"/>
                      </w:rPr>
                    </w:pPr>
                    <w:r w:rsidRPr="006A6596">
                      <w:rPr>
                        <w:rFonts w:ascii="Helvetica 75 Bold" w:eastAsia="Helvetica 75 Bold" w:hAnsi="Helvetica 75 Bold" w:cs="Helvetica 75 Bold"/>
                        <w:noProof/>
                        <w:color w:val="ED7D31"/>
                        <w:sz w:val="16"/>
                        <w:szCs w:val="16"/>
                      </w:rPr>
                      <w:t>Orange Restricted</w:t>
                    </w:r>
                  </w:p>
                </w:txbxContent>
              </v:textbox>
              <w10:wrap anchorx="page" anchory="page"/>
            </v:shape>
          </w:pict>
        </mc:Fallback>
      </mc:AlternateContent>
    </w:r>
    <w:r w:rsidR="003D64DA" w:rsidRPr="0036124D">
      <w:rPr>
        <w:color w:val="33289C"/>
        <w:spacing w:val="-10"/>
        <w:sz w:val="16"/>
      </w:rPr>
      <w:t xml:space="preserve">29, rue de Lisbonne 75008 Paris </w:t>
    </w:r>
    <w:r w:rsidR="003D64DA" w:rsidRPr="0036124D">
      <w:rPr>
        <w:rFonts w:ascii="Cambria Math" w:hAnsi="Cambria Math" w:cs="Cambria Math"/>
        <w:color w:val="33289C"/>
        <w:spacing w:val="-10"/>
        <w:sz w:val="16"/>
      </w:rPr>
      <w:t>∙</w:t>
    </w:r>
    <w:r w:rsidR="003D64DA" w:rsidRPr="0036124D">
      <w:rPr>
        <w:color w:val="33289C"/>
        <w:spacing w:val="-10"/>
        <w:sz w:val="16"/>
      </w:rPr>
      <w:t xml:space="preserve"> Tél.</w:t>
    </w:r>
    <w:r w:rsidR="00631317" w:rsidRPr="0036124D">
      <w:rPr>
        <w:color w:val="33289C"/>
        <w:spacing w:val="-10"/>
        <w:sz w:val="16"/>
      </w:rPr>
      <w:t xml:space="preserve"> </w:t>
    </w:r>
    <w:r w:rsidR="005A1778" w:rsidRPr="0036124D">
      <w:rPr>
        <w:color w:val="33289C"/>
        <w:spacing w:val="-10"/>
        <w:sz w:val="16"/>
      </w:rPr>
      <w:t>+</w:t>
    </w:r>
    <w:r w:rsidR="00631317" w:rsidRPr="0036124D">
      <w:rPr>
        <w:color w:val="33289C"/>
        <w:spacing w:val="-10"/>
        <w:sz w:val="16"/>
      </w:rPr>
      <w:t xml:space="preserve">33 1 53 23 05 40 </w:t>
    </w:r>
    <w:r w:rsidR="00631317" w:rsidRPr="0036124D">
      <w:rPr>
        <w:rFonts w:ascii="Cambria Math" w:hAnsi="Cambria Math" w:cs="Cambria Math"/>
        <w:color w:val="33289C"/>
        <w:spacing w:val="-10"/>
        <w:sz w:val="16"/>
      </w:rPr>
      <w:t>∙</w:t>
    </w:r>
    <w:r w:rsidR="00631317" w:rsidRPr="0036124D">
      <w:rPr>
        <w:color w:val="33289C"/>
        <w:spacing w:val="-10"/>
        <w:sz w:val="16"/>
      </w:rPr>
      <w:t xml:space="preserve"> </w:t>
    </w:r>
    <w:hyperlink r:id="rId1" w:history="1">
      <w:r w:rsidR="008734DD" w:rsidRPr="005F475E">
        <w:rPr>
          <w:rStyle w:val="Lienhypertexte"/>
          <w:spacing w:val="-10"/>
          <w:sz w:val="16"/>
        </w:rPr>
        <w:t>www.institut-entreprise.fr</w:t>
      </w:r>
    </w:hyperlink>
  </w:p>
  <w:p w14:paraId="7A34E458" w14:textId="77777777" w:rsidR="008734DD" w:rsidRPr="0036124D" w:rsidRDefault="008734DD" w:rsidP="008734DD">
    <w:pPr>
      <w:pStyle w:val="Pieddepage"/>
      <w:tabs>
        <w:tab w:val="clear" w:pos="4536"/>
        <w:tab w:val="clear" w:pos="9072"/>
      </w:tabs>
      <w:spacing w:after="120"/>
      <w:ind w:left="-567" w:firstLine="1276"/>
      <w:jc w:val="center"/>
      <w:rPr>
        <w:color w:val="33289C"/>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671A9" w14:textId="77777777" w:rsidR="00FE6160" w:rsidRDefault="00FE6160" w:rsidP="000E1F85">
      <w:bookmarkStart w:id="0" w:name="_Hlk121149831"/>
      <w:bookmarkEnd w:id="0"/>
      <w:r>
        <w:separator/>
      </w:r>
    </w:p>
  </w:footnote>
  <w:footnote w:type="continuationSeparator" w:id="0">
    <w:p w14:paraId="60B24B6E" w14:textId="77777777" w:rsidR="00FE6160" w:rsidRDefault="00FE6160" w:rsidP="000E1F85">
      <w:r>
        <w:continuationSeparator/>
      </w:r>
    </w:p>
  </w:footnote>
  <w:footnote w:type="continuationNotice" w:id="1">
    <w:p w14:paraId="53C45783" w14:textId="77777777" w:rsidR="00FE6160" w:rsidRDefault="00FE6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4012" w14:textId="5E4FC829" w:rsidR="00DF55CC" w:rsidRDefault="007920D4">
    <w:pPr>
      <w:pStyle w:val="En-tte"/>
    </w:pPr>
    <w:r>
      <w:rPr>
        <w:noProof/>
      </w:rPr>
      <w:pict w14:anchorId="1B7FF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95.3pt;height:841.9pt;z-index:-251656192;mso-wrap-edited:f;mso-width-percent:0;mso-height-percent:0;mso-position-horizontal:center;mso-position-horizontal-relative:margin;mso-position-vertical:center;mso-position-vertical-relative:margin;mso-width-percent:0;mso-height-percent:0" wrapcoords="1985 2712 1985 2731 3237 3000 2829 3115 2856 3250 10800 3327 2121 3462 2121 3616 2529 3635 2475 3769 2938 3943 2665 4039 2693 4385 3210 4539 3101 4577 2557 4673 2557 4866 1877 4962 1849 5077 2121 5173 2121 5443 2557 5500 2475 5597 2938 5789 1142 6058 1088 6347 2339 6424 2230 6558 2774 6712 2149 6808 2203 6943 10800 7020 2502 7155 2475 7308 3046 7347 3101 7501 10800 7635 2094 7712 2067 7866 2802 7943 2638 8174 2693 8232 3291 8251 2529 8482 2529 8559 1741 8636 1713 8770 1985 8866 1577 9174 1278 9482 1142 9694 4189 9790 3754 9867 2938 10059 1958 10405 1251 10713 680 11021 190 11328 -27 11502 -27 13906 6583 14079 10419 14098 10337 14406 9956 15329 8732 17176 8161 17791 408 17907 -27 17907 -27 18407 435 18695 516 18926 2393 19003 6828 19022 5984 19638 -27 19657 -27 20080 108 20234 244 20253 761 20542 1441 20849 2257 21157 2611 21465 2421 21561 9739 21561 9766 21561 10092 21484 10228 21465 11208 21196 11208 21176 12051 20888 12813 20542 13411 20234 14363 19618 15098 19003 15669 18387 16240 17483 16376 17176 16594 16560 16730 15637 16703 15021 16567 14406 16186 13483 15533 12559 14907 11944 14173 11328 13710 11021 13683 10828 13139 10713 12241 10713 12078 10405 11670 9790 11398 9482 11044 9174 10636 8866 10119 8559 9358 8193 8569 8001 8215 7943 10800 7635 7317 7462 3645 7328 7154 7174 10772 7001 4325 6712 10772 6385 4107 6078 4352 5962 4325 5789 10772 5462 4243 5154 4325 5039 4298 4250 4162 4231 4325 4154 4325 3943 10772 3616 10772 3308 4325 3019 4352 2712 1985 2712">
          <v:imagedata r:id="rId1" o:title="ENTETE-IDEP-SUI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8610" w14:textId="3121F8F5" w:rsidR="00260EA6" w:rsidRDefault="00260EA6">
    <w:pPr>
      <w:pStyle w:val="En-tte"/>
    </w:pPr>
    <w:r>
      <w:rPr>
        <w:noProof/>
      </w:rPr>
      <w:drawing>
        <wp:inline distT="0" distB="0" distL="0" distR="0" wp14:anchorId="3F9A26FC" wp14:editId="4E71F94D">
          <wp:extent cx="1527859" cy="788205"/>
          <wp:effectExtent l="0" t="0" r="0" b="0"/>
          <wp:docPr id="478601813" name="Image 2" descr="Une image contenant Police, Graphique, logo, symbo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01813" name="Image 2" descr="Une image contenant Police, Graphique, logo, symbol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575" cy="798892"/>
                  </a:xfrm>
                  <a:prstGeom prst="rect">
                    <a:avLst/>
                  </a:prstGeom>
                  <a:noFill/>
                  <a:ln>
                    <a:noFill/>
                  </a:ln>
                </pic:spPr>
              </pic:pic>
            </a:graphicData>
          </a:graphic>
        </wp:inline>
      </w:drawing>
    </w:r>
  </w:p>
  <w:p w14:paraId="38923292" w14:textId="5712063F" w:rsidR="00DF55CC" w:rsidRPr="008734DD" w:rsidRDefault="00DF55CC" w:rsidP="00193FBC">
    <w:pPr>
      <w:pStyle w:val="Pieddepage"/>
      <w:tabs>
        <w:tab w:val="clear" w:pos="4536"/>
        <w:tab w:val="clear" w:pos="9072"/>
      </w:tabs>
      <w:spacing w:after="120"/>
      <w:ind w:left="0"/>
      <w:jc w:val="right"/>
      <w:rPr>
        <w:color w:val="33289C"/>
        <w:spacing w:val="-1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B91F" w14:textId="77777777" w:rsidR="008734DD" w:rsidRPr="00193FBC" w:rsidRDefault="008734DD" w:rsidP="00193FBC">
    <w:pPr>
      <w:pStyle w:val="En-tte"/>
      <w:tabs>
        <w:tab w:val="clear" w:pos="9072"/>
      </w:tabs>
      <w:ind w:left="0" w:right="-31"/>
      <w:jc w:val="right"/>
      <w:rPr>
        <w:rFonts w:ascii="Libre Bodoni" w:hAnsi="Libre Bodoni"/>
        <w:color w:val="33289C" w:themeColor="text2"/>
        <w:sz w:val="40"/>
        <w:szCs w:val="40"/>
      </w:rPr>
    </w:pPr>
    <w:bookmarkStart w:id="1" w:name="_Hlk516066730"/>
    <w:bookmarkStart w:id="2" w:name="_Hlk516066731"/>
    <w:bookmarkStart w:id="3" w:name="_Hlk516066732"/>
    <w:bookmarkStart w:id="4" w:name="_Hlk516066743"/>
    <w:bookmarkStart w:id="5" w:name="_Hlk516066744"/>
    <w:bookmarkStart w:id="6" w:name="_Hlk516066745"/>
    <w:r w:rsidRPr="00193FBC">
      <w:rPr>
        <w:rFonts w:ascii="Libre Bodoni" w:hAnsi="Libre Bodoni"/>
        <w:color w:val="33289C" w:themeColor="text2"/>
        <w:sz w:val="40"/>
        <w:szCs w:val="40"/>
      </w:rPr>
      <w:t>COMMUNIQUÉ DE PRESSE</w:t>
    </w:r>
  </w:p>
  <w:p w14:paraId="5C3CAFC1" w14:textId="77777777" w:rsidR="00DF55CC" w:rsidRPr="00E43F83" w:rsidRDefault="00665A26" w:rsidP="008734DD">
    <w:pPr>
      <w:pStyle w:val="En-tte"/>
      <w:tabs>
        <w:tab w:val="clear" w:pos="9072"/>
      </w:tabs>
      <w:ind w:left="0" w:right="7932"/>
      <w:rPr>
        <w:rFonts w:ascii="Trebuchet MS" w:hAnsi="Trebuchet MS"/>
        <w:sz w:val="12"/>
        <w:szCs w:val="12"/>
      </w:rPr>
    </w:pPr>
    <w:r>
      <w:rPr>
        <w:noProof/>
      </w:rPr>
      <mc:AlternateContent>
        <mc:Choice Requires="wpc">
          <w:drawing>
            <wp:anchor distT="0" distB="0" distL="114300" distR="114300" simplePos="0" relativeHeight="251655168" behindDoc="0" locked="1" layoutInCell="1" allowOverlap="0" wp14:anchorId="34B6E551" wp14:editId="67882CC4">
              <wp:simplePos x="0" y="0"/>
              <wp:positionH relativeFrom="page">
                <wp:posOffset>346710</wp:posOffset>
              </wp:positionH>
              <wp:positionV relativeFrom="page">
                <wp:posOffset>220345</wp:posOffset>
              </wp:positionV>
              <wp:extent cx="1903095" cy="982980"/>
              <wp:effectExtent l="0" t="0" r="0" b="0"/>
              <wp:wrapNone/>
              <wp:docPr id="1345259155" name="Zone de dessin 1345259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blipFill dpi="0" rotWithShape="1">
                        <a:blip r:embed="rId1"/>
                        <a:srcRect/>
                        <a:stretch>
                          <a:fillRect/>
                        </a:stretch>
                      </a:blipFill>
                    </wpc:bg>
                    <wpc:whole>
                      <a:ln>
                        <a:noFill/>
                      </a:ln>
                    </wpc:whole>
                  </wpc:wpc>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v:group id="Zone de dessin 1345259155" style="position:absolute;margin-left:27.3pt;margin-top:17.35pt;width:149.85pt;height:77.4pt;z-index:251656192;mso-position-horizontal-relative:page;mso-position-vertical-relative:page" coordsize="19030,9829" o:spid="_x0000_s1026" o:allowoverlap="f" editas="canvas" w14:anchorId="0AFE1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9030;height:9829;visibility:visible;mso-wrap-style:square" filled="t" type="#_x0000_t75">
                <v:fill type="frame" o:detectmouseclick="t" o:title="" recolor="t" rotate="t" r:id="rId4"/>
                <v:path o:connecttype="none"/>
              </v:shape>
              <w10:wrap anchorx="page" anchory="page"/>
              <w10:anchorlock/>
            </v:group>
          </w:pict>
        </mc:Fallback>
      </mc:AlternateContent>
    </w:r>
    <w:bookmarkEnd w:id="1"/>
    <w:bookmarkEnd w:id="2"/>
    <w:bookmarkEnd w:id="3"/>
    <w:bookmarkEnd w:id="4"/>
    <w:bookmarkEnd w:id="5"/>
    <w:bookmarkEnd w:id="6"/>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4C89EAA"/>
    <w:lvl w:ilvl="0">
      <w:start w:val="1"/>
      <w:numFmt w:val="decimal"/>
      <w:pStyle w:val="Listenumros2"/>
      <w:lvlText w:val="%1."/>
      <w:lvlJc w:val="left"/>
      <w:pPr>
        <w:tabs>
          <w:tab w:val="num" w:pos="643"/>
        </w:tabs>
        <w:ind w:left="643" w:hanging="360"/>
      </w:pPr>
    </w:lvl>
  </w:abstractNum>
  <w:abstractNum w:abstractNumId="1" w15:restartNumberingAfterBreak="0">
    <w:nsid w:val="008A6506"/>
    <w:multiLevelType w:val="hybridMultilevel"/>
    <w:tmpl w:val="CD249012"/>
    <w:lvl w:ilvl="0" w:tplc="93F465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CABBB5"/>
    <w:multiLevelType w:val="hybridMultilevel"/>
    <w:tmpl w:val="070CD148"/>
    <w:lvl w:ilvl="0" w:tplc="6DD275D6">
      <w:start w:val="1"/>
      <w:numFmt w:val="bullet"/>
      <w:lvlText w:val=""/>
      <w:lvlJc w:val="left"/>
      <w:pPr>
        <w:ind w:left="720" w:hanging="360"/>
      </w:pPr>
      <w:rPr>
        <w:rFonts w:ascii="Symbol" w:hAnsi="Symbol" w:hint="default"/>
      </w:rPr>
    </w:lvl>
    <w:lvl w:ilvl="1" w:tplc="EC704292">
      <w:start w:val="1"/>
      <w:numFmt w:val="bullet"/>
      <w:lvlText w:val="o"/>
      <w:lvlJc w:val="left"/>
      <w:pPr>
        <w:ind w:left="1440" w:hanging="360"/>
      </w:pPr>
      <w:rPr>
        <w:rFonts w:ascii="Courier New" w:hAnsi="Courier New" w:hint="default"/>
      </w:rPr>
    </w:lvl>
    <w:lvl w:ilvl="2" w:tplc="3B3CD246">
      <w:start w:val="1"/>
      <w:numFmt w:val="bullet"/>
      <w:lvlText w:val=""/>
      <w:lvlJc w:val="left"/>
      <w:pPr>
        <w:ind w:left="2160" w:hanging="360"/>
      </w:pPr>
      <w:rPr>
        <w:rFonts w:ascii="Wingdings" w:hAnsi="Wingdings" w:hint="default"/>
      </w:rPr>
    </w:lvl>
    <w:lvl w:ilvl="3" w:tplc="548C08F2">
      <w:start w:val="1"/>
      <w:numFmt w:val="bullet"/>
      <w:lvlText w:val=""/>
      <w:lvlJc w:val="left"/>
      <w:pPr>
        <w:ind w:left="2880" w:hanging="360"/>
      </w:pPr>
      <w:rPr>
        <w:rFonts w:ascii="Symbol" w:hAnsi="Symbol" w:hint="default"/>
      </w:rPr>
    </w:lvl>
    <w:lvl w:ilvl="4" w:tplc="8F1A49EC">
      <w:start w:val="1"/>
      <w:numFmt w:val="bullet"/>
      <w:lvlText w:val="o"/>
      <w:lvlJc w:val="left"/>
      <w:pPr>
        <w:ind w:left="3600" w:hanging="360"/>
      </w:pPr>
      <w:rPr>
        <w:rFonts w:ascii="Courier New" w:hAnsi="Courier New" w:hint="default"/>
      </w:rPr>
    </w:lvl>
    <w:lvl w:ilvl="5" w:tplc="307A32D2">
      <w:start w:val="1"/>
      <w:numFmt w:val="bullet"/>
      <w:lvlText w:val=""/>
      <w:lvlJc w:val="left"/>
      <w:pPr>
        <w:ind w:left="4320" w:hanging="360"/>
      </w:pPr>
      <w:rPr>
        <w:rFonts w:ascii="Wingdings" w:hAnsi="Wingdings" w:hint="default"/>
      </w:rPr>
    </w:lvl>
    <w:lvl w:ilvl="6" w:tplc="0F0A48EA">
      <w:start w:val="1"/>
      <w:numFmt w:val="bullet"/>
      <w:lvlText w:val=""/>
      <w:lvlJc w:val="left"/>
      <w:pPr>
        <w:ind w:left="5040" w:hanging="360"/>
      </w:pPr>
      <w:rPr>
        <w:rFonts w:ascii="Symbol" w:hAnsi="Symbol" w:hint="default"/>
      </w:rPr>
    </w:lvl>
    <w:lvl w:ilvl="7" w:tplc="AC9C4AC0">
      <w:start w:val="1"/>
      <w:numFmt w:val="bullet"/>
      <w:lvlText w:val="o"/>
      <w:lvlJc w:val="left"/>
      <w:pPr>
        <w:ind w:left="5760" w:hanging="360"/>
      </w:pPr>
      <w:rPr>
        <w:rFonts w:ascii="Courier New" w:hAnsi="Courier New" w:hint="default"/>
      </w:rPr>
    </w:lvl>
    <w:lvl w:ilvl="8" w:tplc="F646A5BC">
      <w:start w:val="1"/>
      <w:numFmt w:val="bullet"/>
      <w:lvlText w:val=""/>
      <w:lvlJc w:val="left"/>
      <w:pPr>
        <w:ind w:left="6480" w:hanging="360"/>
      </w:pPr>
      <w:rPr>
        <w:rFonts w:ascii="Wingdings" w:hAnsi="Wingdings" w:hint="default"/>
      </w:rPr>
    </w:lvl>
  </w:abstractNum>
  <w:abstractNum w:abstractNumId="3" w15:restartNumberingAfterBreak="0">
    <w:nsid w:val="0289C750"/>
    <w:multiLevelType w:val="hybridMultilevel"/>
    <w:tmpl w:val="CE426008"/>
    <w:lvl w:ilvl="0" w:tplc="76DAFE18">
      <w:start w:val="1"/>
      <w:numFmt w:val="bullet"/>
      <w:lvlText w:val=""/>
      <w:lvlJc w:val="left"/>
      <w:pPr>
        <w:ind w:left="720" w:hanging="360"/>
      </w:pPr>
      <w:rPr>
        <w:rFonts w:ascii="Symbol" w:hAnsi="Symbol" w:hint="default"/>
      </w:rPr>
    </w:lvl>
    <w:lvl w:ilvl="1" w:tplc="82E054D8">
      <w:start w:val="1"/>
      <w:numFmt w:val="bullet"/>
      <w:lvlText w:val="o"/>
      <w:lvlJc w:val="left"/>
      <w:pPr>
        <w:ind w:left="1440" w:hanging="360"/>
      </w:pPr>
      <w:rPr>
        <w:rFonts w:ascii="Courier New" w:hAnsi="Courier New" w:hint="default"/>
      </w:rPr>
    </w:lvl>
    <w:lvl w:ilvl="2" w:tplc="535E9552">
      <w:start w:val="1"/>
      <w:numFmt w:val="bullet"/>
      <w:lvlText w:val=""/>
      <w:lvlJc w:val="left"/>
      <w:pPr>
        <w:ind w:left="2160" w:hanging="360"/>
      </w:pPr>
      <w:rPr>
        <w:rFonts w:ascii="Wingdings" w:hAnsi="Wingdings" w:hint="default"/>
      </w:rPr>
    </w:lvl>
    <w:lvl w:ilvl="3" w:tplc="E4726E58">
      <w:start w:val="1"/>
      <w:numFmt w:val="bullet"/>
      <w:lvlText w:val=""/>
      <w:lvlJc w:val="left"/>
      <w:pPr>
        <w:ind w:left="2880" w:hanging="360"/>
      </w:pPr>
      <w:rPr>
        <w:rFonts w:ascii="Symbol" w:hAnsi="Symbol" w:hint="default"/>
      </w:rPr>
    </w:lvl>
    <w:lvl w:ilvl="4" w:tplc="98240A58">
      <w:start w:val="1"/>
      <w:numFmt w:val="bullet"/>
      <w:lvlText w:val="o"/>
      <w:lvlJc w:val="left"/>
      <w:pPr>
        <w:ind w:left="3600" w:hanging="360"/>
      </w:pPr>
      <w:rPr>
        <w:rFonts w:ascii="Courier New" w:hAnsi="Courier New" w:hint="default"/>
      </w:rPr>
    </w:lvl>
    <w:lvl w:ilvl="5" w:tplc="2A2067B0">
      <w:start w:val="1"/>
      <w:numFmt w:val="bullet"/>
      <w:lvlText w:val=""/>
      <w:lvlJc w:val="left"/>
      <w:pPr>
        <w:ind w:left="4320" w:hanging="360"/>
      </w:pPr>
      <w:rPr>
        <w:rFonts w:ascii="Wingdings" w:hAnsi="Wingdings" w:hint="default"/>
      </w:rPr>
    </w:lvl>
    <w:lvl w:ilvl="6" w:tplc="5C5A3F92">
      <w:start w:val="1"/>
      <w:numFmt w:val="bullet"/>
      <w:lvlText w:val=""/>
      <w:lvlJc w:val="left"/>
      <w:pPr>
        <w:ind w:left="5040" w:hanging="360"/>
      </w:pPr>
      <w:rPr>
        <w:rFonts w:ascii="Symbol" w:hAnsi="Symbol" w:hint="default"/>
      </w:rPr>
    </w:lvl>
    <w:lvl w:ilvl="7" w:tplc="559C94E8">
      <w:start w:val="1"/>
      <w:numFmt w:val="bullet"/>
      <w:lvlText w:val="o"/>
      <w:lvlJc w:val="left"/>
      <w:pPr>
        <w:ind w:left="5760" w:hanging="360"/>
      </w:pPr>
      <w:rPr>
        <w:rFonts w:ascii="Courier New" w:hAnsi="Courier New" w:hint="default"/>
      </w:rPr>
    </w:lvl>
    <w:lvl w:ilvl="8" w:tplc="31C84136">
      <w:start w:val="1"/>
      <w:numFmt w:val="bullet"/>
      <w:lvlText w:val=""/>
      <w:lvlJc w:val="left"/>
      <w:pPr>
        <w:ind w:left="6480" w:hanging="360"/>
      </w:pPr>
      <w:rPr>
        <w:rFonts w:ascii="Wingdings" w:hAnsi="Wingdings" w:hint="default"/>
      </w:rPr>
    </w:lvl>
  </w:abstractNum>
  <w:abstractNum w:abstractNumId="4" w15:restartNumberingAfterBreak="0">
    <w:nsid w:val="03C25FD0"/>
    <w:multiLevelType w:val="hybridMultilevel"/>
    <w:tmpl w:val="F3FCCF40"/>
    <w:lvl w:ilvl="0" w:tplc="5AAE5C1A">
      <w:start w:val="1"/>
      <w:numFmt w:val="bullet"/>
      <w:lvlText w:val="•"/>
      <w:lvlJc w:val="left"/>
      <w:pPr>
        <w:ind w:left="720" w:hanging="360"/>
      </w:pPr>
      <w:rPr>
        <w:rFonts w:ascii="Verdana" w:hAnsi="Verdana" w:hint="default"/>
        <w:color w:val="33289C" w:themeColor="text2"/>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9D25A7"/>
    <w:multiLevelType w:val="hybridMultilevel"/>
    <w:tmpl w:val="AAD2B078"/>
    <w:lvl w:ilvl="0" w:tplc="0D4CA1C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13F253"/>
    <w:multiLevelType w:val="hybridMultilevel"/>
    <w:tmpl w:val="970EA1D4"/>
    <w:lvl w:ilvl="0" w:tplc="ECC4DEF4">
      <w:start w:val="1"/>
      <w:numFmt w:val="bullet"/>
      <w:lvlText w:val=""/>
      <w:lvlJc w:val="left"/>
      <w:pPr>
        <w:ind w:left="720" w:hanging="360"/>
      </w:pPr>
      <w:rPr>
        <w:rFonts w:ascii="Symbol" w:hAnsi="Symbol" w:hint="default"/>
      </w:rPr>
    </w:lvl>
    <w:lvl w:ilvl="1" w:tplc="B6CA06E8">
      <w:start w:val="1"/>
      <w:numFmt w:val="bullet"/>
      <w:lvlText w:val="o"/>
      <w:lvlJc w:val="left"/>
      <w:pPr>
        <w:ind w:left="1440" w:hanging="360"/>
      </w:pPr>
      <w:rPr>
        <w:rFonts w:ascii="Courier New" w:hAnsi="Courier New" w:hint="default"/>
      </w:rPr>
    </w:lvl>
    <w:lvl w:ilvl="2" w:tplc="35461D60">
      <w:start w:val="1"/>
      <w:numFmt w:val="bullet"/>
      <w:lvlText w:val=""/>
      <w:lvlJc w:val="left"/>
      <w:pPr>
        <w:ind w:left="2160" w:hanging="360"/>
      </w:pPr>
      <w:rPr>
        <w:rFonts w:ascii="Wingdings" w:hAnsi="Wingdings" w:hint="default"/>
      </w:rPr>
    </w:lvl>
    <w:lvl w:ilvl="3" w:tplc="691247F2">
      <w:start w:val="1"/>
      <w:numFmt w:val="bullet"/>
      <w:lvlText w:val=""/>
      <w:lvlJc w:val="left"/>
      <w:pPr>
        <w:ind w:left="2880" w:hanging="360"/>
      </w:pPr>
      <w:rPr>
        <w:rFonts w:ascii="Symbol" w:hAnsi="Symbol" w:hint="default"/>
      </w:rPr>
    </w:lvl>
    <w:lvl w:ilvl="4" w:tplc="747C5DC4">
      <w:start w:val="1"/>
      <w:numFmt w:val="bullet"/>
      <w:lvlText w:val="o"/>
      <w:lvlJc w:val="left"/>
      <w:pPr>
        <w:ind w:left="3600" w:hanging="360"/>
      </w:pPr>
      <w:rPr>
        <w:rFonts w:ascii="Courier New" w:hAnsi="Courier New" w:hint="default"/>
      </w:rPr>
    </w:lvl>
    <w:lvl w:ilvl="5" w:tplc="8C7AA3CC">
      <w:start w:val="1"/>
      <w:numFmt w:val="bullet"/>
      <w:lvlText w:val=""/>
      <w:lvlJc w:val="left"/>
      <w:pPr>
        <w:ind w:left="4320" w:hanging="360"/>
      </w:pPr>
      <w:rPr>
        <w:rFonts w:ascii="Wingdings" w:hAnsi="Wingdings" w:hint="default"/>
      </w:rPr>
    </w:lvl>
    <w:lvl w:ilvl="6" w:tplc="354AA8B4">
      <w:start w:val="1"/>
      <w:numFmt w:val="bullet"/>
      <w:lvlText w:val=""/>
      <w:lvlJc w:val="left"/>
      <w:pPr>
        <w:ind w:left="5040" w:hanging="360"/>
      </w:pPr>
      <w:rPr>
        <w:rFonts w:ascii="Symbol" w:hAnsi="Symbol" w:hint="default"/>
      </w:rPr>
    </w:lvl>
    <w:lvl w:ilvl="7" w:tplc="74A66722">
      <w:start w:val="1"/>
      <w:numFmt w:val="bullet"/>
      <w:lvlText w:val="o"/>
      <w:lvlJc w:val="left"/>
      <w:pPr>
        <w:ind w:left="5760" w:hanging="360"/>
      </w:pPr>
      <w:rPr>
        <w:rFonts w:ascii="Courier New" w:hAnsi="Courier New" w:hint="default"/>
      </w:rPr>
    </w:lvl>
    <w:lvl w:ilvl="8" w:tplc="241CC092">
      <w:start w:val="1"/>
      <w:numFmt w:val="bullet"/>
      <w:lvlText w:val=""/>
      <w:lvlJc w:val="left"/>
      <w:pPr>
        <w:ind w:left="6480" w:hanging="360"/>
      </w:pPr>
      <w:rPr>
        <w:rFonts w:ascii="Wingdings" w:hAnsi="Wingdings" w:hint="default"/>
      </w:rPr>
    </w:lvl>
  </w:abstractNum>
  <w:abstractNum w:abstractNumId="7" w15:restartNumberingAfterBreak="0">
    <w:nsid w:val="14EC6693"/>
    <w:multiLevelType w:val="multilevel"/>
    <w:tmpl w:val="C262D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64558"/>
    <w:multiLevelType w:val="hybridMultilevel"/>
    <w:tmpl w:val="508A4962"/>
    <w:lvl w:ilvl="0" w:tplc="8B687B2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316D8D"/>
    <w:multiLevelType w:val="hybridMultilevel"/>
    <w:tmpl w:val="FFFFFFFF"/>
    <w:lvl w:ilvl="0" w:tplc="9A448AD4">
      <w:start w:val="1"/>
      <w:numFmt w:val="decimal"/>
      <w:lvlText w:val="%1."/>
      <w:lvlJc w:val="left"/>
      <w:pPr>
        <w:ind w:left="720" w:hanging="360"/>
      </w:pPr>
    </w:lvl>
    <w:lvl w:ilvl="1" w:tplc="70C6F65C">
      <w:start w:val="1"/>
      <w:numFmt w:val="lowerLetter"/>
      <w:lvlText w:val="%2."/>
      <w:lvlJc w:val="left"/>
      <w:pPr>
        <w:ind w:left="1440" w:hanging="360"/>
      </w:pPr>
    </w:lvl>
    <w:lvl w:ilvl="2" w:tplc="DBF27556">
      <w:start w:val="1"/>
      <w:numFmt w:val="lowerRoman"/>
      <w:lvlText w:val="%3."/>
      <w:lvlJc w:val="right"/>
      <w:pPr>
        <w:ind w:left="2160" w:hanging="180"/>
      </w:pPr>
    </w:lvl>
    <w:lvl w:ilvl="3" w:tplc="F04643CE">
      <w:start w:val="1"/>
      <w:numFmt w:val="decimal"/>
      <w:lvlText w:val="%4."/>
      <w:lvlJc w:val="left"/>
      <w:pPr>
        <w:ind w:left="2880" w:hanging="360"/>
      </w:pPr>
    </w:lvl>
    <w:lvl w:ilvl="4" w:tplc="C9E04DBC">
      <w:start w:val="1"/>
      <w:numFmt w:val="lowerLetter"/>
      <w:lvlText w:val="%5."/>
      <w:lvlJc w:val="left"/>
      <w:pPr>
        <w:ind w:left="3600" w:hanging="360"/>
      </w:pPr>
    </w:lvl>
    <w:lvl w:ilvl="5" w:tplc="9BA44E64">
      <w:start w:val="1"/>
      <w:numFmt w:val="lowerRoman"/>
      <w:lvlText w:val="%6."/>
      <w:lvlJc w:val="right"/>
      <w:pPr>
        <w:ind w:left="4320" w:hanging="180"/>
      </w:pPr>
    </w:lvl>
    <w:lvl w:ilvl="6" w:tplc="C56C3B38">
      <w:start w:val="1"/>
      <w:numFmt w:val="decimal"/>
      <w:lvlText w:val="%7."/>
      <w:lvlJc w:val="left"/>
      <w:pPr>
        <w:ind w:left="5040" w:hanging="360"/>
      </w:pPr>
    </w:lvl>
    <w:lvl w:ilvl="7" w:tplc="66DED830">
      <w:start w:val="1"/>
      <w:numFmt w:val="lowerLetter"/>
      <w:lvlText w:val="%8."/>
      <w:lvlJc w:val="left"/>
      <w:pPr>
        <w:ind w:left="5760" w:hanging="360"/>
      </w:pPr>
    </w:lvl>
    <w:lvl w:ilvl="8" w:tplc="35C09364">
      <w:start w:val="1"/>
      <w:numFmt w:val="lowerRoman"/>
      <w:lvlText w:val="%9."/>
      <w:lvlJc w:val="right"/>
      <w:pPr>
        <w:ind w:left="6480" w:hanging="180"/>
      </w:pPr>
    </w:lvl>
  </w:abstractNum>
  <w:abstractNum w:abstractNumId="10" w15:restartNumberingAfterBreak="0">
    <w:nsid w:val="215739FA"/>
    <w:multiLevelType w:val="hybridMultilevel"/>
    <w:tmpl w:val="D73C94E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5D47B99"/>
    <w:multiLevelType w:val="hybridMultilevel"/>
    <w:tmpl w:val="2B722F2C"/>
    <w:lvl w:ilvl="0" w:tplc="E9727468">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26123A"/>
    <w:multiLevelType w:val="hybridMultilevel"/>
    <w:tmpl w:val="C76051EA"/>
    <w:lvl w:ilvl="0" w:tplc="5AAE5C1A">
      <w:start w:val="1"/>
      <w:numFmt w:val="bullet"/>
      <w:lvlText w:val="•"/>
      <w:lvlJc w:val="left"/>
      <w:pPr>
        <w:ind w:left="1004" w:hanging="360"/>
      </w:pPr>
      <w:rPr>
        <w:rFonts w:ascii="Verdana" w:hAnsi="Verdana" w:hint="default"/>
        <w:color w:val="33289C" w:themeColor="text2"/>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BEB9B05"/>
    <w:multiLevelType w:val="hybridMultilevel"/>
    <w:tmpl w:val="FFFFFFFF"/>
    <w:lvl w:ilvl="0" w:tplc="3FE46C40">
      <w:start w:val="1"/>
      <w:numFmt w:val="bullet"/>
      <w:lvlText w:val=""/>
      <w:lvlJc w:val="left"/>
      <w:pPr>
        <w:ind w:left="720" w:hanging="360"/>
      </w:pPr>
      <w:rPr>
        <w:rFonts w:ascii="Symbol" w:hAnsi="Symbol" w:hint="default"/>
      </w:rPr>
    </w:lvl>
    <w:lvl w:ilvl="1" w:tplc="376E0A3A">
      <w:start w:val="1"/>
      <w:numFmt w:val="bullet"/>
      <w:lvlText w:val="o"/>
      <w:lvlJc w:val="left"/>
      <w:pPr>
        <w:ind w:left="1440" w:hanging="360"/>
      </w:pPr>
      <w:rPr>
        <w:rFonts w:ascii="Courier New" w:hAnsi="Courier New" w:hint="default"/>
      </w:rPr>
    </w:lvl>
    <w:lvl w:ilvl="2" w:tplc="C088ADAE">
      <w:start w:val="1"/>
      <w:numFmt w:val="bullet"/>
      <w:lvlText w:val=""/>
      <w:lvlJc w:val="left"/>
      <w:pPr>
        <w:ind w:left="2160" w:hanging="360"/>
      </w:pPr>
      <w:rPr>
        <w:rFonts w:ascii="Wingdings" w:hAnsi="Wingdings" w:hint="default"/>
      </w:rPr>
    </w:lvl>
    <w:lvl w:ilvl="3" w:tplc="7A44FE4C">
      <w:start w:val="1"/>
      <w:numFmt w:val="bullet"/>
      <w:lvlText w:val=""/>
      <w:lvlJc w:val="left"/>
      <w:pPr>
        <w:ind w:left="2880" w:hanging="360"/>
      </w:pPr>
      <w:rPr>
        <w:rFonts w:ascii="Symbol" w:hAnsi="Symbol" w:hint="default"/>
      </w:rPr>
    </w:lvl>
    <w:lvl w:ilvl="4" w:tplc="4C96A784">
      <w:start w:val="1"/>
      <w:numFmt w:val="bullet"/>
      <w:lvlText w:val="o"/>
      <w:lvlJc w:val="left"/>
      <w:pPr>
        <w:ind w:left="3600" w:hanging="360"/>
      </w:pPr>
      <w:rPr>
        <w:rFonts w:ascii="Courier New" w:hAnsi="Courier New" w:hint="default"/>
      </w:rPr>
    </w:lvl>
    <w:lvl w:ilvl="5" w:tplc="19F64A2E">
      <w:start w:val="1"/>
      <w:numFmt w:val="bullet"/>
      <w:lvlText w:val=""/>
      <w:lvlJc w:val="left"/>
      <w:pPr>
        <w:ind w:left="4320" w:hanging="360"/>
      </w:pPr>
      <w:rPr>
        <w:rFonts w:ascii="Wingdings" w:hAnsi="Wingdings" w:hint="default"/>
      </w:rPr>
    </w:lvl>
    <w:lvl w:ilvl="6" w:tplc="417C99E0">
      <w:start w:val="1"/>
      <w:numFmt w:val="bullet"/>
      <w:lvlText w:val=""/>
      <w:lvlJc w:val="left"/>
      <w:pPr>
        <w:ind w:left="5040" w:hanging="360"/>
      </w:pPr>
      <w:rPr>
        <w:rFonts w:ascii="Symbol" w:hAnsi="Symbol" w:hint="default"/>
      </w:rPr>
    </w:lvl>
    <w:lvl w:ilvl="7" w:tplc="9F3E9BE6">
      <w:start w:val="1"/>
      <w:numFmt w:val="bullet"/>
      <w:lvlText w:val="o"/>
      <w:lvlJc w:val="left"/>
      <w:pPr>
        <w:ind w:left="5760" w:hanging="360"/>
      </w:pPr>
      <w:rPr>
        <w:rFonts w:ascii="Courier New" w:hAnsi="Courier New" w:hint="default"/>
      </w:rPr>
    </w:lvl>
    <w:lvl w:ilvl="8" w:tplc="4166592C">
      <w:start w:val="1"/>
      <w:numFmt w:val="bullet"/>
      <w:lvlText w:val=""/>
      <w:lvlJc w:val="left"/>
      <w:pPr>
        <w:ind w:left="6480" w:hanging="360"/>
      </w:pPr>
      <w:rPr>
        <w:rFonts w:ascii="Wingdings" w:hAnsi="Wingdings" w:hint="default"/>
      </w:rPr>
    </w:lvl>
  </w:abstractNum>
  <w:abstractNum w:abstractNumId="14" w15:restartNumberingAfterBreak="0">
    <w:nsid w:val="2C6E3D2E"/>
    <w:multiLevelType w:val="hybridMultilevel"/>
    <w:tmpl w:val="AD0C3874"/>
    <w:lvl w:ilvl="0" w:tplc="33361082">
      <w:start w:val="14"/>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3513AF"/>
    <w:multiLevelType w:val="multilevel"/>
    <w:tmpl w:val="9F86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85568"/>
    <w:multiLevelType w:val="hybridMultilevel"/>
    <w:tmpl w:val="59A6BD2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7" w15:restartNumberingAfterBreak="0">
    <w:nsid w:val="33346137"/>
    <w:multiLevelType w:val="hybridMultilevel"/>
    <w:tmpl w:val="FFFFFFFF"/>
    <w:lvl w:ilvl="0" w:tplc="110C3A3C">
      <w:start w:val="1"/>
      <w:numFmt w:val="decimal"/>
      <w:lvlText w:val="%1."/>
      <w:lvlJc w:val="left"/>
      <w:pPr>
        <w:ind w:left="720" w:hanging="360"/>
      </w:pPr>
    </w:lvl>
    <w:lvl w:ilvl="1" w:tplc="A18E4994">
      <w:start w:val="1"/>
      <w:numFmt w:val="lowerLetter"/>
      <w:lvlText w:val="%2."/>
      <w:lvlJc w:val="left"/>
      <w:pPr>
        <w:ind w:left="1440" w:hanging="360"/>
      </w:pPr>
    </w:lvl>
    <w:lvl w:ilvl="2" w:tplc="45C63030">
      <w:start w:val="1"/>
      <w:numFmt w:val="lowerRoman"/>
      <w:lvlText w:val="%3."/>
      <w:lvlJc w:val="right"/>
      <w:pPr>
        <w:ind w:left="2160" w:hanging="180"/>
      </w:pPr>
    </w:lvl>
    <w:lvl w:ilvl="3" w:tplc="E6F01F06">
      <w:start w:val="1"/>
      <w:numFmt w:val="decimal"/>
      <w:lvlText w:val="%4."/>
      <w:lvlJc w:val="left"/>
      <w:pPr>
        <w:ind w:left="2880" w:hanging="360"/>
      </w:pPr>
    </w:lvl>
    <w:lvl w:ilvl="4" w:tplc="93A24426">
      <w:start w:val="1"/>
      <w:numFmt w:val="lowerLetter"/>
      <w:lvlText w:val="%5."/>
      <w:lvlJc w:val="left"/>
      <w:pPr>
        <w:ind w:left="3600" w:hanging="360"/>
      </w:pPr>
    </w:lvl>
    <w:lvl w:ilvl="5" w:tplc="C66CA7CC">
      <w:start w:val="1"/>
      <w:numFmt w:val="lowerRoman"/>
      <w:lvlText w:val="%6."/>
      <w:lvlJc w:val="right"/>
      <w:pPr>
        <w:ind w:left="4320" w:hanging="180"/>
      </w:pPr>
    </w:lvl>
    <w:lvl w:ilvl="6" w:tplc="EDAA3BC4">
      <w:start w:val="1"/>
      <w:numFmt w:val="decimal"/>
      <w:lvlText w:val="%7."/>
      <w:lvlJc w:val="left"/>
      <w:pPr>
        <w:ind w:left="5040" w:hanging="360"/>
      </w:pPr>
    </w:lvl>
    <w:lvl w:ilvl="7" w:tplc="1996DE2E">
      <w:start w:val="1"/>
      <w:numFmt w:val="lowerLetter"/>
      <w:lvlText w:val="%8."/>
      <w:lvlJc w:val="left"/>
      <w:pPr>
        <w:ind w:left="5760" w:hanging="360"/>
      </w:pPr>
    </w:lvl>
    <w:lvl w:ilvl="8" w:tplc="2FEE42A6">
      <w:start w:val="1"/>
      <w:numFmt w:val="lowerRoman"/>
      <w:lvlText w:val="%9."/>
      <w:lvlJc w:val="right"/>
      <w:pPr>
        <w:ind w:left="6480" w:hanging="180"/>
      </w:pPr>
    </w:lvl>
  </w:abstractNum>
  <w:abstractNum w:abstractNumId="18" w15:restartNumberingAfterBreak="0">
    <w:nsid w:val="338B1FD4"/>
    <w:multiLevelType w:val="multilevel"/>
    <w:tmpl w:val="89CAA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AA2E03"/>
    <w:multiLevelType w:val="hybridMultilevel"/>
    <w:tmpl w:val="00005450"/>
    <w:lvl w:ilvl="0" w:tplc="04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358A387D"/>
    <w:multiLevelType w:val="multilevel"/>
    <w:tmpl w:val="5AF85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Verdana" w:eastAsiaTheme="minorEastAsia" w:hAnsi="Verdana" w:cstheme="minorBid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A00A0C"/>
    <w:multiLevelType w:val="hybridMultilevel"/>
    <w:tmpl w:val="7B68E76C"/>
    <w:lvl w:ilvl="0" w:tplc="4BD48DD4">
      <w:start w:val="1"/>
      <w:numFmt w:val="decimal"/>
      <w:lvlText w:val="%1."/>
      <w:lvlJc w:val="left"/>
      <w:pPr>
        <w:ind w:left="720" w:hanging="360"/>
      </w:pPr>
      <w:rPr>
        <w:rFonts w:ascii="Sofia Pro" w:hAnsi="Sofia Pro" w:hint="default"/>
        <w:color w:val="002060"/>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D425943"/>
    <w:multiLevelType w:val="hybridMultilevel"/>
    <w:tmpl w:val="5A1AEB5A"/>
    <w:lvl w:ilvl="0" w:tplc="8F264412">
      <w:start w:val="1"/>
      <w:numFmt w:val="bullet"/>
      <w:lvlText w:val="•"/>
      <w:lvlJc w:val="left"/>
      <w:pPr>
        <w:tabs>
          <w:tab w:val="num" w:pos="720"/>
        </w:tabs>
        <w:ind w:left="720" w:hanging="360"/>
      </w:pPr>
      <w:rPr>
        <w:rFonts w:ascii="Arial" w:hAnsi="Arial" w:hint="default"/>
      </w:rPr>
    </w:lvl>
    <w:lvl w:ilvl="1" w:tplc="C51665F2">
      <w:start w:val="1"/>
      <w:numFmt w:val="bullet"/>
      <w:lvlText w:val="•"/>
      <w:lvlJc w:val="left"/>
      <w:pPr>
        <w:tabs>
          <w:tab w:val="num" w:pos="1440"/>
        </w:tabs>
        <w:ind w:left="1440" w:hanging="360"/>
      </w:pPr>
      <w:rPr>
        <w:rFonts w:ascii="Arial" w:hAnsi="Arial" w:hint="default"/>
      </w:rPr>
    </w:lvl>
    <w:lvl w:ilvl="2" w:tplc="6FC665CE" w:tentative="1">
      <w:start w:val="1"/>
      <w:numFmt w:val="bullet"/>
      <w:lvlText w:val="•"/>
      <w:lvlJc w:val="left"/>
      <w:pPr>
        <w:tabs>
          <w:tab w:val="num" w:pos="2160"/>
        </w:tabs>
        <w:ind w:left="2160" w:hanging="360"/>
      </w:pPr>
      <w:rPr>
        <w:rFonts w:ascii="Arial" w:hAnsi="Arial" w:hint="default"/>
      </w:rPr>
    </w:lvl>
    <w:lvl w:ilvl="3" w:tplc="E512682C" w:tentative="1">
      <w:start w:val="1"/>
      <w:numFmt w:val="bullet"/>
      <w:lvlText w:val="•"/>
      <w:lvlJc w:val="left"/>
      <w:pPr>
        <w:tabs>
          <w:tab w:val="num" w:pos="2880"/>
        </w:tabs>
        <w:ind w:left="2880" w:hanging="360"/>
      </w:pPr>
      <w:rPr>
        <w:rFonts w:ascii="Arial" w:hAnsi="Arial" w:hint="default"/>
      </w:rPr>
    </w:lvl>
    <w:lvl w:ilvl="4" w:tplc="D994B6AA" w:tentative="1">
      <w:start w:val="1"/>
      <w:numFmt w:val="bullet"/>
      <w:lvlText w:val="•"/>
      <w:lvlJc w:val="left"/>
      <w:pPr>
        <w:tabs>
          <w:tab w:val="num" w:pos="3600"/>
        </w:tabs>
        <w:ind w:left="3600" w:hanging="360"/>
      </w:pPr>
      <w:rPr>
        <w:rFonts w:ascii="Arial" w:hAnsi="Arial" w:hint="default"/>
      </w:rPr>
    </w:lvl>
    <w:lvl w:ilvl="5" w:tplc="4D2885AC" w:tentative="1">
      <w:start w:val="1"/>
      <w:numFmt w:val="bullet"/>
      <w:lvlText w:val="•"/>
      <w:lvlJc w:val="left"/>
      <w:pPr>
        <w:tabs>
          <w:tab w:val="num" w:pos="4320"/>
        </w:tabs>
        <w:ind w:left="4320" w:hanging="360"/>
      </w:pPr>
      <w:rPr>
        <w:rFonts w:ascii="Arial" w:hAnsi="Arial" w:hint="default"/>
      </w:rPr>
    </w:lvl>
    <w:lvl w:ilvl="6" w:tplc="883E42EC" w:tentative="1">
      <w:start w:val="1"/>
      <w:numFmt w:val="bullet"/>
      <w:lvlText w:val="•"/>
      <w:lvlJc w:val="left"/>
      <w:pPr>
        <w:tabs>
          <w:tab w:val="num" w:pos="5040"/>
        </w:tabs>
        <w:ind w:left="5040" w:hanging="360"/>
      </w:pPr>
      <w:rPr>
        <w:rFonts w:ascii="Arial" w:hAnsi="Arial" w:hint="default"/>
      </w:rPr>
    </w:lvl>
    <w:lvl w:ilvl="7" w:tplc="DF0C80BE" w:tentative="1">
      <w:start w:val="1"/>
      <w:numFmt w:val="bullet"/>
      <w:lvlText w:val="•"/>
      <w:lvlJc w:val="left"/>
      <w:pPr>
        <w:tabs>
          <w:tab w:val="num" w:pos="5760"/>
        </w:tabs>
        <w:ind w:left="5760" w:hanging="360"/>
      </w:pPr>
      <w:rPr>
        <w:rFonts w:ascii="Arial" w:hAnsi="Arial" w:hint="default"/>
      </w:rPr>
    </w:lvl>
    <w:lvl w:ilvl="8" w:tplc="84E842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2F48CA"/>
    <w:multiLevelType w:val="multilevel"/>
    <w:tmpl w:val="40B49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9F2226"/>
    <w:multiLevelType w:val="hybridMultilevel"/>
    <w:tmpl w:val="794CB396"/>
    <w:lvl w:ilvl="0" w:tplc="040C0001">
      <w:start w:val="1"/>
      <w:numFmt w:val="bullet"/>
      <w:lvlText w:val=""/>
      <w:lvlJc w:val="left"/>
      <w:pPr>
        <w:ind w:left="-414" w:hanging="360"/>
      </w:pPr>
      <w:rPr>
        <w:rFonts w:ascii="Symbol" w:hAnsi="Symbol" w:hint="default"/>
      </w:rPr>
    </w:lvl>
    <w:lvl w:ilvl="1" w:tplc="040C0003">
      <w:start w:val="1"/>
      <w:numFmt w:val="bullet"/>
      <w:lvlText w:val="o"/>
      <w:lvlJc w:val="left"/>
      <w:pPr>
        <w:ind w:left="306" w:hanging="360"/>
      </w:pPr>
      <w:rPr>
        <w:rFonts w:ascii="Courier New" w:hAnsi="Courier New" w:cs="Courier New" w:hint="default"/>
      </w:rPr>
    </w:lvl>
    <w:lvl w:ilvl="2" w:tplc="040C0005">
      <w:start w:val="1"/>
      <w:numFmt w:val="bullet"/>
      <w:lvlText w:val=""/>
      <w:lvlJc w:val="left"/>
      <w:pPr>
        <w:ind w:left="1026" w:hanging="360"/>
      </w:pPr>
      <w:rPr>
        <w:rFonts w:ascii="Wingdings" w:hAnsi="Wingdings" w:hint="default"/>
      </w:rPr>
    </w:lvl>
    <w:lvl w:ilvl="3" w:tplc="040C000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5" w15:restartNumberingAfterBreak="0">
    <w:nsid w:val="407166D0"/>
    <w:multiLevelType w:val="hybridMultilevel"/>
    <w:tmpl w:val="A8EE669E"/>
    <w:lvl w:ilvl="0" w:tplc="5AD61976">
      <w:start w:val="1"/>
      <w:numFmt w:val="bullet"/>
      <w:pStyle w:val="Puceniveau3"/>
      <w:lvlText w:val="o"/>
      <w:lvlJc w:val="left"/>
      <w:pPr>
        <w:ind w:left="862" w:hanging="360"/>
      </w:pPr>
      <w:rPr>
        <w:rFonts w:ascii="Courier New" w:hAnsi="Courier New" w:cs="Courier New" w:hint="default"/>
        <w:color w:val="777777" w:themeColor="accent5"/>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9679D9"/>
    <w:multiLevelType w:val="multilevel"/>
    <w:tmpl w:val="7D58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677D83"/>
    <w:multiLevelType w:val="hybridMultilevel"/>
    <w:tmpl w:val="BADC09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616E2D"/>
    <w:multiLevelType w:val="multilevel"/>
    <w:tmpl w:val="43AA5E54"/>
    <w:styleLink w:val="Listeactuelle1"/>
    <w:lvl w:ilvl="0">
      <w:start w:val="1"/>
      <w:numFmt w:val="decimal"/>
      <w:lvlText w:val="%1."/>
      <w:lvlJc w:val="left"/>
      <w:pPr>
        <w:ind w:left="720" w:hanging="360"/>
      </w:pPr>
      <w:rPr>
        <w:rFonts w:ascii="Sofia Pro" w:hAnsi="Sofia Pro"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92B368E"/>
    <w:multiLevelType w:val="hybridMultilevel"/>
    <w:tmpl w:val="746A705A"/>
    <w:lvl w:ilvl="0" w:tplc="8412507E">
      <w:start w:val="1"/>
      <w:numFmt w:val="bullet"/>
      <w:pStyle w:val="Puceniveau4"/>
      <w:lvlText w:val=""/>
      <w:lvlJc w:val="left"/>
      <w:pPr>
        <w:ind w:left="862" w:hanging="360"/>
      </w:pPr>
      <w:rPr>
        <w:rFonts w:ascii="Symbol" w:hAnsi="Symbol" w:hint="default"/>
        <w:color w:val="777777" w:themeColor="accent5"/>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DCD75BF"/>
    <w:multiLevelType w:val="hybridMultilevel"/>
    <w:tmpl w:val="69E259F2"/>
    <w:lvl w:ilvl="0" w:tplc="7854B30C">
      <w:start w:val="6"/>
      <w:numFmt w:val="bullet"/>
      <w:lvlText w:val="-"/>
      <w:lvlJc w:val="left"/>
      <w:pPr>
        <w:ind w:left="720" w:hanging="360"/>
      </w:pPr>
      <w:rPr>
        <w:rFonts w:ascii="Sofia Pro" w:eastAsia="Times New Roman" w:hAnsi="Sofia Pro"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025311"/>
    <w:multiLevelType w:val="hybridMultilevel"/>
    <w:tmpl w:val="10CA63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63986FB"/>
    <w:multiLevelType w:val="hybridMultilevel"/>
    <w:tmpl w:val="FFFFFFFF"/>
    <w:lvl w:ilvl="0" w:tplc="5F269BE2">
      <w:start w:val="1"/>
      <w:numFmt w:val="bullet"/>
      <w:lvlText w:val=""/>
      <w:lvlJc w:val="left"/>
      <w:pPr>
        <w:ind w:left="720" w:hanging="360"/>
      </w:pPr>
      <w:rPr>
        <w:rFonts w:ascii="Symbol" w:hAnsi="Symbol" w:hint="default"/>
      </w:rPr>
    </w:lvl>
    <w:lvl w:ilvl="1" w:tplc="CE40EB78">
      <w:start w:val="1"/>
      <w:numFmt w:val="bullet"/>
      <w:lvlText w:val="o"/>
      <w:lvlJc w:val="left"/>
      <w:pPr>
        <w:ind w:left="1440" w:hanging="360"/>
      </w:pPr>
      <w:rPr>
        <w:rFonts w:ascii="Courier New" w:hAnsi="Courier New" w:hint="default"/>
      </w:rPr>
    </w:lvl>
    <w:lvl w:ilvl="2" w:tplc="DF88E196">
      <w:start w:val="1"/>
      <w:numFmt w:val="bullet"/>
      <w:lvlText w:val=""/>
      <w:lvlJc w:val="left"/>
      <w:pPr>
        <w:ind w:left="2160" w:hanging="360"/>
      </w:pPr>
      <w:rPr>
        <w:rFonts w:ascii="Wingdings" w:hAnsi="Wingdings" w:hint="default"/>
      </w:rPr>
    </w:lvl>
    <w:lvl w:ilvl="3" w:tplc="D6B21ED6">
      <w:start w:val="1"/>
      <w:numFmt w:val="bullet"/>
      <w:lvlText w:val=""/>
      <w:lvlJc w:val="left"/>
      <w:pPr>
        <w:ind w:left="2880" w:hanging="360"/>
      </w:pPr>
      <w:rPr>
        <w:rFonts w:ascii="Symbol" w:hAnsi="Symbol" w:hint="default"/>
      </w:rPr>
    </w:lvl>
    <w:lvl w:ilvl="4" w:tplc="77A6A336">
      <w:start w:val="1"/>
      <w:numFmt w:val="bullet"/>
      <w:lvlText w:val="o"/>
      <w:lvlJc w:val="left"/>
      <w:pPr>
        <w:ind w:left="3600" w:hanging="360"/>
      </w:pPr>
      <w:rPr>
        <w:rFonts w:ascii="Courier New" w:hAnsi="Courier New" w:hint="default"/>
      </w:rPr>
    </w:lvl>
    <w:lvl w:ilvl="5" w:tplc="E80C9F56">
      <w:start w:val="1"/>
      <w:numFmt w:val="bullet"/>
      <w:lvlText w:val=""/>
      <w:lvlJc w:val="left"/>
      <w:pPr>
        <w:ind w:left="4320" w:hanging="360"/>
      </w:pPr>
      <w:rPr>
        <w:rFonts w:ascii="Wingdings" w:hAnsi="Wingdings" w:hint="default"/>
      </w:rPr>
    </w:lvl>
    <w:lvl w:ilvl="6" w:tplc="347E389E">
      <w:start w:val="1"/>
      <w:numFmt w:val="bullet"/>
      <w:lvlText w:val=""/>
      <w:lvlJc w:val="left"/>
      <w:pPr>
        <w:ind w:left="5040" w:hanging="360"/>
      </w:pPr>
      <w:rPr>
        <w:rFonts w:ascii="Symbol" w:hAnsi="Symbol" w:hint="default"/>
      </w:rPr>
    </w:lvl>
    <w:lvl w:ilvl="7" w:tplc="55AE5360">
      <w:start w:val="1"/>
      <w:numFmt w:val="bullet"/>
      <w:lvlText w:val="o"/>
      <w:lvlJc w:val="left"/>
      <w:pPr>
        <w:ind w:left="5760" w:hanging="360"/>
      </w:pPr>
      <w:rPr>
        <w:rFonts w:ascii="Courier New" w:hAnsi="Courier New" w:hint="default"/>
      </w:rPr>
    </w:lvl>
    <w:lvl w:ilvl="8" w:tplc="16924B7E">
      <w:start w:val="1"/>
      <w:numFmt w:val="bullet"/>
      <w:lvlText w:val=""/>
      <w:lvlJc w:val="left"/>
      <w:pPr>
        <w:ind w:left="6480" w:hanging="360"/>
      </w:pPr>
      <w:rPr>
        <w:rFonts w:ascii="Wingdings" w:hAnsi="Wingdings" w:hint="default"/>
      </w:rPr>
    </w:lvl>
  </w:abstractNum>
  <w:abstractNum w:abstractNumId="33" w15:restartNumberingAfterBreak="0">
    <w:nsid w:val="57651579"/>
    <w:multiLevelType w:val="hybridMultilevel"/>
    <w:tmpl w:val="CB6A2B66"/>
    <w:lvl w:ilvl="0" w:tplc="040C0001">
      <w:start w:val="1"/>
      <w:numFmt w:val="bullet"/>
      <w:lvlText w:val=""/>
      <w:lvlJc w:val="left"/>
      <w:pPr>
        <w:ind w:left="862" w:hanging="360"/>
      </w:pPr>
      <w:rPr>
        <w:rFonts w:ascii="Symbol" w:hAnsi="Symbol" w:hint="default"/>
        <w:color w:val="777777" w:themeColor="accent5"/>
        <w:sz w:val="2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4" w15:restartNumberingAfterBreak="0">
    <w:nsid w:val="5D206895"/>
    <w:multiLevelType w:val="hybridMultilevel"/>
    <w:tmpl w:val="B6987914"/>
    <w:lvl w:ilvl="0" w:tplc="AB9AC69A">
      <w:start w:val="6"/>
      <w:numFmt w:val="bullet"/>
      <w:lvlText w:val="-"/>
      <w:lvlJc w:val="left"/>
      <w:pPr>
        <w:ind w:left="720" w:hanging="360"/>
      </w:pPr>
      <w:rPr>
        <w:rFonts w:ascii="Sofia Pro" w:eastAsia="Times New Roman" w:hAnsi="Sofia Pro"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190C24"/>
    <w:multiLevelType w:val="hybridMultilevel"/>
    <w:tmpl w:val="042AF77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15:restartNumberingAfterBreak="0">
    <w:nsid w:val="6303341A"/>
    <w:multiLevelType w:val="multilevel"/>
    <w:tmpl w:val="1F5E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2B8BC3"/>
    <w:multiLevelType w:val="hybridMultilevel"/>
    <w:tmpl w:val="86FCFFAE"/>
    <w:lvl w:ilvl="0" w:tplc="3CC4BA80">
      <w:start w:val="1"/>
      <w:numFmt w:val="bullet"/>
      <w:lvlText w:val=""/>
      <w:lvlJc w:val="left"/>
      <w:pPr>
        <w:ind w:left="720" w:hanging="360"/>
      </w:pPr>
      <w:rPr>
        <w:rFonts w:ascii="Symbol" w:hAnsi="Symbol" w:hint="default"/>
      </w:rPr>
    </w:lvl>
    <w:lvl w:ilvl="1" w:tplc="5ADAECFA">
      <w:start w:val="1"/>
      <w:numFmt w:val="bullet"/>
      <w:lvlText w:val="o"/>
      <w:lvlJc w:val="left"/>
      <w:pPr>
        <w:ind w:left="1440" w:hanging="360"/>
      </w:pPr>
      <w:rPr>
        <w:rFonts w:ascii="Courier New" w:hAnsi="Courier New" w:hint="default"/>
      </w:rPr>
    </w:lvl>
    <w:lvl w:ilvl="2" w:tplc="EF0E7A0A">
      <w:start w:val="1"/>
      <w:numFmt w:val="bullet"/>
      <w:lvlText w:val=""/>
      <w:lvlJc w:val="left"/>
      <w:pPr>
        <w:ind w:left="2160" w:hanging="360"/>
      </w:pPr>
      <w:rPr>
        <w:rFonts w:ascii="Wingdings" w:hAnsi="Wingdings" w:hint="default"/>
      </w:rPr>
    </w:lvl>
    <w:lvl w:ilvl="3" w:tplc="4C9EDF18">
      <w:start w:val="1"/>
      <w:numFmt w:val="bullet"/>
      <w:lvlText w:val=""/>
      <w:lvlJc w:val="left"/>
      <w:pPr>
        <w:ind w:left="2880" w:hanging="360"/>
      </w:pPr>
      <w:rPr>
        <w:rFonts w:ascii="Symbol" w:hAnsi="Symbol" w:hint="default"/>
      </w:rPr>
    </w:lvl>
    <w:lvl w:ilvl="4" w:tplc="60A2BC92">
      <w:start w:val="1"/>
      <w:numFmt w:val="bullet"/>
      <w:lvlText w:val="o"/>
      <w:lvlJc w:val="left"/>
      <w:pPr>
        <w:ind w:left="3600" w:hanging="360"/>
      </w:pPr>
      <w:rPr>
        <w:rFonts w:ascii="Courier New" w:hAnsi="Courier New" w:hint="default"/>
      </w:rPr>
    </w:lvl>
    <w:lvl w:ilvl="5" w:tplc="D79294DE">
      <w:start w:val="1"/>
      <w:numFmt w:val="bullet"/>
      <w:lvlText w:val=""/>
      <w:lvlJc w:val="left"/>
      <w:pPr>
        <w:ind w:left="4320" w:hanging="360"/>
      </w:pPr>
      <w:rPr>
        <w:rFonts w:ascii="Wingdings" w:hAnsi="Wingdings" w:hint="default"/>
      </w:rPr>
    </w:lvl>
    <w:lvl w:ilvl="6" w:tplc="9F4E1F72">
      <w:start w:val="1"/>
      <w:numFmt w:val="bullet"/>
      <w:lvlText w:val=""/>
      <w:lvlJc w:val="left"/>
      <w:pPr>
        <w:ind w:left="5040" w:hanging="360"/>
      </w:pPr>
      <w:rPr>
        <w:rFonts w:ascii="Symbol" w:hAnsi="Symbol" w:hint="default"/>
      </w:rPr>
    </w:lvl>
    <w:lvl w:ilvl="7" w:tplc="ABD23A46">
      <w:start w:val="1"/>
      <w:numFmt w:val="bullet"/>
      <w:lvlText w:val="o"/>
      <w:lvlJc w:val="left"/>
      <w:pPr>
        <w:ind w:left="5760" w:hanging="360"/>
      </w:pPr>
      <w:rPr>
        <w:rFonts w:ascii="Courier New" w:hAnsi="Courier New" w:hint="default"/>
      </w:rPr>
    </w:lvl>
    <w:lvl w:ilvl="8" w:tplc="FB9C3E90">
      <w:start w:val="1"/>
      <w:numFmt w:val="bullet"/>
      <w:lvlText w:val=""/>
      <w:lvlJc w:val="left"/>
      <w:pPr>
        <w:ind w:left="6480" w:hanging="360"/>
      </w:pPr>
      <w:rPr>
        <w:rFonts w:ascii="Wingdings" w:hAnsi="Wingdings" w:hint="default"/>
      </w:rPr>
    </w:lvl>
  </w:abstractNum>
  <w:abstractNum w:abstractNumId="38" w15:restartNumberingAfterBreak="0">
    <w:nsid w:val="67783AA3"/>
    <w:multiLevelType w:val="multilevel"/>
    <w:tmpl w:val="96BE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ACB9DB"/>
    <w:multiLevelType w:val="hybridMultilevel"/>
    <w:tmpl w:val="834ED4B8"/>
    <w:lvl w:ilvl="0" w:tplc="23BA039A">
      <w:start w:val="1"/>
      <w:numFmt w:val="bullet"/>
      <w:lvlText w:val=""/>
      <w:lvlJc w:val="left"/>
      <w:pPr>
        <w:ind w:left="720" w:hanging="360"/>
      </w:pPr>
      <w:rPr>
        <w:rFonts w:ascii="Symbol" w:hAnsi="Symbol" w:hint="default"/>
      </w:rPr>
    </w:lvl>
    <w:lvl w:ilvl="1" w:tplc="62ACCE72">
      <w:start w:val="1"/>
      <w:numFmt w:val="bullet"/>
      <w:lvlText w:val="o"/>
      <w:lvlJc w:val="left"/>
      <w:pPr>
        <w:ind w:left="1440" w:hanging="360"/>
      </w:pPr>
      <w:rPr>
        <w:rFonts w:ascii="Courier New" w:hAnsi="Courier New" w:hint="default"/>
      </w:rPr>
    </w:lvl>
    <w:lvl w:ilvl="2" w:tplc="75D62DAC">
      <w:start w:val="1"/>
      <w:numFmt w:val="bullet"/>
      <w:lvlText w:val=""/>
      <w:lvlJc w:val="left"/>
      <w:pPr>
        <w:ind w:left="2160" w:hanging="360"/>
      </w:pPr>
      <w:rPr>
        <w:rFonts w:ascii="Wingdings" w:hAnsi="Wingdings" w:hint="default"/>
      </w:rPr>
    </w:lvl>
    <w:lvl w:ilvl="3" w:tplc="9320A4C8">
      <w:start w:val="1"/>
      <w:numFmt w:val="bullet"/>
      <w:lvlText w:val=""/>
      <w:lvlJc w:val="left"/>
      <w:pPr>
        <w:ind w:left="2880" w:hanging="360"/>
      </w:pPr>
      <w:rPr>
        <w:rFonts w:ascii="Symbol" w:hAnsi="Symbol" w:hint="default"/>
      </w:rPr>
    </w:lvl>
    <w:lvl w:ilvl="4" w:tplc="33AA517A">
      <w:start w:val="1"/>
      <w:numFmt w:val="bullet"/>
      <w:lvlText w:val="o"/>
      <w:lvlJc w:val="left"/>
      <w:pPr>
        <w:ind w:left="3600" w:hanging="360"/>
      </w:pPr>
      <w:rPr>
        <w:rFonts w:ascii="Courier New" w:hAnsi="Courier New" w:hint="default"/>
      </w:rPr>
    </w:lvl>
    <w:lvl w:ilvl="5" w:tplc="15FA95FE">
      <w:start w:val="1"/>
      <w:numFmt w:val="bullet"/>
      <w:lvlText w:val=""/>
      <w:lvlJc w:val="left"/>
      <w:pPr>
        <w:ind w:left="4320" w:hanging="360"/>
      </w:pPr>
      <w:rPr>
        <w:rFonts w:ascii="Wingdings" w:hAnsi="Wingdings" w:hint="default"/>
      </w:rPr>
    </w:lvl>
    <w:lvl w:ilvl="6" w:tplc="AA1EDB14">
      <w:start w:val="1"/>
      <w:numFmt w:val="bullet"/>
      <w:lvlText w:val=""/>
      <w:lvlJc w:val="left"/>
      <w:pPr>
        <w:ind w:left="5040" w:hanging="360"/>
      </w:pPr>
      <w:rPr>
        <w:rFonts w:ascii="Symbol" w:hAnsi="Symbol" w:hint="default"/>
      </w:rPr>
    </w:lvl>
    <w:lvl w:ilvl="7" w:tplc="28C0B23C">
      <w:start w:val="1"/>
      <w:numFmt w:val="bullet"/>
      <w:lvlText w:val="o"/>
      <w:lvlJc w:val="left"/>
      <w:pPr>
        <w:ind w:left="5760" w:hanging="360"/>
      </w:pPr>
      <w:rPr>
        <w:rFonts w:ascii="Courier New" w:hAnsi="Courier New" w:hint="default"/>
      </w:rPr>
    </w:lvl>
    <w:lvl w:ilvl="8" w:tplc="34A281BE">
      <w:start w:val="1"/>
      <w:numFmt w:val="bullet"/>
      <w:lvlText w:val=""/>
      <w:lvlJc w:val="left"/>
      <w:pPr>
        <w:ind w:left="6480" w:hanging="360"/>
      </w:pPr>
      <w:rPr>
        <w:rFonts w:ascii="Wingdings" w:hAnsi="Wingdings" w:hint="default"/>
      </w:rPr>
    </w:lvl>
  </w:abstractNum>
  <w:abstractNum w:abstractNumId="40" w15:restartNumberingAfterBreak="0">
    <w:nsid w:val="6E2B36CA"/>
    <w:multiLevelType w:val="hybridMultilevel"/>
    <w:tmpl w:val="192E4F54"/>
    <w:lvl w:ilvl="0" w:tplc="D9CAC4BC">
      <w:start w:val="1"/>
      <w:numFmt w:val="bullet"/>
      <w:pStyle w:val="Puceniveau1"/>
      <w:lvlText w:val=""/>
      <w:lvlJc w:val="left"/>
      <w:pPr>
        <w:ind w:left="862" w:hanging="360"/>
      </w:pPr>
      <w:rPr>
        <w:rFonts w:ascii="Wingdings" w:hAnsi="Wingdings" w:hint="default"/>
        <w:color w:val="777777" w:themeColor="accent5"/>
        <w:sz w:val="16"/>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1" w15:restartNumberingAfterBreak="0">
    <w:nsid w:val="6F781723"/>
    <w:multiLevelType w:val="hybridMultilevel"/>
    <w:tmpl w:val="81EA5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924946"/>
    <w:multiLevelType w:val="hybridMultilevel"/>
    <w:tmpl w:val="0A6AE7C4"/>
    <w:lvl w:ilvl="0" w:tplc="18ACE4F4">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E122579"/>
    <w:multiLevelType w:val="hybridMultilevel"/>
    <w:tmpl w:val="E794ABF6"/>
    <w:lvl w:ilvl="0" w:tplc="81984D36">
      <w:start w:val="1"/>
      <w:numFmt w:val="bullet"/>
      <w:lvlText w:val=""/>
      <w:lvlJc w:val="left"/>
      <w:pPr>
        <w:ind w:left="720" w:hanging="360"/>
      </w:pPr>
      <w:rPr>
        <w:rFonts w:ascii="Symbol" w:hAnsi="Symbol" w:hint="default"/>
      </w:rPr>
    </w:lvl>
    <w:lvl w:ilvl="1" w:tplc="8B967896">
      <w:start w:val="1"/>
      <w:numFmt w:val="bullet"/>
      <w:lvlText w:val="o"/>
      <w:lvlJc w:val="left"/>
      <w:pPr>
        <w:ind w:left="1440" w:hanging="360"/>
      </w:pPr>
      <w:rPr>
        <w:rFonts w:ascii="Courier New" w:hAnsi="Courier New" w:hint="default"/>
      </w:rPr>
    </w:lvl>
    <w:lvl w:ilvl="2" w:tplc="87A8D54E">
      <w:start w:val="1"/>
      <w:numFmt w:val="bullet"/>
      <w:lvlText w:val=""/>
      <w:lvlJc w:val="left"/>
      <w:pPr>
        <w:ind w:left="2160" w:hanging="360"/>
      </w:pPr>
      <w:rPr>
        <w:rFonts w:ascii="Wingdings" w:hAnsi="Wingdings" w:hint="default"/>
      </w:rPr>
    </w:lvl>
    <w:lvl w:ilvl="3" w:tplc="ABC2A01C">
      <w:start w:val="1"/>
      <w:numFmt w:val="bullet"/>
      <w:lvlText w:val=""/>
      <w:lvlJc w:val="left"/>
      <w:pPr>
        <w:ind w:left="2880" w:hanging="360"/>
      </w:pPr>
      <w:rPr>
        <w:rFonts w:ascii="Symbol" w:hAnsi="Symbol" w:hint="default"/>
      </w:rPr>
    </w:lvl>
    <w:lvl w:ilvl="4" w:tplc="C85880B6">
      <w:start w:val="1"/>
      <w:numFmt w:val="bullet"/>
      <w:lvlText w:val="o"/>
      <w:lvlJc w:val="left"/>
      <w:pPr>
        <w:ind w:left="3600" w:hanging="360"/>
      </w:pPr>
      <w:rPr>
        <w:rFonts w:ascii="Courier New" w:hAnsi="Courier New" w:hint="default"/>
      </w:rPr>
    </w:lvl>
    <w:lvl w:ilvl="5" w:tplc="40FA47E4">
      <w:start w:val="1"/>
      <w:numFmt w:val="bullet"/>
      <w:lvlText w:val=""/>
      <w:lvlJc w:val="left"/>
      <w:pPr>
        <w:ind w:left="4320" w:hanging="360"/>
      </w:pPr>
      <w:rPr>
        <w:rFonts w:ascii="Wingdings" w:hAnsi="Wingdings" w:hint="default"/>
      </w:rPr>
    </w:lvl>
    <w:lvl w:ilvl="6" w:tplc="588C8872">
      <w:start w:val="1"/>
      <w:numFmt w:val="bullet"/>
      <w:lvlText w:val=""/>
      <w:lvlJc w:val="left"/>
      <w:pPr>
        <w:ind w:left="5040" w:hanging="360"/>
      </w:pPr>
      <w:rPr>
        <w:rFonts w:ascii="Symbol" w:hAnsi="Symbol" w:hint="default"/>
      </w:rPr>
    </w:lvl>
    <w:lvl w:ilvl="7" w:tplc="DE2260F4">
      <w:start w:val="1"/>
      <w:numFmt w:val="bullet"/>
      <w:lvlText w:val="o"/>
      <w:lvlJc w:val="left"/>
      <w:pPr>
        <w:ind w:left="5760" w:hanging="360"/>
      </w:pPr>
      <w:rPr>
        <w:rFonts w:ascii="Courier New" w:hAnsi="Courier New" w:hint="default"/>
      </w:rPr>
    </w:lvl>
    <w:lvl w:ilvl="8" w:tplc="E94C9474">
      <w:start w:val="1"/>
      <w:numFmt w:val="bullet"/>
      <w:lvlText w:val=""/>
      <w:lvlJc w:val="left"/>
      <w:pPr>
        <w:ind w:left="6480" w:hanging="360"/>
      </w:pPr>
      <w:rPr>
        <w:rFonts w:ascii="Wingdings" w:hAnsi="Wingdings" w:hint="default"/>
      </w:rPr>
    </w:lvl>
  </w:abstractNum>
  <w:num w:numId="1" w16cid:durableId="851841450">
    <w:abstractNumId w:val="6"/>
  </w:num>
  <w:num w:numId="2" w16cid:durableId="1328820690">
    <w:abstractNumId w:val="2"/>
  </w:num>
  <w:num w:numId="3" w16cid:durableId="2020425725">
    <w:abstractNumId w:val="39"/>
  </w:num>
  <w:num w:numId="4" w16cid:durableId="1140538552">
    <w:abstractNumId w:val="43"/>
  </w:num>
  <w:num w:numId="5" w16cid:durableId="494298729">
    <w:abstractNumId w:val="37"/>
  </w:num>
  <w:num w:numId="6" w16cid:durableId="718554246">
    <w:abstractNumId w:val="3"/>
  </w:num>
  <w:num w:numId="7" w16cid:durableId="742526375">
    <w:abstractNumId w:val="29"/>
  </w:num>
  <w:num w:numId="8" w16cid:durableId="1149861163">
    <w:abstractNumId w:val="25"/>
  </w:num>
  <w:num w:numId="9" w16cid:durableId="1546916458">
    <w:abstractNumId w:val="40"/>
  </w:num>
  <w:num w:numId="10" w16cid:durableId="446852620">
    <w:abstractNumId w:val="29"/>
  </w:num>
  <w:num w:numId="11" w16cid:durableId="1590848007">
    <w:abstractNumId w:val="25"/>
  </w:num>
  <w:num w:numId="12" w16cid:durableId="51124263">
    <w:abstractNumId w:val="40"/>
  </w:num>
  <w:num w:numId="13" w16cid:durableId="705720600">
    <w:abstractNumId w:val="31"/>
  </w:num>
  <w:num w:numId="14" w16cid:durableId="1670405892">
    <w:abstractNumId w:val="16"/>
  </w:num>
  <w:num w:numId="15" w16cid:durableId="657392396">
    <w:abstractNumId w:val="16"/>
  </w:num>
  <w:num w:numId="16" w16cid:durableId="214320415">
    <w:abstractNumId w:val="35"/>
  </w:num>
  <w:num w:numId="17" w16cid:durableId="420176501">
    <w:abstractNumId w:val="14"/>
  </w:num>
  <w:num w:numId="18" w16cid:durableId="1394743080">
    <w:abstractNumId w:val="7"/>
  </w:num>
  <w:num w:numId="19" w16cid:durableId="1074164705">
    <w:abstractNumId w:val="20"/>
  </w:num>
  <w:num w:numId="20" w16cid:durableId="785778878">
    <w:abstractNumId w:val="33"/>
  </w:num>
  <w:num w:numId="21" w16cid:durableId="1412655345">
    <w:abstractNumId w:val="42"/>
  </w:num>
  <w:num w:numId="22" w16cid:durableId="1647197501">
    <w:abstractNumId w:val="4"/>
  </w:num>
  <w:num w:numId="23" w16cid:durableId="996298669">
    <w:abstractNumId w:val="5"/>
  </w:num>
  <w:num w:numId="24" w16cid:durableId="215554690">
    <w:abstractNumId w:val="12"/>
  </w:num>
  <w:num w:numId="25" w16cid:durableId="1384720840">
    <w:abstractNumId w:val="11"/>
  </w:num>
  <w:num w:numId="26" w16cid:durableId="345910247">
    <w:abstractNumId w:val="30"/>
  </w:num>
  <w:num w:numId="27" w16cid:durableId="258832144">
    <w:abstractNumId w:val="1"/>
  </w:num>
  <w:num w:numId="28" w16cid:durableId="1599942957">
    <w:abstractNumId w:val="34"/>
  </w:num>
  <w:num w:numId="29" w16cid:durableId="306321695">
    <w:abstractNumId w:val="41"/>
  </w:num>
  <w:num w:numId="30" w16cid:durableId="1310595905">
    <w:abstractNumId w:val="8"/>
  </w:num>
  <w:num w:numId="31" w16cid:durableId="236865101">
    <w:abstractNumId w:val="27"/>
  </w:num>
  <w:num w:numId="32" w16cid:durableId="1587960425">
    <w:abstractNumId w:val="19"/>
  </w:num>
  <w:num w:numId="33" w16cid:durableId="1810244086">
    <w:abstractNumId w:val="21"/>
  </w:num>
  <w:num w:numId="34" w16cid:durableId="798493026">
    <w:abstractNumId w:val="28"/>
  </w:num>
  <w:num w:numId="35" w16cid:durableId="1177309940">
    <w:abstractNumId w:val="17"/>
  </w:num>
  <w:num w:numId="36" w16cid:durableId="2051342853">
    <w:abstractNumId w:val="13"/>
  </w:num>
  <w:num w:numId="37" w16cid:durableId="1300572806">
    <w:abstractNumId w:val="32"/>
  </w:num>
  <w:num w:numId="38" w16cid:durableId="488133406">
    <w:abstractNumId w:val="9"/>
  </w:num>
  <w:num w:numId="39" w16cid:durableId="1688017461">
    <w:abstractNumId w:val="0"/>
  </w:num>
  <w:num w:numId="40" w16cid:durableId="1009797401">
    <w:abstractNumId w:val="22"/>
  </w:num>
  <w:num w:numId="41" w16cid:durableId="460273504">
    <w:abstractNumId w:val="24"/>
  </w:num>
  <w:num w:numId="42" w16cid:durableId="1142960154">
    <w:abstractNumId w:val="10"/>
  </w:num>
  <w:num w:numId="43" w16cid:durableId="892077722">
    <w:abstractNumId w:val="26"/>
  </w:num>
  <w:num w:numId="44" w16cid:durableId="1854950624">
    <w:abstractNumId w:val="38"/>
  </w:num>
  <w:num w:numId="45" w16cid:durableId="1875270278">
    <w:abstractNumId w:val="36"/>
  </w:num>
  <w:num w:numId="46" w16cid:durableId="814567774">
    <w:abstractNumId w:val="15"/>
  </w:num>
  <w:num w:numId="47" w16cid:durableId="234707781">
    <w:abstractNumId w:val="23"/>
  </w:num>
  <w:num w:numId="48" w16cid:durableId="1410422814">
    <w:abstractNumId w:val="18"/>
  </w:num>
  <w:num w:numId="49" w16cid:durableId="3066641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0D"/>
    <w:rsid w:val="00000038"/>
    <w:rsid w:val="00000147"/>
    <w:rsid w:val="000021D4"/>
    <w:rsid w:val="0000330E"/>
    <w:rsid w:val="000033C3"/>
    <w:rsid w:val="00003904"/>
    <w:rsid w:val="0000527C"/>
    <w:rsid w:val="00006EDC"/>
    <w:rsid w:val="00006FDE"/>
    <w:rsid w:val="00007272"/>
    <w:rsid w:val="00010ECC"/>
    <w:rsid w:val="00013D81"/>
    <w:rsid w:val="00017AED"/>
    <w:rsid w:val="00017C38"/>
    <w:rsid w:val="00020F60"/>
    <w:rsid w:val="00021284"/>
    <w:rsid w:val="00021E34"/>
    <w:rsid w:val="00022C17"/>
    <w:rsid w:val="0002633E"/>
    <w:rsid w:val="000270EC"/>
    <w:rsid w:val="00030C52"/>
    <w:rsid w:val="000313FB"/>
    <w:rsid w:val="00031824"/>
    <w:rsid w:val="000318F4"/>
    <w:rsid w:val="00032D0D"/>
    <w:rsid w:val="000339F3"/>
    <w:rsid w:val="00034A2B"/>
    <w:rsid w:val="000367EF"/>
    <w:rsid w:val="000373AD"/>
    <w:rsid w:val="00037D5E"/>
    <w:rsid w:val="00040153"/>
    <w:rsid w:val="000407A7"/>
    <w:rsid w:val="00041F90"/>
    <w:rsid w:val="000450C0"/>
    <w:rsid w:val="00045DDB"/>
    <w:rsid w:val="000462A5"/>
    <w:rsid w:val="00047BF3"/>
    <w:rsid w:val="00050BBE"/>
    <w:rsid w:val="00052432"/>
    <w:rsid w:val="0005395E"/>
    <w:rsid w:val="0005430E"/>
    <w:rsid w:val="000551F3"/>
    <w:rsid w:val="000553BC"/>
    <w:rsid w:val="00056848"/>
    <w:rsid w:val="00057CBF"/>
    <w:rsid w:val="00057FC3"/>
    <w:rsid w:val="000603A7"/>
    <w:rsid w:val="000611C7"/>
    <w:rsid w:val="00062272"/>
    <w:rsid w:val="00062F69"/>
    <w:rsid w:val="00063109"/>
    <w:rsid w:val="00065FB6"/>
    <w:rsid w:val="00067892"/>
    <w:rsid w:val="000707C0"/>
    <w:rsid w:val="00071DFF"/>
    <w:rsid w:val="00072E53"/>
    <w:rsid w:val="000738E2"/>
    <w:rsid w:val="000761F7"/>
    <w:rsid w:val="0007758A"/>
    <w:rsid w:val="00077ADC"/>
    <w:rsid w:val="000800B2"/>
    <w:rsid w:val="0008177C"/>
    <w:rsid w:val="00081C1E"/>
    <w:rsid w:val="00082BCA"/>
    <w:rsid w:val="00086394"/>
    <w:rsid w:val="00087472"/>
    <w:rsid w:val="000874C7"/>
    <w:rsid w:val="0009067C"/>
    <w:rsid w:val="000937A0"/>
    <w:rsid w:val="00095031"/>
    <w:rsid w:val="0009517D"/>
    <w:rsid w:val="000A16EF"/>
    <w:rsid w:val="000A18EC"/>
    <w:rsid w:val="000A23A6"/>
    <w:rsid w:val="000A316C"/>
    <w:rsid w:val="000A3692"/>
    <w:rsid w:val="000A58CA"/>
    <w:rsid w:val="000A5ECE"/>
    <w:rsid w:val="000A7140"/>
    <w:rsid w:val="000A730F"/>
    <w:rsid w:val="000A77AB"/>
    <w:rsid w:val="000A78B3"/>
    <w:rsid w:val="000B0C2E"/>
    <w:rsid w:val="000B1000"/>
    <w:rsid w:val="000B39D2"/>
    <w:rsid w:val="000B478A"/>
    <w:rsid w:val="000B4E1E"/>
    <w:rsid w:val="000B54AA"/>
    <w:rsid w:val="000B5FED"/>
    <w:rsid w:val="000B69D1"/>
    <w:rsid w:val="000B6AA5"/>
    <w:rsid w:val="000B7BE8"/>
    <w:rsid w:val="000C035C"/>
    <w:rsid w:val="000C0E54"/>
    <w:rsid w:val="000C0EBF"/>
    <w:rsid w:val="000C1032"/>
    <w:rsid w:val="000C11C9"/>
    <w:rsid w:val="000C1D34"/>
    <w:rsid w:val="000C2B8D"/>
    <w:rsid w:val="000C32C8"/>
    <w:rsid w:val="000C3DE1"/>
    <w:rsid w:val="000C5AA3"/>
    <w:rsid w:val="000C5BC2"/>
    <w:rsid w:val="000C6655"/>
    <w:rsid w:val="000C75B2"/>
    <w:rsid w:val="000D17B1"/>
    <w:rsid w:val="000D1CEB"/>
    <w:rsid w:val="000D1D8C"/>
    <w:rsid w:val="000D2D4C"/>
    <w:rsid w:val="000D30A6"/>
    <w:rsid w:val="000D3BEE"/>
    <w:rsid w:val="000D3F13"/>
    <w:rsid w:val="000D61F4"/>
    <w:rsid w:val="000D716C"/>
    <w:rsid w:val="000D7D3A"/>
    <w:rsid w:val="000D7D76"/>
    <w:rsid w:val="000E02A2"/>
    <w:rsid w:val="000E0CBB"/>
    <w:rsid w:val="000E1F85"/>
    <w:rsid w:val="000E28E4"/>
    <w:rsid w:val="000E3819"/>
    <w:rsid w:val="000E3C9A"/>
    <w:rsid w:val="000E5366"/>
    <w:rsid w:val="000E5E97"/>
    <w:rsid w:val="000E5FA8"/>
    <w:rsid w:val="000E63AE"/>
    <w:rsid w:val="000E6D5A"/>
    <w:rsid w:val="000E6DF2"/>
    <w:rsid w:val="000E77F7"/>
    <w:rsid w:val="000E7897"/>
    <w:rsid w:val="000E7EA7"/>
    <w:rsid w:val="000F0D92"/>
    <w:rsid w:val="000F1082"/>
    <w:rsid w:val="000F1473"/>
    <w:rsid w:val="000F175B"/>
    <w:rsid w:val="000F1DB7"/>
    <w:rsid w:val="000F498A"/>
    <w:rsid w:val="000F6B1E"/>
    <w:rsid w:val="0010023C"/>
    <w:rsid w:val="0010146A"/>
    <w:rsid w:val="00101507"/>
    <w:rsid w:val="001030F2"/>
    <w:rsid w:val="00103C28"/>
    <w:rsid w:val="00104203"/>
    <w:rsid w:val="00104949"/>
    <w:rsid w:val="00106020"/>
    <w:rsid w:val="00106388"/>
    <w:rsid w:val="00107F02"/>
    <w:rsid w:val="00110533"/>
    <w:rsid w:val="00111DFF"/>
    <w:rsid w:val="001127B5"/>
    <w:rsid w:val="00112CE8"/>
    <w:rsid w:val="001132C1"/>
    <w:rsid w:val="00115316"/>
    <w:rsid w:val="00116AE5"/>
    <w:rsid w:val="0011705B"/>
    <w:rsid w:val="0011706E"/>
    <w:rsid w:val="001218CA"/>
    <w:rsid w:val="00122F3E"/>
    <w:rsid w:val="00123A31"/>
    <w:rsid w:val="00123DA2"/>
    <w:rsid w:val="00124121"/>
    <w:rsid w:val="0012557D"/>
    <w:rsid w:val="001309D8"/>
    <w:rsid w:val="00131CDE"/>
    <w:rsid w:val="00132F2B"/>
    <w:rsid w:val="00133144"/>
    <w:rsid w:val="001341E1"/>
    <w:rsid w:val="00135368"/>
    <w:rsid w:val="00137F0E"/>
    <w:rsid w:val="0014038F"/>
    <w:rsid w:val="00140C9C"/>
    <w:rsid w:val="00141004"/>
    <w:rsid w:val="0014220C"/>
    <w:rsid w:val="00142229"/>
    <w:rsid w:val="001427C6"/>
    <w:rsid w:val="00144F4C"/>
    <w:rsid w:val="001450AB"/>
    <w:rsid w:val="00145B0A"/>
    <w:rsid w:val="00145BA3"/>
    <w:rsid w:val="00145CD8"/>
    <w:rsid w:val="00146044"/>
    <w:rsid w:val="001478A7"/>
    <w:rsid w:val="00150AF1"/>
    <w:rsid w:val="00150D4C"/>
    <w:rsid w:val="00150E84"/>
    <w:rsid w:val="001512FF"/>
    <w:rsid w:val="00151321"/>
    <w:rsid w:val="00152318"/>
    <w:rsid w:val="00152422"/>
    <w:rsid w:val="00152D5E"/>
    <w:rsid w:val="00154096"/>
    <w:rsid w:val="00154BAD"/>
    <w:rsid w:val="0015748E"/>
    <w:rsid w:val="0015765E"/>
    <w:rsid w:val="001604DB"/>
    <w:rsid w:val="0016139A"/>
    <w:rsid w:val="00163384"/>
    <w:rsid w:val="001633CE"/>
    <w:rsid w:val="00166186"/>
    <w:rsid w:val="00166AD0"/>
    <w:rsid w:val="00167403"/>
    <w:rsid w:val="00167634"/>
    <w:rsid w:val="0017052C"/>
    <w:rsid w:val="00170A11"/>
    <w:rsid w:val="0017130E"/>
    <w:rsid w:val="00171516"/>
    <w:rsid w:val="00171D70"/>
    <w:rsid w:val="001729A2"/>
    <w:rsid w:val="00173779"/>
    <w:rsid w:val="001747FB"/>
    <w:rsid w:val="00176250"/>
    <w:rsid w:val="001762F4"/>
    <w:rsid w:val="0017687A"/>
    <w:rsid w:val="00181A27"/>
    <w:rsid w:val="00182E3B"/>
    <w:rsid w:val="00183637"/>
    <w:rsid w:val="00183AE9"/>
    <w:rsid w:val="00183D6C"/>
    <w:rsid w:val="001845EB"/>
    <w:rsid w:val="00184E8C"/>
    <w:rsid w:val="001853C6"/>
    <w:rsid w:val="0018553B"/>
    <w:rsid w:val="001856AC"/>
    <w:rsid w:val="00185A7B"/>
    <w:rsid w:val="001863F5"/>
    <w:rsid w:val="00186597"/>
    <w:rsid w:val="001875BD"/>
    <w:rsid w:val="00187619"/>
    <w:rsid w:val="00190C43"/>
    <w:rsid w:val="00191F08"/>
    <w:rsid w:val="00192DFF"/>
    <w:rsid w:val="0019378F"/>
    <w:rsid w:val="00193FBC"/>
    <w:rsid w:val="001944DC"/>
    <w:rsid w:val="0019480D"/>
    <w:rsid w:val="00194EC2"/>
    <w:rsid w:val="00196D0B"/>
    <w:rsid w:val="00197438"/>
    <w:rsid w:val="001A01E7"/>
    <w:rsid w:val="001A072F"/>
    <w:rsid w:val="001A1BF9"/>
    <w:rsid w:val="001A267F"/>
    <w:rsid w:val="001A4422"/>
    <w:rsid w:val="001A4A9F"/>
    <w:rsid w:val="001A794D"/>
    <w:rsid w:val="001A7BD6"/>
    <w:rsid w:val="001B09D2"/>
    <w:rsid w:val="001B0AAC"/>
    <w:rsid w:val="001B172F"/>
    <w:rsid w:val="001B37AD"/>
    <w:rsid w:val="001B3A30"/>
    <w:rsid w:val="001B3E66"/>
    <w:rsid w:val="001B3F3C"/>
    <w:rsid w:val="001B485A"/>
    <w:rsid w:val="001B4D6D"/>
    <w:rsid w:val="001B558D"/>
    <w:rsid w:val="001B7B1D"/>
    <w:rsid w:val="001C04CC"/>
    <w:rsid w:val="001C11F7"/>
    <w:rsid w:val="001C16EB"/>
    <w:rsid w:val="001C1ACF"/>
    <w:rsid w:val="001C2B92"/>
    <w:rsid w:val="001C2F13"/>
    <w:rsid w:val="001C3F5D"/>
    <w:rsid w:val="001C5602"/>
    <w:rsid w:val="001C5BBC"/>
    <w:rsid w:val="001C6FEB"/>
    <w:rsid w:val="001C7534"/>
    <w:rsid w:val="001C7FD5"/>
    <w:rsid w:val="001D096F"/>
    <w:rsid w:val="001D0BE4"/>
    <w:rsid w:val="001D110F"/>
    <w:rsid w:val="001D2F15"/>
    <w:rsid w:val="001D2F92"/>
    <w:rsid w:val="001D33BC"/>
    <w:rsid w:val="001D574A"/>
    <w:rsid w:val="001D591E"/>
    <w:rsid w:val="001D6D17"/>
    <w:rsid w:val="001E13D1"/>
    <w:rsid w:val="001E1A41"/>
    <w:rsid w:val="001E1BF8"/>
    <w:rsid w:val="001E34FB"/>
    <w:rsid w:val="001E3BAC"/>
    <w:rsid w:val="001E5EF5"/>
    <w:rsid w:val="001E63A1"/>
    <w:rsid w:val="001E67FE"/>
    <w:rsid w:val="001E6BEA"/>
    <w:rsid w:val="001E7C6D"/>
    <w:rsid w:val="001F2802"/>
    <w:rsid w:val="001F29B6"/>
    <w:rsid w:val="001F3447"/>
    <w:rsid w:val="001F4806"/>
    <w:rsid w:val="001F6698"/>
    <w:rsid w:val="001F6D59"/>
    <w:rsid w:val="001F7BF9"/>
    <w:rsid w:val="002003A9"/>
    <w:rsid w:val="002005F4"/>
    <w:rsid w:val="00200887"/>
    <w:rsid w:val="00201607"/>
    <w:rsid w:val="00203554"/>
    <w:rsid w:val="00203B6C"/>
    <w:rsid w:val="0020428F"/>
    <w:rsid w:val="002043EF"/>
    <w:rsid w:val="00204ECE"/>
    <w:rsid w:val="00205383"/>
    <w:rsid w:val="002065D3"/>
    <w:rsid w:val="00210105"/>
    <w:rsid w:val="0021169A"/>
    <w:rsid w:val="00211E72"/>
    <w:rsid w:val="00212AE9"/>
    <w:rsid w:val="00214CFF"/>
    <w:rsid w:val="00215242"/>
    <w:rsid w:val="00215560"/>
    <w:rsid w:val="0021577A"/>
    <w:rsid w:val="00216796"/>
    <w:rsid w:val="00216864"/>
    <w:rsid w:val="00216DEC"/>
    <w:rsid w:val="00217057"/>
    <w:rsid w:val="002209A1"/>
    <w:rsid w:val="00221020"/>
    <w:rsid w:val="00222BDE"/>
    <w:rsid w:val="00223144"/>
    <w:rsid w:val="00224119"/>
    <w:rsid w:val="0022644F"/>
    <w:rsid w:val="00226592"/>
    <w:rsid w:val="00226620"/>
    <w:rsid w:val="00227126"/>
    <w:rsid w:val="00227E35"/>
    <w:rsid w:val="00230033"/>
    <w:rsid w:val="002309C5"/>
    <w:rsid w:val="00230E47"/>
    <w:rsid w:val="00233719"/>
    <w:rsid w:val="002345C5"/>
    <w:rsid w:val="0023522B"/>
    <w:rsid w:val="0023610D"/>
    <w:rsid w:val="00237496"/>
    <w:rsid w:val="00240546"/>
    <w:rsid w:val="00240FE1"/>
    <w:rsid w:val="00241519"/>
    <w:rsid w:val="002416FD"/>
    <w:rsid w:val="00241C3B"/>
    <w:rsid w:val="00242544"/>
    <w:rsid w:val="002431DD"/>
    <w:rsid w:val="00243B74"/>
    <w:rsid w:val="00244916"/>
    <w:rsid w:val="00244AF2"/>
    <w:rsid w:val="002456EC"/>
    <w:rsid w:val="00245CC1"/>
    <w:rsid w:val="0024690E"/>
    <w:rsid w:val="00247AE4"/>
    <w:rsid w:val="00247FC8"/>
    <w:rsid w:val="00250AD7"/>
    <w:rsid w:val="002512A6"/>
    <w:rsid w:val="00251F0E"/>
    <w:rsid w:val="00252474"/>
    <w:rsid w:val="00252721"/>
    <w:rsid w:val="002539D4"/>
    <w:rsid w:val="00253A96"/>
    <w:rsid w:val="00253E56"/>
    <w:rsid w:val="00255174"/>
    <w:rsid w:val="002558A8"/>
    <w:rsid w:val="00255BE7"/>
    <w:rsid w:val="002560E0"/>
    <w:rsid w:val="00256B0F"/>
    <w:rsid w:val="00260EA6"/>
    <w:rsid w:val="00261237"/>
    <w:rsid w:val="00262068"/>
    <w:rsid w:val="002623C6"/>
    <w:rsid w:val="00263D73"/>
    <w:rsid w:val="00264A21"/>
    <w:rsid w:val="00264F36"/>
    <w:rsid w:val="002658AC"/>
    <w:rsid w:val="00265A5A"/>
    <w:rsid w:val="00265E4A"/>
    <w:rsid w:val="00267F7F"/>
    <w:rsid w:val="00270CD3"/>
    <w:rsid w:val="00271D28"/>
    <w:rsid w:val="00273DFC"/>
    <w:rsid w:val="00280DBC"/>
    <w:rsid w:val="0028125A"/>
    <w:rsid w:val="002818DD"/>
    <w:rsid w:val="00287280"/>
    <w:rsid w:val="00287E6C"/>
    <w:rsid w:val="0029064D"/>
    <w:rsid w:val="002908F8"/>
    <w:rsid w:val="002930FA"/>
    <w:rsid w:val="002934CA"/>
    <w:rsid w:val="00293662"/>
    <w:rsid w:val="002937D0"/>
    <w:rsid w:val="00293DFD"/>
    <w:rsid w:val="00294DCA"/>
    <w:rsid w:val="00295C97"/>
    <w:rsid w:val="00295E3D"/>
    <w:rsid w:val="002963FA"/>
    <w:rsid w:val="0029676D"/>
    <w:rsid w:val="0029EFF6"/>
    <w:rsid w:val="002A1AEC"/>
    <w:rsid w:val="002A2572"/>
    <w:rsid w:val="002A26FF"/>
    <w:rsid w:val="002A36A0"/>
    <w:rsid w:val="002A4599"/>
    <w:rsid w:val="002A4A90"/>
    <w:rsid w:val="002A6601"/>
    <w:rsid w:val="002A67C9"/>
    <w:rsid w:val="002A7161"/>
    <w:rsid w:val="002B0314"/>
    <w:rsid w:val="002B1BF0"/>
    <w:rsid w:val="002B3AB6"/>
    <w:rsid w:val="002B3CD0"/>
    <w:rsid w:val="002B3D52"/>
    <w:rsid w:val="002B566A"/>
    <w:rsid w:val="002B7FAF"/>
    <w:rsid w:val="002C05A9"/>
    <w:rsid w:val="002C1198"/>
    <w:rsid w:val="002C15AF"/>
    <w:rsid w:val="002C15BF"/>
    <w:rsid w:val="002C2933"/>
    <w:rsid w:val="002C2FCF"/>
    <w:rsid w:val="002C35D9"/>
    <w:rsid w:val="002C3668"/>
    <w:rsid w:val="002C405A"/>
    <w:rsid w:val="002C5920"/>
    <w:rsid w:val="002C60D8"/>
    <w:rsid w:val="002C6CE7"/>
    <w:rsid w:val="002C7C9C"/>
    <w:rsid w:val="002D135E"/>
    <w:rsid w:val="002D14E7"/>
    <w:rsid w:val="002D3047"/>
    <w:rsid w:val="002D35AE"/>
    <w:rsid w:val="002D4D98"/>
    <w:rsid w:val="002D518E"/>
    <w:rsid w:val="002D52B9"/>
    <w:rsid w:val="002D54B5"/>
    <w:rsid w:val="002D5EE9"/>
    <w:rsid w:val="002D6195"/>
    <w:rsid w:val="002D76CE"/>
    <w:rsid w:val="002D7EB8"/>
    <w:rsid w:val="002D7EC9"/>
    <w:rsid w:val="002E1DFA"/>
    <w:rsid w:val="002E21E6"/>
    <w:rsid w:val="002E2A0C"/>
    <w:rsid w:val="002E2E8A"/>
    <w:rsid w:val="002E3A88"/>
    <w:rsid w:val="002E3C1E"/>
    <w:rsid w:val="002E441B"/>
    <w:rsid w:val="002E563A"/>
    <w:rsid w:val="002E6B92"/>
    <w:rsid w:val="002E744C"/>
    <w:rsid w:val="002F03F3"/>
    <w:rsid w:val="002F1E6D"/>
    <w:rsid w:val="002F224C"/>
    <w:rsid w:val="002F3F25"/>
    <w:rsid w:val="002F4124"/>
    <w:rsid w:val="002F5750"/>
    <w:rsid w:val="002F6AB5"/>
    <w:rsid w:val="002F7977"/>
    <w:rsid w:val="002F7E80"/>
    <w:rsid w:val="003000E0"/>
    <w:rsid w:val="00300D3F"/>
    <w:rsid w:val="003018FB"/>
    <w:rsid w:val="0030298D"/>
    <w:rsid w:val="00303F98"/>
    <w:rsid w:val="00304C52"/>
    <w:rsid w:val="00304F45"/>
    <w:rsid w:val="00307294"/>
    <w:rsid w:val="0030AB61"/>
    <w:rsid w:val="00310973"/>
    <w:rsid w:val="00310D87"/>
    <w:rsid w:val="003112E6"/>
    <w:rsid w:val="00312B25"/>
    <w:rsid w:val="00313643"/>
    <w:rsid w:val="00313F61"/>
    <w:rsid w:val="0031455B"/>
    <w:rsid w:val="003167F8"/>
    <w:rsid w:val="003168EC"/>
    <w:rsid w:val="0032181F"/>
    <w:rsid w:val="003218E6"/>
    <w:rsid w:val="003224C4"/>
    <w:rsid w:val="003230A9"/>
    <w:rsid w:val="003238CF"/>
    <w:rsid w:val="003246A7"/>
    <w:rsid w:val="00324A12"/>
    <w:rsid w:val="003256EB"/>
    <w:rsid w:val="0032663E"/>
    <w:rsid w:val="0032692C"/>
    <w:rsid w:val="00327738"/>
    <w:rsid w:val="00327E64"/>
    <w:rsid w:val="003312B2"/>
    <w:rsid w:val="0033222C"/>
    <w:rsid w:val="003331B9"/>
    <w:rsid w:val="00333316"/>
    <w:rsid w:val="00333AC3"/>
    <w:rsid w:val="00333E0A"/>
    <w:rsid w:val="00333EF1"/>
    <w:rsid w:val="00333F1B"/>
    <w:rsid w:val="003348B7"/>
    <w:rsid w:val="00334DB8"/>
    <w:rsid w:val="00337BEE"/>
    <w:rsid w:val="003404D1"/>
    <w:rsid w:val="00340675"/>
    <w:rsid w:val="00340CC2"/>
    <w:rsid w:val="0034190B"/>
    <w:rsid w:val="00342BC2"/>
    <w:rsid w:val="00342C0D"/>
    <w:rsid w:val="00343437"/>
    <w:rsid w:val="00343857"/>
    <w:rsid w:val="00345660"/>
    <w:rsid w:val="00345F04"/>
    <w:rsid w:val="00350601"/>
    <w:rsid w:val="003507F9"/>
    <w:rsid w:val="00350C77"/>
    <w:rsid w:val="00351874"/>
    <w:rsid w:val="00351AE3"/>
    <w:rsid w:val="0035281F"/>
    <w:rsid w:val="00352A79"/>
    <w:rsid w:val="003536F3"/>
    <w:rsid w:val="00353F1D"/>
    <w:rsid w:val="00353FE5"/>
    <w:rsid w:val="00354887"/>
    <w:rsid w:val="00355B5A"/>
    <w:rsid w:val="00356386"/>
    <w:rsid w:val="00356834"/>
    <w:rsid w:val="00356CDF"/>
    <w:rsid w:val="00360E17"/>
    <w:rsid w:val="0036101B"/>
    <w:rsid w:val="0036124D"/>
    <w:rsid w:val="00361441"/>
    <w:rsid w:val="003618CD"/>
    <w:rsid w:val="003618E9"/>
    <w:rsid w:val="00364726"/>
    <w:rsid w:val="003649F1"/>
    <w:rsid w:val="00370D0C"/>
    <w:rsid w:val="003715FA"/>
    <w:rsid w:val="00371ADB"/>
    <w:rsid w:val="003723FE"/>
    <w:rsid w:val="003739EE"/>
    <w:rsid w:val="00373D95"/>
    <w:rsid w:val="003759C9"/>
    <w:rsid w:val="00376744"/>
    <w:rsid w:val="0037679B"/>
    <w:rsid w:val="00376DCC"/>
    <w:rsid w:val="003776A1"/>
    <w:rsid w:val="00377D81"/>
    <w:rsid w:val="003804D8"/>
    <w:rsid w:val="00380A89"/>
    <w:rsid w:val="003812BD"/>
    <w:rsid w:val="00381C29"/>
    <w:rsid w:val="00381F34"/>
    <w:rsid w:val="003828B3"/>
    <w:rsid w:val="003840E6"/>
    <w:rsid w:val="003844D6"/>
    <w:rsid w:val="00385B5F"/>
    <w:rsid w:val="00387BAA"/>
    <w:rsid w:val="00390150"/>
    <w:rsid w:val="00390F7F"/>
    <w:rsid w:val="003912B0"/>
    <w:rsid w:val="003943B3"/>
    <w:rsid w:val="00395401"/>
    <w:rsid w:val="00396EC4"/>
    <w:rsid w:val="003A1124"/>
    <w:rsid w:val="003A17A1"/>
    <w:rsid w:val="003A19AF"/>
    <w:rsid w:val="003A1A73"/>
    <w:rsid w:val="003A1B14"/>
    <w:rsid w:val="003A1C02"/>
    <w:rsid w:val="003A322A"/>
    <w:rsid w:val="003A356C"/>
    <w:rsid w:val="003A470F"/>
    <w:rsid w:val="003A5419"/>
    <w:rsid w:val="003A74A7"/>
    <w:rsid w:val="003B0CC8"/>
    <w:rsid w:val="003B1FFB"/>
    <w:rsid w:val="003B20F3"/>
    <w:rsid w:val="003B2A38"/>
    <w:rsid w:val="003B2A69"/>
    <w:rsid w:val="003B2D51"/>
    <w:rsid w:val="003B42D0"/>
    <w:rsid w:val="003B5210"/>
    <w:rsid w:val="003B527F"/>
    <w:rsid w:val="003B5E98"/>
    <w:rsid w:val="003B6425"/>
    <w:rsid w:val="003B686C"/>
    <w:rsid w:val="003B6BB8"/>
    <w:rsid w:val="003B6D77"/>
    <w:rsid w:val="003B71A4"/>
    <w:rsid w:val="003B78B8"/>
    <w:rsid w:val="003C0BD9"/>
    <w:rsid w:val="003C10F6"/>
    <w:rsid w:val="003C228E"/>
    <w:rsid w:val="003C398A"/>
    <w:rsid w:val="003C399F"/>
    <w:rsid w:val="003C3B15"/>
    <w:rsid w:val="003C4B6D"/>
    <w:rsid w:val="003C4E43"/>
    <w:rsid w:val="003C692D"/>
    <w:rsid w:val="003C6B53"/>
    <w:rsid w:val="003C76EE"/>
    <w:rsid w:val="003C79CA"/>
    <w:rsid w:val="003D013B"/>
    <w:rsid w:val="003D0244"/>
    <w:rsid w:val="003D028E"/>
    <w:rsid w:val="003D074C"/>
    <w:rsid w:val="003D3D50"/>
    <w:rsid w:val="003D64DA"/>
    <w:rsid w:val="003E0484"/>
    <w:rsid w:val="003E0D55"/>
    <w:rsid w:val="003E1F75"/>
    <w:rsid w:val="003E29D0"/>
    <w:rsid w:val="003E4A0B"/>
    <w:rsid w:val="003E5B66"/>
    <w:rsid w:val="003E5D61"/>
    <w:rsid w:val="003E6261"/>
    <w:rsid w:val="003E640F"/>
    <w:rsid w:val="003E7BA1"/>
    <w:rsid w:val="003F1BBD"/>
    <w:rsid w:val="003F2BD2"/>
    <w:rsid w:val="003F3637"/>
    <w:rsid w:val="003F3909"/>
    <w:rsid w:val="003F3C10"/>
    <w:rsid w:val="003F4811"/>
    <w:rsid w:val="003F68A2"/>
    <w:rsid w:val="00400493"/>
    <w:rsid w:val="004012E6"/>
    <w:rsid w:val="0040143A"/>
    <w:rsid w:val="00401FE7"/>
    <w:rsid w:val="004024F3"/>
    <w:rsid w:val="00402ABC"/>
    <w:rsid w:val="00403E9F"/>
    <w:rsid w:val="00404534"/>
    <w:rsid w:val="004046A7"/>
    <w:rsid w:val="00404CFD"/>
    <w:rsid w:val="00406ACD"/>
    <w:rsid w:val="00406DBE"/>
    <w:rsid w:val="0040749E"/>
    <w:rsid w:val="00407812"/>
    <w:rsid w:val="00407F0C"/>
    <w:rsid w:val="004123B8"/>
    <w:rsid w:val="00413656"/>
    <w:rsid w:val="0041368C"/>
    <w:rsid w:val="00414941"/>
    <w:rsid w:val="00414E9F"/>
    <w:rsid w:val="0041603A"/>
    <w:rsid w:val="004164F7"/>
    <w:rsid w:val="004165D5"/>
    <w:rsid w:val="00416EAD"/>
    <w:rsid w:val="00417A7E"/>
    <w:rsid w:val="0042075D"/>
    <w:rsid w:val="00420B72"/>
    <w:rsid w:val="00421E6C"/>
    <w:rsid w:val="00422994"/>
    <w:rsid w:val="00424191"/>
    <w:rsid w:val="00426B79"/>
    <w:rsid w:val="00426D1E"/>
    <w:rsid w:val="004270E4"/>
    <w:rsid w:val="00427EDF"/>
    <w:rsid w:val="004306BB"/>
    <w:rsid w:val="00432F87"/>
    <w:rsid w:val="00432FB4"/>
    <w:rsid w:val="00433BFD"/>
    <w:rsid w:val="00435068"/>
    <w:rsid w:val="00437179"/>
    <w:rsid w:val="00441485"/>
    <w:rsid w:val="00441F44"/>
    <w:rsid w:val="004444B6"/>
    <w:rsid w:val="00445559"/>
    <w:rsid w:val="004455DC"/>
    <w:rsid w:val="00445BC9"/>
    <w:rsid w:val="004461C7"/>
    <w:rsid w:val="00446EBA"/>
    <w:rsid w:val="0044748D"/>
    <w:rsid w:val="00447A78"/>
    <w:rsid w:val="00447A85"/>
    <w:rsid w:val="004500A1"/>
    <w:rsid w:val="00451399"/>
    <w:rsid w:val="0045198C"/>
    <w:rsid w:val="00451EF3"/>
    <w:rsid w:val="00453A4A"/>
    <w:rsid w:val="00455806"/>
    <w:rsid w:val="00455975"/>
    <w:rsid w:val="00455E74"/>
    <w:rsid w:val="00456AC4"/>
    <w:rsid w:val="00457A5C"/>
    <w:rsid w:val="00457C4B"/>
    <w:rsid w:val="004604C9"/>
    <w:rsid w:val="00461759"/>
    <w:rsid w:val="00461A7F"/>
    <w:rsid w:val="00461F8A"/>
    <w:rsid w:val="00463D16"/>
    <w:rsid w:val="00467167"/>
    <w:rsid w:val="00475092"/>
    <w:rsid w:val="004756DD"/>
    <w:rsid w:val="0047647B"/>
    <w:rsid w:val="004777B4"/>
    <w:rsid w:val="00477EFD"/>
    <w:rsid w:val="004805C9"/>
    <w:rsid w:val="00481119"/>
    <w:rsid w:val="0048212F"/>
    <w:rsid w:val="00482238"/>
    <w:rsid w:val="00482723"/>
    <w:rsid w:val="00482B64"/>
    <w:rsid w:val="0048305B"/>
    <w:rsid w:val="00483299"/>
    <w:rsid w:val="004833C1"/>
    <w:rsid w:val="00485BF0"/>
    <w:rsid w:val="00485F80"/>
    <w:rsid w:val="0048610B"/>
    <w:rsid w:val="00486FD1"/>
    <w:rsid w:val="004872F0"/>
    <w:rsid w:val="00487491"/>
    <w:rsid w:val="00487D62"/>
    <w:rsid w:val="004902A7"/>
    <w:rsid w:val="004904FE"/>
    <w:rsid w:val="00491506"/>
    <w:rsid w:val="004929FE"/>
    <w:rsid w:val="00492F8B"/>
    <w:rsid w:val="00495C88"/>
    <w:rsid w:val="00496252"/>
    <w:rsid w:val="004A225B"/>
    <w:rsid w:val="004A25E4"/>
    <w:rsid w:val="004A2A5B"/>
    <w:rsid w:val="004A5FE1"/>
    <w:rsid w:val="004A698A"/>
    <w:rsid w:val="004A6B81"/>
    <w:rsid w:val="004A77E9"/>
    <w:rsid w:val="004A7F1F"/>
    <w:rsid w:val="004A7FB2"/>
    <w:rsid w:val="004B001F"/>
    <w:rsid w:val="004B1051"/>
    <w:rsid w:val="004B10DC"/>
    <w:rsid w:val="004B1430"/>
    <w:rsid w:val="004B3510"/>
    <w:rsid w:val="004B3F57"/>
    <w:rsid w:val="004B5E1F"/>
    <w:rsid w:val="004B6072"/>
    <w:rsid w:val="004B699D"/>
    <w:rsid w:val="004B766F"/>
    <w:rsid w:val="004B7BC6"/>
    <w:rsid w:val="004C1845"/>
    <w:rsid w:val="004C19D4"/>
    <w:rsid w:val="004C2B42"/>
    <w:rsid w:val="004C329F"/>
    <w:rsid w:val="004C35F2"/>
    <w:rsid w:val="004C3BBD"/>
    <w:rsid w:val="004C4500"/>
    <w:rsid w:val="004C4DDB"/>
    <w:rsid w:val="004C53F7"/>
    <w:rsid w:val="004C59E2"/>
    <w:rsid w:val="004C5A4F"/>
    <w:rsid w:val="004C7DD7"/>
    <w:rsid w:val="004D04ED"/>
    <w:rsid w:val="004D10EA"/>
    <w:rsid w:val="004D18F3"/>
    <w:rsid w:val="004D4D56"/>
    <w:rsid w:val="004D566C"/>
    <w:rsid w:val="004D681D"/>
    <w:rsid w:val="004D6DE6"/>
    <w:rsid w:val="004D77F3"/>
    <w:rsid w:val="004E0B37"/>
    <w:rsid w:val="004E1DB9"/>
    <w:rsid w:val="004E1F70"/>
    <w:rsid w:val="004E21BE"/>
    <w:rsid w:val="004E24C9"/>
    <w:rsid w:val="004E2BC5"/>
    <w:rsid w:val="004E2EDD"/>
    <w:rsid w:val="004E513E"/>
    <w:rsid w:val="004E566F"/>
    <w:rsid w:val="004E7898"/>
    <w:rsid w:val="004E7ED3"/>
    <w:rsid w:val="004F0824"/>
    <w:rsid w:val="004F2C52"/>
    <w:rsid w:val="004F5536"/>
    <w:rsid w:val="004F56CF"/>
    <w:rsid w:val="004F616E"/>
    <w:rsid w:val="004F6176"/>
    <w:rsid w:val="004F62C7"/>
    <w:rsid w:val="004F69E4"/>
    <w:rsid w:val="004F71CC"/>
    <w:rsid w:val="005002D9"/>
    <w:rsid w:val="005011CD"/>
    <w:rsid w:val="0050212E"/>
    <w:rsid w:val="00502641"/>
    <w:rsid w:val="00503278"/>
    <w:rsid w:val="005040A1"/>
    <w:rsid w:val="0050430C"/>
    <w:rsid w:val="00506612"/>
    <w:rsid w:val="0050710E"/>
    <w:rsid w:val="005079EF"/>
    <w:rsid w:val="00510A31"/>
    <w:rsid w:val="00510ED8"/>
    <w:rsid w:val="005111A3"/>
    <w:rsid w:val="00511287"/>
    <w:rsid w:val="005124BA"/>
    <w:rsid w:val="0051521A"/>
    <w:rsid w:val="005156F4"/>
    <w:rsid w:val="00516605"/>
    <w:rsid w:val="00516B16"/>
    <w:rsid w:val="0051783E"/>
    <w:rsid w:val="00517A18"/>
    <w:rsid w:val="00517E02"/>
    <w:rsid w:val="00520863"/>
    <w:rsid w:val="00522CAB"/>
    <w:rsid w:val="0052303E"/>
    <w:rsid w:val="00523736"/>
    <w:rsid w:val="00525C88"/>
    <w:rsid w:val="005261EA"/>
    <w:rsid w:val="005267AB"/>
    <w:rsid w:val="00526917"/>
    <w:rsid w:val="00526D32"/>
    <w:rsid w:val="00526E70"/>
    <w:rsid w:val="00527AB9"/>
    <w:rsid w:val="00530236"/>
    <w:rsid w:val="00530D08"/>
    <w:rsid w:val="0053111A"/>
    <w:rsid w:val="0053226C"/>
    <w:rsid w:val="0053376A"/>
    <w:rsid w:val="00533A8B"/>
    <w:rsid w:val="00533D8A"/>
    <w:rsid w:val="005348A1"/>
    <w:rsid w:val="00535E9A"/>
    <w:rsid w:val="00537502"/>
    <w:rsid w:val="00537C09"/>
    <w:rsid w:val="00540333"/>
    <w:rsid w:val="005420BB"/>
    <w:rsid w:val="005446E9"/>
    <w:rsid w:val="00546367"/>
    <w:rsid w:val="0054666B"/>
    <w:rsid w:val="00547486"/>
    <w:rsid w:val="00547804"/>
    <w:rsid w:val="005500DC"/>
    <w:rsid w:val="005505AA"/>
    <w:rsid w:val="0055083E"/>
    <w:rsid w:val="00551787"/>
    <w:rsid w:val="005526FF"/>
    <w:rsid w:val="005535B3"/>
    <w:rsid w:val="00554701"/>
    <w:rsid w:val="00554718"/>
    <w:rsid w:val="0055529F"/>
    <w:rsid w:val="005558E5"/>
    <w:rsid w:val="00556CC6"/>
    <w:rsid w:val="00557E4F"/>
    <w:rsid w:val="005615EF"/>
    <w:rsid w:val="00561C86"/>
    <w:rsid w:val="005661CE"/>
    <w:rsid w:val="00567256"/>
    <w:rsid w:val="00567FB6"/>
    <w:rsid w:val="00570AF8"/>
    <w:rsid w:val="00570BE8"/>
    <w:rsid w:val="00571C21"/>
    <w:rsid w:val="00573224"/>
    <w:rsid w:val="00573314"/>
    <w:rsid w:val="005760E2"/>
    <w:rsid w:val="00580A86"/>
    <w:rsid w:val="00581701"/>
    <w:rsid w:val="005819FA"/>
    <w:rsid w:val="00581D95"/>
    <w:rsid w:val="0058231B"/>
    <w:rsid w:val="00583A1D"/>
    <w:rsid w:val="00584213"/>
    <w:rsid w:val="005843B7"/>
    <w:rsid w:val="00584783"/>
    <w:rsid w:val="00584A2D"/>
    <w:rsid w:val="00584A49"/>
    <w:rsid w:val="00584FA3"/>
    <w:rsid w:val="00586530"/>
    <w:rsid w:val="0058797F"/>
    <w:rsid w:val="00587FFD"/>
    <w:rsid w:val="005902DF"/>
    <w:rsid w:val="00591336"/>
    <w:rsid w:val="005918DB"/>
    <w:rsid w:val="00591A8F"/>
    <w:rsid w:val="00591D74"/>
    <w:rsid w:val="00593189"/>
    <w:rsid w:val="005931A2"/>
    <w:rsid w:val="00594E33"/>
    <w:rsid w:val="00595FD5"/>
    <w:rsid w:val="005A01DB"/>
    <w:rsid w:val="005A1778"/>
    <w:rsid w:val="005A190A"/>
    <w:rsid w:val="005A1A4E"/>
    <w:rsid w:val="005A211C"/>
    <w:rsid w:val="005A28BF"/>
    <w:rsid w:val="005A3A26"/>
    <w:rsid w:val="005A3C54"/>
    <w:rsid w:val="005A4397"/>
    <w:rsid w:val="005A6B16"/>
    <w:rsid w:val="005A7560"/>
    <w:rsid w:val="005A7ECD"/>
    <w:rsid w:val="005B007A"/>
    <w:rsid w:val="005B019A"/>
    <w:rsid w:val="005B0E45"/>
    <w:rsid w:val="005B1B84"/>
    <w:rsid w:val="005B22B0"/>
    <w:rsid w:val="005B3AB0"/>
    <w:rsid w:val="005B4A66"/>
    <w:rsid w:val="005B4B8E"/>
    <w:rsid w:val="005B4DC7"/>
    <w:rsid w:val="005B5DF9"/>
    <w:rsid w:val="005B675E"/>
    <w:rsid w:val="005B7353"/>
    <w:rsid w:val="005B78D0"/>
    <w:rsid w:val="005C0202"/>
    <w:rsid w:val="005C05FE"/>
    <w:rsid w:val="005C0A6C"/>
    <w:rsid w:val="005C2A5C"/>
    <w:rsid w:val="005C5F30"/>
    <w:rsid w:val="005C5F8F"/>
    <w:rsid w:val="005C6F8B"/>
    <w:rsid w:val="005C7167"/>
    <w:rsid w:val="005D22D7"/>
    <w:rsid w:val="005D4DBC"/>
    <w:rsid w:val="005D56A0"/>
    <w:rsid w:val="005D6C1F"/>
    <w:rsid w:val="005D6D2F"/>
    <w:rsid w:val="005D75FB"/>
    <w:rsid w:val="005D79AA"/>
    <w:rsid w:val="005D7BF8"/>
    <w:rsid w:val="005D7E98"/>
    <w:rsid w:val="005E1E21"/>
    <w:rsid w:val="005E25B1"/>
    <w:rsid w:val="005E3C01"/>
    <w:rsid w:val="005E6B2B"/>
    <w:rsid w:val="005E6B36"/>
    <w:rsid w:val="005E6C23"/>
    <w:rsid w:val="005E7383"/>
    <w:rsid w:val="005F1370"/>
    <w:rsid w:val="005F1741"/>
    <w:rsid w:val="005F3D77"/>
    <w:rsid w:val="005F4693"/>
    <w:rsid w:val="005F4E74"/>
    <w:rsid w:val="005F5929"/>
    <w:rsid w:val="005F64ED"/>
    <w:rsid w:val="005F67C6"/>
    <w:rsid w:val="005F722B"/>
    <w:rsid w:val="005F7E61"/>
    <w:rsid w:val="006002A7"/>
    <w:rsid w:val="0060104E"/>
    <w:rsid w:val="00601BCA"/>
    <w:rsid w:val="006021B9"/>
    <w:rsid w:val="0060388D"/>
    <w:rsid w:val="00603F89"/>
    <w:rsid w:val="006041C9"/>
    <w:rsid w:val="006043AE"/>
    <w:rsid w:val="006073CF"/>
    <w:rsid w:val="0060741E"/>
    <w:rsid w:val="00607A8C"/>
    <w:rsid w:val="00607BE5"/>
    <w:rsid w:val="00607F8A"/>
    <w:rsid w:val="00611857"/>
    <w:rsid w:val="00612344"/>
    <w:rsid w:val="0061290A"/>
    <w:rsid w:val="00613BF9"/>
    <w:rsid w:val="00613C6C"/>
    <w:rsid w:val="00613D25"/>
    <w:rsid w:val="006140DD"/>
    <w:rsid w:val="006141E1"/>
    <w:rsid w:val="006146FB"/>
    <w:rsid w:val="0061477E"/>
    <w:rsid w:val="00614F88"/>
    <w:rsid w:val="00615353"/>
    <w:rsid w:val="00615998"/>
    <w:rsid w:val="00617933"/>
    <w:rsid w:val="006179B8"/>
    <w:rsid w:val="0062077F"/>
    <w:rsid w:val="006212DF"/>
    <w:rsid w:val="00622586"/>
    <w:rsid w:val="006229C8"/>
    <w:rsid w:val="00622F1B"/>
    <w:rsid w:val="006231C2"/>
    <w:rsid w:val="00623EAB"/>
    <w:rsid w:val="006241FB"/>
    <w:rsid w:val="00624D41"/>
    <w:rsid w:val="00624EC0"/>
    <w:rsid w:val="006254EC"/>
    <w:rsid w:val="00625C8C"/>
    <w:rsid w:val="00625DD2"/>
    <w:rsid w:val="00625E15"/>
    <w:rsid w:val="00626C26"/>
    <w:rsid w:val="00626D8C"/>
    <w:rsid w:val="00627947"/>
    <w:rsid w:val="006300B6"/>
    <w:rsid w:val="00630CA0"/>
    <w:rsid w:val="00631317"/>
    <w:rsid w:val="006319EC"/>
    <w:rsid w:val="00633A64"/>
    <w:rsid w:val="00635AB5"/>
    <w:rsid w:val="00636499"/>
    <w:rsid w:val="0063686C"/>
    <w:rsid w:val="006403E1"/>
    <w:rsid w:val="00640494"/>
    <w:rsid w:val="00640A78"/>
    <w:rsid w:val="00640C4F"/>
    <w:rsid w:val="00640E17"/>
    <w:rsid w:val="00640FCF"/>
    <w:rsid w:val="00641B6A"/>
    <w:rsid w:val="00642599"/>
    <w:rsid w:val="0064270F"/>
    <w:rsid w:val="00642EE5"/>
    <w:rsid w:val="00642F2C"/>
    <w:rsid w:val="006433BB"/>
    <w:rsid w:val="00643A98"/>
    <w:rsid w:val="00646AAB"/>
    <w:rsid w:val="00646C21"/>
    <w:rsid w:val="00647553"/>
    <w:rsid w:val="00647FD6"/>
    <w:rsid w:val="00650035"/>
    <w:rsid w:val="00650E46"/>
    <w:rsid w:val="0065379C"/>
    <w:rsid w:val="0065408B"/>
    <w:rsid w:val="00654EDE"/>
    <w:rsid w:val="0065532D"/>
    <w:rsid w:val="0065574B"/>
    <w:rsid w:val="006571C1"/>
    <w:rsid w:val="0066013F"/>
    <w:rsid w:val="0066108A"/>
    <w:rsid w:val="00661AA1"/>
    <w:rsid w:val="00663317"/>
    <w:rsid w:val="00663427"/>
    <w:rsid w:val="00663620"/>
    <w:rsid w:val="006638BC"/>
    <w:rsid w:val="006651C5"/>
    <w:rsid w:val="00665835"/>
    <w:rsid w:val="00665A26"/>
    <w:rsid w:val="00665CC5"/>
    <w:rsid w:val="0067028C"/>
    <w:rsid w:val="00670794"/>
    <w:rsid w:val="00670C02"/>
    <w:rsid w:val="0067236E"/>
    <w:rsid w:val="00673253"/>
    <w:rsid w:val="00674284"/>
    <w:rsid w:val="00677439"/>
    <w:rsid w:val="00680C89"/>
    <w:rsid w:val="00681517"/>
    <w:rsid w:val="00682B9C"/>
    <w:rsid w:val="00683086"/>
    <w:rsid w:val="006832B1"/>
    <w:rsid w:val="006835CF"/>
    <w:rsid w:val="00683996"/>
    <w:rsid w:val="006839E7"/>
    <w:rsid w:val="00683DE2"/>
    <w:rsid w:val="00684858"/>
    <w:rsid w:val="00684D30"/>
    <w:rsid w:val="00685E39"/>
    <w:rsid w:val="006866AF"/>
    <w:rsid w:val="006868DD"/>
    <w:rsid w:val="00686F97"/>
    <w:rsid w:val="006876BF"/>
    <w:rsid w:val="00687DE1"/>
    <w:rsid w:val="00690AA9"/>
    <w:rsid w:val="00690B3A"/>
    <w:rsid w:val="006911AD"/>
    <w:rsid w:val="00693958"/>
    <w:rsid w:val="0069546A"/>
    <w:rsid w:val="00695DA0"/>
    <w:rsid w:val="00695F39"/>
    <w:rsid w:val="006978B7"/>
    <w:rsid w:val="006A038B"/>
    <w:rsid w:val="006A057C"/>
    <w:rsid w:val="006A06A4"/>
    <w:rsid w:val="006A223A"/>
    <w:rsid w:val="006A2A47"/>
    <w:rsid w:val="006A5931"/>
    <w:rsid w:val="006A5D88"/>
    <w:rsid w:val="006A5F6D"/>
    <w:rsid w:val="006A6596"/>
    <w:rsid w:val="006A6E41"/>
    <w:rsid w:val="006B0F58"/>
    <w:rsid w:val="006B1296"/>
    <w:rsid w:val="006B33E3"/>
    <w:rsid w:val="006B3581"/>
    <w:rsid w:val="006B404A"/>
    <w:rsid w:val="006B46B4"/>
    <w:rsid w:val="006B5110"/>
    <w:rsid w:val="006B55D7"/>
    <w:rsid w:val="006B5CF9"/>
    <w:rsid w:val="006B662A"/>
    <w:rsid w:val="006C1382"/>
    <w:rsid w:val="006C141B"/>
    <w:rsid w:val="006C1448"/>
    <w:rsid w:val="006C4A59"/>
    <w:rsid w:val="006C77D8"/>
    <w:rsid w:val="006D1937"/>
    <w:rsid w:val="006D29ED"/>
    <w:rsid w:val="006D2F40"/>
    <w:rsid w:val="006D4644"/>
    <w:rsid w:val="006D6026"/>
    <w:rsid w:val="006D628F"/>
    <w:rsid w:val="006D6EAC"/>
    <w:rsid w:val="006E25B9"/>
    <w:rsid w:val="006E2F39"/>
    <w:rsid w:val="006E4FAD"/>
    <w:rsid w:val="006E5321"/>
    <w:rsid w:val="006E7690"/>
    <w:rsid w:val="006F2331"/>
    <w:rsid w:val="006F2B2F"/>
    <w:rsid w:val="006F4DD5"/>
    <w:rsid w:val="006F784E"/>
    <w:rsid w:val="006F7B67"/>
    <w:rsid w:val="006F7F15"/>
    <w:rsid w:val="00700080"/>
    <w:rsid w:val="0070044B"/>
    <w:rsid w:val="00700998"/>
    <w:rsid w:val="00700BC4"/>
    <w:rsid w:val="00701195"/>
    <w:rsid w:val="00701244"/>
    <w:rsid w:val="007020E5"/>
    <w:rsid w:val="00703042"/>
    <w:rsid w:val="00704FEB"/>
    <w:rsid w:val="00705487"/>
    <w:rsid w:val="00706106"/>
    <w:rsid w:val="00707BA8"/>
    <w:rsid w:val="00707EC5"/>
    <w:rsid w:val="007106E1"/>
    <w:rsid w:val="00710747"/>
    <w:rsid w:val="0071075C"/>
    <w:rsid w:val="007116AC"/>
    <w:rsid w:val="007138D6"/>
    <w:rsid w:val="0071624B"/>
    <w:rsid w:val="00722624"/>
    <w:rsid w:val="00722842"/>
    <w:rsid w:val="0072375B"/>
    <w:rsid w:val="0072381D"/>
    <w:rsid w:val="007238E5"/>
    <w:rsid w:val="00723A32"/>
    <w:rsid w:val="00725102"/>
    <w:rsid w:val="0072615A"/>
    <w:rsid w:val="00726796"/>
    <w:rsid w:val="00726992"/>
    <w:rsid w:val="00726E72"/>
    <w:rsid w:val="00727C1F"/>
    <w:rsid w:val="00730FD1"/>
    <w:rsid w:val="007319F6"/>
    <w:rsid w:val="00732D4E"/>
    <w:rsid w:val="007332A4"/>
    <w:rsid w:val="007333CB"/>
    <w:rsid w:val="007335FA"/>
    <w:rsid w:val="007339E9"/>
    <w:rsid w:val="00735031"/>
    <w:rsid w:val="00736DB3"/>
    <w:rsid w:val="0073738C"/>
    <w:rsid w:val="00737790"/>
    <w:rsid w:val="00741134"/>
    <w:rsid w:val="0074140C"/>
    <w:rsid w:val="007429D5"/>
    <w:rsid w:val="00742B8A"/>
    <w:rsid w:val="007435DF"/>
    <w:rsid w:val="00743784"/>
    <w:rsid w:val="007439CC"/>
    <w:rsid w:val="0074473D"/>
    <w:rsid w:val="00746A9B"/>
    <w:rsid w:val="0074751A"/>
    <w:rsid w:val="00747732"/>
    <w:rsid w:val="00750940"/>
    <w:rsid w:val="00750B94"/>
    <w:rsid w:val="00752495"/>
    <w:rsid w:val="00753F0E"/>
    <w:rsid w:val="00755E00"/>
    <w:rsid w:val="007574E0"/>
    <w:rsid w:val="00757F82"/>
    <w:rsid w:val="00760540"/>
    <w:rsid w:val="00762735"/>
    <w:rsid w:val="007636C9"/>
    <w:rsid w:val="007639C9"/>
    <w:rsid w:val="0076567A"/>
    <w:rsid w:val="007671A5"/>
    <w:rsid w:val="00770DB7"/>
    <w:rsid w:val="00770EC0"/>
    <w:rsid w:val="00771E33"/>
    <w:rsid w:val="0077347B"/>
    <w:rsid w:val="007734FD"/>
    <w:rsid w:val="00774405"/>
    <w:rsid w:val="0077528A"/>
    <w:rsid w:val="007757B0"/>
    <w:rsid w:val="00775DB3"/>
    <w:rsid w:val="007768DA"/>
    <w:rsid w:val="00776935"/>
    <w:rsid w:val="00776C74"/>
    <w:rsid w:val="00777F81"/>
    <w:rsid w:val="00781DE0"/>
    <w:rsid w:val="00782606"/>
    <w:rsid w:val="00782851"/>
    <w:rsid w:val="00782E1C"/>
    <w:rsid w:val="00783922"/>
    <w:rsid w:val="007848B4"/>
    <w:rsid w:val="00785273"/>
    <w:rsid w:val="00785DAF"/>
    <w:rsid w:val="00785F31"/>
    <w:rsid w:val="007860DB"/>
    <w:rsid w:val="0078648D"/>
    <w:rsid w:val="007865A1"/>
    <w:rsid w:val="00786AF4"/>
    <w:rsid w:val="00787D62"/>
    <w:rsid w:val="007902D3"/>
    <w:rsid w:val="0079071C"/>
    <w:rsid w:val="00790BAA"/>
    <w:rsid w:val="007911D5"/>
    <w:rsid w:val="00791DB0"/>
    <w:rsid w:val="007920D4"/>
    <w:rsid w:val="007935F5"/>
    <w:rsid w:val="007937F2"/>
    <w:rsid w:val="00794336"/>
    <w:rsid w:val="00797934"/>
    <w:rsid w:val="007A09D3"/>
    <w:rsid w:val="007A16E2"/>
    <w:rsid w:val="007A210D"/>
    <w:rsid w:val="007A334D"/>
    <w:rsid w:val="007A380C"/>
    <w:rsid w:val="007A38D2"/>
    <w:rsid w:val="007A3CB7"/>
    <w:rsid w:val="007A42B3"/>
    <w:rsid w:val="007A519D"/>
    <w:rsid w:val="007B1807"/>
    <w:rsid w:val="007B38A5"/>
    <w:rsid w:val="007B40C1"/>
    <w:rsid w:val="007B4BAC"/>
    <w:rsid w:val="007B4C52"/>
    <w:rsid w:val="007B5FA3"/>
    <w:rsid w:val="007B637C"/>
    <w:rsid w:val="007B6831"/>
    <w:rsid w:val="007B7616"/>
    <w:rsid w:val="007B7EED"/>
    <w:rsid w:val="007C009C"/>
    <w:rsid w:val="007C0115"/>
    <w:rsid w:val="007C1550"/>
    <w:rsid w:val="007C209D"/>
    <w:rsid w:val="007C27CD"/>
    <w:rsid w:val="007C2EE8"/>
    <w:rsid w:val="007C3429"/>
    <w:rsid w:val="007C3B26"/>
    <w:rsid w:val="007C3C75"/>
    <w:rsid w:val="007C3E6C"/>
    <w:rsid w:val="007C453C"/>
    <w:rsid w:val="007C4672"/>
    <w:rsid w:val="007C55DA"/>
    <w:rsid w:val="007C5CA2"/>
    <w:rsid w:val="007C6957"/>
    <w:rsid w:val="007C78E2"/>
    <w:rsid w:val="007D0E06"/>
    <w:rsid w:val="007D13A4"/>
    <w:rsid w:val="007D1A5A"/>
    <w:rsid w:val="007D1F08"/>
    <w:rsid w:val="007D367A"/>
    <w:rsid w:val="007D3DAC"/>
    <w:rsid w:val="007D4D90"/>
    <w:rsid w:val="007D53A1"/>
    <w:rsid w:val="007D5E7D"/>
    <w:rsid w:val="007D7297"/>
    <w:rsid w:val="007D7604"/>
    <w:rsid w:val="007E0F27"/>
    <w:rsid w:val="007E1BFD"/>
    <w:rsid w:val="007E254D"/>
    <w:rsid w:val="007E26E6"/>
    <w:rsid w:val="007E40B3"/>
    <w:rsid w:val="007E4961"/>
    <w:rsid w:val="007E60D2"/>
    <w:rsid w:val="007E69A7"/>
    <w:rsid w:val="007E767D"/>
    <w:rsid w:val="007E76B4"/>
    <w:rsid w:val="007F046C"/>
    <w:rsid w:val="007F04C7"/>
    <w:rsid w:val="007F1359"/>
    <w:rsid w:val="007F1978"/>
    <w:rsid w:val="007F1C73"/>
    <w:rsid w:val="007F2314"/>
    <w:rsid w:val="007F3417"/>
    <w:rsid w:val="007F4CA6"/>
    <w:rsid w:val="007F53FB"/>
    <w:rsid w:val="007F63AA"/>
    <w:rsid w:val="007F664F"/>
    <w:rsid w:val="007F67BD"/>
    <w:rsid w:val="007F6D6C"/>
    <w:rsid w:val="007F6F10"/>
    <w:rsid w:val="007F7361"/>
    <w:rsid w:val="008005D0"/>
    <w:rsid w:val="00800EBB"/>
    <w:rsid w:val="00801E30"/>
    <w:rsid w:val="0080246D"/>
    <w:rsid w:val="008025FF"/>
    <w:rsid w:val="00803AB1"/>
    <w:rsid w:val="00803AE7"/>
    <w:rsid w:val="00803CC8"/>
    <w:rsid w:val="00803F48"/>
    <w:rsid w:val="0080480F"/>
    <w:rsid w:val="008057EB"/>
    <w:rsid w:val="00805953"/>
    <w:rsid w:val="00805CBE"/>
    <w:rsid w:val="00806F1A"/>
    <w:rsid w:val="008077C8"/>
    <w:rsid w:val="008102A3"/>
    <w:rsid w:val="00812032"/>
    <w:rsid w:val="00814813"/>
    <w:rsid w:val="00814893"/>
    <w:rsid w:val="00816363"/>
    <w:rsid w:val="00820488"/>
    <w:rsid w:val="00820B89"/>
    <w:rsid w:val="008213AF"/>
    <w:rsid w:val="0082155E"/>
    <w:rsid w:val="00821594"/>
    <w:rsid w:val="008220A2"/>
    <w:rsid w:val="0082425E"/>
    <w:rsid w:val="008242AB"/>
    <w:rsid w:val="00826B34"/>
    <w:rsid w:val="008272DE"/>
    <w:rsid w:val="00827556"/>
    <w:rsid w:val="008306B5"/>
    <w:rsid w:val="00831601"/>
    <w:rsid w:val="00831641"/>
    <w:rsid w:val="008326A5"/>
    <w:rsid w:val="00834C53"/>
    <w:rsid w:val="00834F56"/>
    <w:rsid w:val="008352A1"/>
    <w:rsid w:val="00835355"/>
    <w:rsid w:val="00835F5A"/>
    <w:rsid w:val="008366E1"/>
    <w:rsid w:val="0083698F"/>
    <w:rsid w:val="00836F55"/>
    <w:rsid w:val="0083756B"/>
    <w:rsid w:val="0083788F"/>
    <w:rsid w:val="008409BB"/>
    <w:rsid w:val="00841AB0"/>
    <w:rsid w:val="00841CEC"/>
    <w:rsid w:val="0084247F"/>
    <w:rsid w:val="0084293B"/>
    <w:rsid w:val="00843044"/>
    <w:rsid w:val="008437A2"/>
    <w:rsid w:val="00844932"/>
    <w:rsid w:val="00845A80"/>
    <w:rsid w:val="00845C58"/>
    <w:rsid w:val="00846C31"/>
    <w:rsid w:val="00847AE8"/>
    <w:rsid w:val="00853146"/>
    <w:rsid w:val="00855090"/>
    <w:rsid w:val="00855913"/>
    <w:rsid w:val="00855FBC"/>
    <w:rsid w:val="008608D2"/>
    <w:rsid w:val="00860DFC"/>
    <w:rsid w:val="008618BD"/>
    <w:rsid w:val="00861B8D"/>
    <w:rsid w:val="00864967"/>
    <w:rsid w:val="008653F7"/>
    <w:rsid w:val="00865517"/>
    <w:rsid w:val="0086556B"/>
    <w:rsid w:val="00865821"/>
    <w:rsid w:val="00867143"/>
    <w:rsid w:val="00867D0D"/>
    <w:rsid w:val="0087057D"/>
    <w:rsid w:val="00870BCC"/>
    <w:rsid w:val="00870CE0"/>
    <w:rsid w:val="00872C61"/>
    <w:rsid w:val="00872CB1"/>
    <w:rsid w:val="00872ECC"/>
    <w:rsid w:val="008734DD"/>
    <w:rsid w:val="008734E7"/>
    <w:rsid w:val="0087655F"/>
    <w:rsid w:val="00877BBB"/>
    <w:rsid w:val="00877C33"/>
    <w:rsid w:val="00877C97"/>
    <w:rsid w:val="008814EF"/>
    <w:rsid w:val="00882046"/>
    <w:rsid w:val="00882134"/>
    <w:rsid w:val="00882A23"/>
    <w:rsid w:val="0088560C"/>
    <w:rsid w:val="00887DEB"/>
    <w:rsid w:val="00890B2B"/>
    <w:rsid w:val="00890BBA"/>
    <w:rsid w:val="0089135E"/>
    <w:rsid w:val="008919BC"/>
    <w:rsid w:val="00891DFE"/>
    <w:rsid w:val="00893C28"/>
    <w:rsid w:val="0089422F"/>
    <w:rsid w:val="008947F3"/>
    <w:rsid w:val="00897343"/>
    <w:rsid w:val="00897660"/>
    <w:rsid w:val="00897E92"/>
    <w:rsid w:val="008A2788"/>
    <w:rsid w:val="008A2FCB"/>
    <w:rsid w:val="008A538E"/>
    <w:rsid w:val="008A5C14"/>
    <w:rsid w:val="008A6003"/>
    <w:rsid w:val="008A66E9"/>
    <w:rsid w:val="008A6C2A"/>
    <w:rsid w:val="008A715D"/>
    <w:rsid w:val="008A7B30"/>
    <w:rsid w:val="008B034E"/>
    <w:rsid w:val="008B0ABA"/>
    <w:rsid w:val="008B0D7C"/>
    <w:rsid w:val="008B107C"/>
    <w:rsid w:val="008B337F"/>
    <w:rsid w:val="008B3497"/>
    <w:rsid w:val="008B3526"/>
    <w:rsid w:val="008B38EE"/>
    <w:rsid w:val="008B3F15"/>
    <w:rsid w:val="008B4329"/>
    <w:rsid w:val="008B4362"/>
    <w:rsid w:val="008B5946"/>
    <w:rsid w:val="008B63E3"/>
    <w:rsid w:val="008B6E9B"/>
    <w:rsid w:val="008B7701"/>
    <w:rsid w:val="008C07BA"/>
    <w:rsid w:val="008C118D"/>
    <w:rsid w:val="008C1C58"/>
    <w:rsid w:val="008C3CA5"/>
    <w:rsid w:val="008C40EC"/>
    <w:rsid w:val="008C48F4"/>
    <w:rsid w:val="008C5CAA"/>
    <w:rsid w:val="008C7402"/>
    <w:rsid w:val="008D0B32"/>
    <w:rsid w:val="008D0FDE"/>
    <w:rsid w:val="008D0FE2"/>
    <w:rsid w:val="008D17F8"/>
    <w:rsid w:val="008D212D"/>
    <w:rsid w:val="008D2FDA"/>
    <w:rsid w:val="008D31D2"/>
    <w:rsid w:val="008D399D"/>
    <w:rsid w:val="008D4042"/>
    <w:rsid w:val="008D583C"/>
    <w:rsid w:val="008D63D8"/>
    <w:rsid w:val="008D6518"/>
    <w:rsid w:val="008D690D"/>
    <w:rsid w:val="008D7BCF"/>
    <w:rsid w:val="008D7FFE"/>
    <w:rsid w:val="008E0A79"/>
    <w:rsid w:val="008E1D1D"/>
    <w:rsid w:val="008E1E97"/>
    <w:rsid w:val="008E1EC6"/>
    <w:rsid w:val="008E1FC2"/>
    <w:rsid w:val="008E25D2"/>
    <w:rsid w:val="008E2D7E"/>
    <w:rsid w:val="008E33E6"/>
    <w:rsid w:val="008E47B6"/>
    <w:rsid w:val="008E49EF"/>
    <w:rsid w:val="008E65E1"/>
    <w:rsid w:val="008E72FA"/>
    <w:rsid w:val="008E7F37"/>
    <w:rsid w:val="008F29B0"/>
    <w:rsid w:val="008F345C"/>
    <w:rsid w:val="008F4C7F"/>
    <w:rsid w:val="008F502B"/>
    <w:rsid w:val="008F693C"/>
    <w:rsid w:val="008F7F7D"/>
    <w:rsid w:val="0090133F"/>
    <w:rsid w:val="00901A39"/>
    <w:rsid w:val="00901BA6"/>
    <w:rsid w:val="009028C0"/>
    <w:rsid w:val="00902DA7"/>
    <w:rsid w:val="00903E49"/>
    <w:rsid w:val="009045BC"/>
    <w:rsid w:val="00904CD2"/>
    <w:rsid w:val="009053DA"/>
    <w:rsid w:val="00905B64"/>
    <w:rsid w:val="009061A4"/>
    <w:rsid w:val="009065AC"/>
    <w:rsid w:val="00911D1E"/>
    <w:rsid w:val="00912395"/>
    <w:rsid w:val="009123DF"/>
    <w:rsid w:val="0091332B"/>
    <w:rsid w:val="00914433"/>
    <w:rsid w:val="009153B8"/>
    <w:rsid w:val="009207C4"/>
    <w:rsid w:val="009227E4"/>
    <w:rsid w:val="00922BC6"/>
    <w:rsid w:val="00922D47"/>
    <w:rsid w:val="00923D04"/>
    <w:rsid w:val="009248CE"/>
    <w:rsid w:val="00925D39"/>
    <w:rsid w:val="00925D82"/>
    <w:rsid w:val="00925E20"/>
    <w:rsid w:val="00927102"/>
    <w:rsid w:val="0093020B"/>
    <w:rsid w:val="00930779"/>
    <w:rsid w:val="0093093B"/>
    <w:rsid w:val="009312E6"/>
    <w:rsid w:val="0093137E"/>
    <w:rsid w:val="0093156E"/>
    <w:rsid w:val="009348B7"/>
    <w:rsid w:val="00935BD0"/>
    <w:rsid w:val="00936EBC"/>
    <w:rsid w:val="009407FA"/>
    <w:rsid w:val="00941757"/>
    <w:rsid w:val="00943B93"/>
    <w:rsid w:val="009445AC"/>
    <w:rsid w:val="009457DC"/>
    <w:rsid w:val="00946DA0"/>
    <w:rsid w:val="00947B25"/>
    <w:rsid w:val="00947CBC"/>
    <w:rsid w:val="00950A94"/>
    <w:rsid w:val="00950AD4"/>
    <w:rsid w:val="009511EA"/>
    <w:rsid w:val="00952E90"/>
    <w:rsid w:val="00953900"/>
    <w:rsid w:val="00954398"/>
    <w:rsid w:val="009601FD"/>
    <w:rsid w:val="009618CB"/>
    <w:rsid w:val="009625ED"/>
    <w:rsid w:val="00962927"/>
    <w:rsid w:val="00963297"/>
    <w:rsid w:val="0096351F"/>
    <w:rsid w:val="00965787"/>
    <w:rsid w:val="009657E2"/>
    <w:rsid w:val="00965C5A"/>
    <w:rsid w:val="00966269"/>
    <w:rsid w:val="009663B3"/>
    <w:rsid w:val="00966406"/>
    <w:rsid w:val="00966992"/>
    <w:rsid w:val="009669A7"/>
    <w:rsid w:val="00966E1D"/>
    <w:rsid w:val="009679E5"/>
    <w:rsid w:val="00967B30"/>
    <w:rsid w:val="00967B33"/>
    <w:rsid w:val="00970541"/>
    <w:rsid w:val="0097056A"/>
    <w:rsid w:val="00971F7F"/>
    <w:rsid w:val="0097232E"/>
    <w:rsid w:val="0097275C"/>
    <w:rsid w:val="00972917"/>
    <w:rsid w:val="00973688"/>
    <w:rsid w:val="00973766"/>
    <w:rsid w:val="009752E3"/>
    <w:rsid w:val="009759B2"/>
    <w:rsid w:val="00977B69"/>
    <w:rsid w:val="00980805"/>
    <w:rsid w:val="00981998"/>
    <w:rsid w:val="00983FF5"/>
    <w:rsid w:val="00984E42"/>
    <w:rsid w:val="009877BD"/>
    <w:rsid w:val="00987FD3"/>
    <w:rsid w:val="009912FA"/>
    <w:rsid w:val="00991D56"/>
    <w:rsid w:val="00993FCA"/>
    <w:rsid w:val="0099428B"/>
    <w:rsid w:val="009943ED"/>
    <w:rsid w:val="009944F9"/>
    <w:rsid w:val="0099665E"/>
    <w:rsid w:val="00996EEE"/>
    <w:rsid w:val="00997774"/>
    <w:rsid w:val="009979A2"/>
    <w:rsid w:val="009A13BB"/>
    <w:rsid w:val="009A36B2"/>
    <w:rsid w:val="009A5361"/>
    <w:rsid w:val="009A7B79"/>
    <w:rsid w:val="009B0D27"/>
    <w:rsid w:val="009B2526"/>
    <w:rsid w:val="009B2F82"/>
    <w:rsid w:val="009B4E6A"/>
    <w:rsid w:val="009B602C"/>
    <w:rsid w:val="009B6872"/>
    <w:rsid w:val="009C03FB"/>
    <w:rsid w:val="009C10D7"/>
    <w:rsid w:val="009C1136"/>
    <w:rsid w:val="009C4C92"/>
    <w:rsid w:val="009C546E"/>
    <w:rsid w:val="009D1330"/>
    <w:rsid w:val="009D1C69"/>
    <w:rsid w:val="009D263D"/>
    <w:rsid w:val="009D2BCA"/>
    <w:rsid w:val="009D2C0D"/>
    <w:rsid w:val="009D5C1F"/>
    <w:rsid w:val="009E0862"/>
    <w:rsid w:val="009E1438"/>
    <w:rsid w:val="009E2420"/>
    <w:rsid w:val="009E34CF"/>
    <w:rsid w:val="009E4EDA"/>
    <w:rsid w:val="009E517F"/>
    <w:rsid w:val="009E5985"/>
    <w:rsid w:val="009E6456"/>
    <w:rsid w:val="009E6DE8"/>
    <w:rsid w:val="009E6E37"/>
    <w:rsid w:val="009E7D49"/>
    <w:rsid w:val="009F2D2E"/>
    <w:rsid w:val="009F3864"/>
    <w:rsid w:val="009F4E05"/>
    <w:rsid w:val="009F5D54"/>
    <w:rsid w:val="009F5F7E"/>
    <w:rsid w:val="009F5F88"/>
    <w:rsid w:val="009F7DB9"/>
    <w:rsid w:val="00A0068D"/>
    <w:rsid w:val="00A00E8C"/>
    <w:rsid w:val="00A02D87"/>
    <w:rsid w:val="00A02FB2"/>
    <w:rsid w:val="00A035D3"/>
    <w:rsid w:val="00A03F11"/>
    <w:rsid w:val="00A10A49"/>
    <w:rsid w:val="00A11519"/>
    <w:rsid w:val="00A12D3B"/>
    <w:rsid w:val="00A1377F"/>
    <w:rsid w:val="00A140B0"/>
    <w:rsid w:val="00A144DD"/>
    <w:rsid w:val="00A1491A"/>
    <w:rsid w:val="00A14D84"/>
    <w:rsid w:val="00A15BE9"/>
    <w:rsid w:val="00A17FEB"/>
    <w:rsid w:val="00A2067D"/>
    <w:rsid w:val="00A215C2"/>
    <w:rsid w:val="00A2169F"/>
    <w:rsid w:val="00A23188"/>
    <w:rsid w:val="00A23635"/>
    <w:rsid w:val="00A25B92"/>
    <w:rsid w:val="00A269E5"/>
    <w:rsid w:val="00A26DF7"/>
    <w:rsid w:val="00A2703D"/>
    <w:rsid w:val="00A27451"/>
    <w:rsid w:val="00A2750C"/>
    <w:rsid w:val="00A322D2"/>
    <w:rsid w:val="00A33D5E"/>
    <w:rsid w:val="00A34A2B"/>
    <w:rsid w:val="00A34BC6"/>
    <w:rsid w:val="00A40F1D"/>
    <w:rsid w:val="00A417F3"/>
    <w:rsid w:val="00A41963"/>
    <w:rsid w:val="00A43731"/>
    <w:rsid w:val="00A453E6"/>
    <w:rsid w:val="00A471D2"/>
    <w:rsid w:val="00A47DD2"/>
    <w:rsid w:val="00A51E75"/>
    <w:rsid w:val="00A520BE"/>
    <w:rsid w:val="00A521DC"/>
    <w:rsid w:val="00A52BF2"/>
    <w:rsid w:val="00A52E5A"/>
    <w:rsid w:val="00A533D7"/>
    <w:rsid w:val="00A5358A"/>
    <w:rsid w:val="00A535F5"/>
    <w:rsid w:val="00A561AB"/>
    <w:rsid w:val="00A5694A"/>
    <w:rsid w:val="00A5698E"/>
    <w:rsid w:val="00A578F2"/>
    <w:rsid w:val="00A57F2B"/>
    <w:rsid w:val="00A6012D"/>
    <w:rsid w:val="00A60315"/>
    <w:rsid w:val="00A61CB7"/>
    <w:rsid w:val="00A6203B"/>
    <w:rsid w:val="00A6227D"/>
    <w:rsid w:val="00A62F72"/>
    <w:rsid w:val="00A671B5"/>
    <w:rsid w:val="00A7076C"/>
    <w:rsid w:val="00A70D95"/>
    <w:rsid w:val="00A713E3"/>
    <w:rsid w:val="00A71BD0"/>
    <w:rsid w:val="00A71C91"/>
    <w:rsid w:val="00A7561B"/>
    <w:rsid w:val="00A756BA"/>
    <w:rsid w:val="00A760D4"/>
    <w:rsid w:val="00A766C3"/>
    <w:rsid w:val="00A76B81"/>
    <w:rsid w:val="00A76D3B"/>
    <w:rsid w:val="00A76D64"/>
    <w:rsid w:val="00A80031"/>
    <w:rsid w:val="00A81979"/>
    <w:rsid w:val="00A81FC9"/>
    <w:rsid w:val="00A824E9"/>
    <w:rsid w:val="00A82F7C"/>
    <w:rsid w:val="00A847AF"/>
    <w:rsid w:val="00A85102"/>
    <w:rsid w:val="00A852B4"/>
    <w:rsid w:val="00A85DF4"/>
    <w:rsid w:val="00A85E5B"/>
    <w:rsid w:val="00A85FE2"/>
    <w:rsid w:val="00A86DFA"/>
    <w:rsid w:val="00A86E30"/>
    <w:rsid w:val="00A87547"/>
    <w:rsid w:val="00A90315"/>
    <w:rsid w:val="00A91DC1"/>
    <w:rsid w:val="00A92392"/>
    <w:rsid w:val="00A92654"/>
    <w:rsid w:val="00A92D5B"/>
    <w:rsid w:val="00A936D5"/>
    <w:rsid w:val="00A94EB8"/>
    <w:rsid w:val="00A960E1"/>
    <w:rsid w:val="00A961E9"/>
    <w:rsid w:val="00A97036"/>
    <w:rsid w:val="00A970AA"/>
    <w:rsid w:val="00A9739E"/>
    <w:rsid w:val="00AA0129"/>
    <w:rsid w:val="00AA0825"/>
    <w:rsid w:val="00AA1405"/>
    <w:rsid w:val="00AA229C"/>
    <w:rsid w:val="00AA29EB"/>
    <w:rsid w:val="00AA38B5"/>
    <w:rsid w:val="00AA39D3"/>
    <w:rsid w:val="00AA3F24"/>
    <w:rsid w:val="00AA5C34"/>
    <w:rsid w:val="00AA6472"/>
    <w:rsid w:val="00AA6867"/>
    <w:rsid w:val="00AA7586"/>
    <w:rsid w:val="00AA7C73"/>
    <w:rsid w:val="00AA7DAD"/>
    <w:rsid w:val="00AB061D"/>
    <w:rsid w:val="00AB0D95"/>
    <w:rsid w:val="00AB0E12"/>
    <w:rsid w:val="00AB231E"/>
    <w:rsid w:val="00AB3750"/>
    <w:rsid w:val="00AB42A3"/>
    <w:rsid w:val="00AB4B17"/>
    <w:rsid w:val="00AB4DDB"/>
    <w:rsid w:val="00AB50B6"/>
    <w:rsid w:val="00AB71D9"/>
    <w:rsid w:val="00AB7228"/>
    <w:rsid w:val="00AC1094"/>
    <w:rsid w:val="00AC1637"/>
    <w:rsid w:val="00AC1759"/>
    <w:rsid w:val="00AC26EA"/>
    <w:rsid w:val="00AC35A1"/>
    <w:rsid w:val="00AC36B0"/>
    <w:rsid w:val="00AC563A"/>
    <w:rsid w:val="00AC787B"/>
    <w:rsid w:val="00AC79D2"/>
    <w:rsid w:val="00AD1881"/>
    <w:rsid w:val="00AD1C05"/>
    <w:rsid w:val="00AD2A52"/>
    <w:rsid w:val="00AD33CE"/>
    <w:rsid w:val="00AD3429"/>
    <w:rsid w:val="00AD3CD8"/>
    <w:rsid w:val="00AD4661"/>
    <w:rsid w:val="00AD50D0"/>
    <w:rsid w:val="00AD70EC"/>
    <w:rsid w:val="00AD7A49"/>
    <w:rsid w:val="00AE14A7"/>
    <w:rsid w:val="00AE1B21"/>
    <w:rsid w:val="00AE1E92"/>
    <w:rsid w:val="00AE35E6"/>
    <w:rsid w:val="00AE62BB"/>
    <w:rsid w:val="00AE7242"/>
    <w:rsid w:val="00AE74AE"/>
    <w:rsid w:val="00AF08F4"/>
    <w:rsid w:val="00AF090F"/>
    <w:rsid w:val="00AF09D2"/>
    <w:rsid w:val="00AF4CCA"/>
    <w:rsid w:val="00AF6553"/>
    <w:rsid w:val="00AF69CD"/>
    <w:rsid w:val="00B02828"/>
    <w:rsid w:val="00B02F6B"/>
    <w:rsid w:val="00B03C02"/>
    <w:rsid w:val="00B0458A"/>
    <w:rsid w:val="00B05229"/>
    <w:rsid w:val="00B061A4"/>
    <w:rsid w:val="00B07060"/>
    <w:rsid w:val="00B0781D"/>
    <w:rsid w:val="00B07849"/>
    <w:rsid w:val="00B10FE8"/>
    <w:rsid w:val="00B12686"/>
    <w:rsid w:val="00B12B34"/>
    <w:rsid w:val="00B12E9C"/>
    <w:rsid w:val="00B139F0"/>
    <w:rsid w:val="00B13FA1"/>
    <w:rsid w:val="00B14359"/>
    <w:rsid w:val="00B14EA3"/>
    <w:rsid w:val="00B173F8"/>
    <w:rsid w:val="00B17CA2"/>
    <w:rsid w:val="00B21C26"/>
    <w:rsid w:val="00B21D28"/>
    <w:rsid w:val="00B2286C"/>
    <w:rsid w:val="00B243E3"/>
    <w:rsid w:val="00B24A18"/>
    <w:rsid w:val="00B24BBD"/>
    <w:rsid w:val="00B253DF"/>
    <w:rsid w:val="00B25F03"/>
    <w:rsid w:val="00B26D94"/>
    <w:rsid w:val="00B26F97"/>
    <w:rsid w:val="00B270F7"/>
    <w:rsid w:val="00B27C3D"/>
    <w:rsid w:val="00B304BE"/>
    <w:rsid w:val="00B3148E"/>
    <w:rsid w:val="00B31FE0"/>
    <w:rsid w:val="00B32D93"/>
    <w:rsid w:val="00B342D7"/>
    <w:rsid w:val="00B35B75"/>
    <w:rsid w:val="00B35FC9"/>
    <w:rsid w:val="00B364C9"/>
    <w:rsid w:val="00B375CB"/>
    <w:rsid w:val="00B3765E"/>
    <w:rsid w:val="00B4149D"/>
    <w:rsid w:val="00B41B30"/>
    <w:rsid w:val="00B429DE"/>
    <w:rsid w:val="00B43B1F"/>
    <w:rsid w:val="00B45CC9"/>
    <w:rsid w:val="00B501DB"/>
    <w:rsid w:val="00B50DB2"/>
    <w:rsid w:val="00B5327D"/>
    <w:rsid w:val="00B535C0"/>
    <w:rsid w:val="00B536C4"/>
    <w:rsid w:val="00B539C8"/>
    <w:rsid w:val="00B54AF7"/>
    <w:rsid w:val="00B5519C"/>
    <w:rsid w:val="00B56728"/>
    <w:rsid w:val="00B5742C"/>
    <w:rsid w:val="00B576D6"/>
    <w:rsid w:val="00B57F59"/>
    <w:rsid w:val="00B602D7"/>
    <w:rsid w:val="00B62771"/>
    <w:rsid w:val="00B62B2E"/>
    <w:rsid w:val="00B62D39"/>
    <w:rsid w:val="00B632C1"/>
    <w:rsid w:val="00B65130"/>
    <w:rsid w:val="00B65F3A"/>
    <w:rsid w:val="00B66242"/>
    <w:rsid w:val="00B664F1"/>
    <w:rsid w:val="00B7251A"/>
    <w:rsid w:val="00B73636"/>
    <w:rsid w:val="00B74641"/>
    <w:rsid w:val="00B746E9"/>
    <w:rsid w:val="00B81ADA"/>
    <w:rsid w:val="00B86C5C"/>
    <w:rsid w:val="00B913E3"/>
    <w:rsid w:val="00B91AF8"/>
    <w:rsid w:val="00B91E8A"/>
    <w:rsid w:val="00B920F7"/>
    <w:rsid w:val="00B93122"/>
    <w:rsid w:val="00B95186"/>
    <w:rsid w:val="00B95BA5"/>
    <w:rsid w:val="00B967CB"/>
    <w:rsid w:val="00B97209"/>
    <w:rsid w:val="00B974C6"/>
    <w:rsid w:val="00BA0DFE"/>
    <w:rsid w:val="00BA10ED"/>
    <w:rsid w:val="00BA1506"/>
    <w:rsid w:val="00BA226F"/>
    <w:rsid w:val="00BA2E22"/>
    <w:rsid w:val="00BA47A4"/>
    <w:rsid w:val="00BA6128"/>
    <w:rsid w:val="00BA66EA"/>
    <w:rsid w:val="00BA6CD0"/>
    <w:rsid w:val="00BA6FCC"/>
    <w:rsid w:val="00BA7304"/>
    <w:rsid w:val="00BA75E8"/>
    <w:rsid w:val="00BB0334"/>
    <w:rsid w:val="00BB0FBB"/>
    <w:rsid w:val="00BB50A9"/>
    <w:rsid w:val="00BB552F"/>
    <w:rsid w:val="00BB5FEC"/>
    <w:rsid w:val="00BC030D"/>
    <w:rsid w:val="00BC08E9"/>
    <w:rsid w:val="00BC1157"/>
    <w:rsid w:val="00BC295A"/>
    <w:rsid w:val="00BC361C"/>
    <w:rsid w:val="00BC4955"/>
    <w:rsid w:val="00BC6000"/>
    <w:rsid w:val="00BC6716"/>
    <w:rsid w:val="00BC755E"/>
    <w:rsid w:val="00BC7BD7"/>
    <w:rsid w:val="00BD0B63"/>
    <w:rsid w:val="00BD1416"/>
    <w:rsid w:val="00BD2845"/>
    <w:rsid w:val="00BD29EC"/>
    <w:rsid w:val="00BD32D7"/>
    <w:rsid w:val="00BD45C6"/>
    <w:rsid w:val="00BD6376"/>
    <w:rsid w:val="00BD7462"/>
    <w:rsid w:val="00BE765C"/>
    <w:rsid w:val="00BF151B"/>
    <w:rsid w:val="00BF1A36"/>
    <w:rsid w:val="00BF2185"/>
    <w:rsid w:val="00BF2BA6"/>
    <w:rsid w:val="00BF3FEE"/>
    <w:rsid w:val="00BF5557"/>
    <w:rsid w:val="00BF6E0F"/>
    <w:rsid w:val="00C0055C"/>
    <w:rsid w:val="00C0102E"/>
    <w:rsid w:val="00C01531"/>
    <w:rsid w:val="00C01E78"/>
    <w:rsid w:val="00C025C4"/>
    <w:rsid w:val="00C03549"/>
    <w:rsid w:val="00C03799"/>
    <w:rsid w:val="00C039B0"/>
    <w:rsid w:val="00C03A98"/>
    <w:rsid w:val="00C03E93"/>
    <w:rsid w:val="00C04527"/>
    <w:rsid w:val="00C04591"/>
    <w:rsid w:val="00C053A8"/>
    <w:rsid w:val="00C0575C"/>
    <w:rsid w:val="00C065EE"/>
    <w:rsid w:val="00C0779F"/>
    <w:rsid w:val="00C102B2"/>
    <w:rsid w:val="00C11BE7"/>
    <w:rsid w:val="00C129CE"/>
    <w:rsid w:val="00C13F6F"/>
    <w:rsid w:val="00C14DC8"/>
    <w:rsid w:val="00C175A6"/>
    <w:rsid w:val="00C2107C"/>
    <w:rsid w:val="00C22F02"/>
    <w:rsid w:val="00C239BD"/>
    <w:rsid w:val="00C23AAA"/>
    <w:rsid w:val="00C23DAC"/>
    <w:rsid w:val="00C26A39"/>
    <w:rsid w:val="00C27687"/>
    <w:rsid w:val="00C2792E"/>
    <w:rsid w:val="00C31EE7"/>
    <w:rsid w:val="00C3224C"/>
    <w:rsid w:val="00C32373"/>
    <w:rsid w:val="00C34C11"/>
    <w:rsid w:val="00C35B29"/>
    <w:rsid w:val="00C35C5B"/>
    <w:rsid w:val="00C35C80"/>
    <w:rsid w:val="00C36627"/>
    <w:rsid w:val="00C36F83"/>
    <w:rsid w:val="00C41BB5"/>
    <w:rsid w:val="00C470FD"/>
    <w:rsid w:val="00C50002"/>
    <w:rsid w:val="00C51605"/>
    <w:rsid w:val="00C51DD0"/>
    <w:rsid w:val="00C51E05"/>
    <w:rsid w:val="00C521AB"/>
    <w:rsid w:val="00C52776"/>
    <w:rsid w:val="00C52C77"/>
    <w:rsid w:val="00C5312A"/>
    <w:rsid w:val="00C531E1"/>
    <w:rsid w:val="00C53691"/>
    <w:rsid w:val="00C53A76"/>
    <w:rsid w:val="00C53DDE"/>
    <w:rsid w:val="00C54AAC"/>
    <w:rsid w:val="00C604BE"/>
    <w:rsid w:val="00C606C8"/>
    <w:rsid w:val="00C624EC"/>
    <w:rsid w:val="00C62EFE"/>
    <w:rsid w:val="00C631BF"/>
    <w:rsid w:val="00C6453B"/>
    <w:rsid w:val="00C65471"/>
    <w:rsid w:val="00C6553C"/>
    <w:rsid w:val="00C657F8"/>
    <w:rsid w:val="00C65B2F"/>
    <w:rsid w:val="00C65C32"/>
    <w:rsid w:val="00C66D4D"/>
    <w:rsid w:val="00C66DB2"/>
    <w:rsid w:val="00C6711E"/>
    <w:rsid w:val="00C677E1"/>
    <w:rsid w:val="00C70BBB"/>
    <w:rsid w:val="00C7107A"/>
    <w:rsid w:val="00C712C9"/>
    <w:rsid w:val="00C71803"/>
    <w:rsid w:val="00C71B97"/>
    <w:rsid w:val="00C72217"/>
    <w:rsid w:val="00C741A5"/>
    <w:rsid w:val="00C74FAC"/>
    <w:rsid w:val="00C75EE6"/>
    <w:rsid w:val="00C75F93"/>
    <w:rsid w:val="00C773CC"/>
    <w:rsid w:val="00C7742A"/>
    <w:rsid w:val="00C777E6"/>
    <w:rsid w:val="00C80266"/>
    <w:rsid w:val="00C80C14"/>
    <w:rsid w:val="00C816EB"/>
    <w:rsid w:val="00C82CBF"/>
    <w:rsid w:val="00C83281"/>
    <w:rsid w:val="00C83F56"/>
    <w:rsid w:val="00C841A5"/>
    <w:rsid w:val="00C85A94"/>
    <w:rsid w:val="00C86A04"/>
    <w:rsid w:val="00C86BB9"/>
    <w:rsid w:val="00C86DD2"/>
    <w:rsid w:val="00C9005F"/>
    <w:rsid w:val="00C906A2"/>
    <w:rsid w:val="00C915F3"/>
    <w:rsid w:val="00C92E61"/>
    <w:rsid w:val="00C92F2D"/>
    <w:rsid w:val="00C93585"/>
    <w:rsid w:val="00C93E07"/>
    <w:rsid w:val="00C94DDF"/>
    <w:rsid w:val="00C95DCA"/>
    <w:rsid w:val="00C95FD1"/>
    <w:rsid w:val="00C96D3A"/>
    <w:rsid w:val="00CA029C"/>
    <w:rsid w:val="00CA1C8D"/>
    <w:rsid w:val="00CA3376"/>
    <w:rsid w:val="00CA361A"/>
    <w:rsid w:val="00CA4930"/>
    <w:rsid w:val="00CA4BEB"/>
    <w:rsid w:val="00CA4E6A"/>
    <w:rsid w:val="00CA5396"/>
    <w:rsid w:val="00CA629F"/>
    <w:rsid w:val="00CA657F"/>
    <w:rsid w:val="00CA726F"/>
    <w:rsid w:val="00CA7494"/>
    <w:rsid w:val="00CA7FC9"/>
    <w:rsid w:val="00CB00AA"/>
    <w:rsid w:val="00CB0C0F"/>
    <w:rsid w:val="00CB0D0E"/>
    <w:rsid w:val="00CB19C8"/>
    <w:rsid w:val="00CB1A17"/>
    <w:rsid w:val="00CB1FF8"/>
    <w:rsid w:val="00CB4FF7"/>
    <w:rsid w:val="00CB5512"/>
    <w:rsid w:val="00CB6373"/>
    <w:rsid w:val="00CB6460"/>
    <w:rsid w:val="00CB74AD"/>
    <w:rsid w:val="00CC044A"/>
    <w:rsid w:val="00CC384F"/>
    <w:rsid w:val="00CC47BD"/>
    <w:rsid w:val="00CC5193"/>
    <w:rsid w:val="00CC715C"/>
    <w:rsid w:val="00CC7F73"/>
    <w:rsid w:val="00CD1D98"/>
    <w:rsid w:val="00CD30CC"/>
    <w:rsid w:val="00CD5488"/>
    <w:rsid w:val="00CD580E"/>
    <w:rsid w:val="00CD5DE2"/>
    <w:rsid w:val="00CD65A3"/>
    <w:rsid w:val="00CD6B04"/>
    <w:rsid w:val="00CD6EAB"/>
    <w:rsid w:val="00CD78F8"/>
    <w:rsid w:val="00CE1B01"/>
    <w:rsid w:val="00CE4909"/>
    <w:rsid w:val="00CE4ABA"/>
    <w:rsid w:val="00CE4EED"/>
    <w:rsid w:val="00CE5C69"/>
    <w:rsid w:val="00CE5EE4"/>
    <w:rsid w:val="00CE7329"/>
    <w:rsid w:val="00CF0A87"/>
    <w:rsid w:val="00CF0BF9"/>
    <w:rsid w:val="00CF0EB8"/>
    <w:rsid w:val="00CF22BF"/>
    <w:rsid w:val="00CF328D"/>
    <w:rsid w:val="00CF582C"/>
    <w:rsid w:val="00CF62A3"/>
    <w:rsid w:val="00CF78C6"/>
    <w:rsid w:val="00D00724"/>
    <w:rsid w:val="00D019FA"/>
    <w:rsid w:val="00D03A57"/>
    <w:rsid w:val="00D03C9E"/>
    <w:rsid w:val="00D03DEA"/>
    <w:rsid w:val="00D04CEB"/>
    <w:rsid w:val="00D0557F"/>
    <w:rsid w:val="00D060C6"/>
    <w:rsid w:val="00D06EEE"/>
    <w:rsid w:val="00D0703C"/>
    <w:rsid w:val="00D101E5"/>
    <w:rsid w:val="00D1135C"/>
    <w:rsid w:val="00D115C6"/>
    <w:rsid w:val="00D13A8F"/>
    <w:rsid w:val="00D13B33"/>
    <w:rsid w:val="00D14726"/>
    <w:rsid w:val="00D14F18"/>
    <w:rsid w:val="00D16ABB"/>
    <w:rsid w:val="00D20E6F"/>
    <w:rsid w:val="00D216C7"/>
    <w:rsid w:val="00D21C8C"/>
    <w:rsid w:val="00D24AE1"/>
    <w:rsid w:val="00D24EFC"/>
    <w:rsid w:val="00D2590F"/>
    <w:rsid w:val="00D27B49"/>
    <w:rsid w:val="00D30E92"/>
    <w:rsid w:val="00D3151E"/>
    <w:rsid w:val="00D31710"/>
    <w:rsid w:val="00D32799"/>
    <w:rsid w:val="00D33278"/>
    <w:rsid w:val="00D33F96"/>
    <w:rsid w:val="00D34E93"/>
    <w:rsid w:val="00D35D20"/>
    <w:rsid w:val="00D35E96"/>
    <w:rsid w:val="00D36289"/>
    <w:rsid w:val="00D36E29"/>
    <w:rsid w:val="00D37BB0"/>
    <w:rsid w:val="00D400BD"/>
    <w:rsid w:val="00D40392"/>
    <w:rsid w:val="00D4126F"/>
    <w:rsid w:val="00D413D0"/>
    <w:rsid w:val="00D4318F"/>
    <w:rsid w:val="00D43883"/>
    <w:rsid w:val="00D43F3B"/>
    <w:rsid w:val="00D4453A"/>
    <w:rsid w:val="00D450F4"/>
    <w:rsid w:val="00D459C6"/>
    <w:rsid w:val="00D45B25"/>
    <w:rsid w:val="00D460B9"/>
    <w:rsid w:val="00D461E3"/>
    <w:rsid w:val="00D4672C"/>
    <w:rsid w:val="00D50335"/>
    <w:rsid w:val="00D507DD"/>
    <w:rsid w:val="00D50FB3"/>
    <w:rsid w:val="00D52046"/>
    <w:rsid w:val="00D53DC9"/>
    <w:rsid w:val="00D53FBF"/>
    <w:rsid w:val="00D544B4"/>
    <w:rsid w:val="00D56005"/>
    <w:rsid w:val="00D605C3"/>
    <w:rsid w:val="00D606F1"/>
    <w:rsid w:val="00D61301"/>
    <w:rsid w:val="00D62E91"/>
    <w:rsid w:val="00D64232"/>
    <w:rsid w:val="00D64F40"/>
    <w:rsid w:val="00D65125"/>
    <w:rsid w:val="00D66226"/>
    <w:rsid w:val="00D66911"/>
    <w:rsid w:val="00D66B1B"/>
    <w:rsid w:val="00D673A2"/>
    <w:rsid w:val="00D708F7"/>
    <w:rsid w:val="00D70923"/>
    <w:rsid w:val="00D70DB5"/>
    <w:rsid w:val="00D70E79"/>
    <w:rsid w:val="00D720E2"/>
    <w:rsid w:val="00D72373"/>
    <w:rsid w:val="00D72A7A"/>
    <w:rsid w:val="00D73964"/>
    <w:rsid w:val="00D7492E"/>
    <w:rsid w:val="00D77F8D"/>
    <w:rsid w:val="00D80567"/>
    <w:rsid w:val="00D8175E"/>
    <w:rsid w:val="00D81C8D"/>
    <w:rsid w:val="00D82265"/>
    <w:rsid w:val="00D82450"/>
    <w:rsid w:val="00D82728"/>
    <w:rsid w:val="00D846A5"/>
    <w:rsid w:val="00D84EEF"/>
    <w:rsid w:val="00D8506D"/>
    <w:rsid w:val="00D853C6"/>
    <w:rsid w:val="00D86CD0"/>
    <w:rsid w:val="00D877B8"/>
    <w:rsid w:val="00D87AB5"/>
    <w:rsid w:val="00D9099F"/>
    <w:rsid w:val="00D910DD"/>
    <w:rsid w:val="00D93131"/>
    <w:rsid w:val="00D9373B"/>
    <w:rsid w:val="00D93C85"/>
    <w:rsid w:val="00D93ED9"/>
    <w:rsid w:val="00D941AD"/>
    <w:rsid w:val="00D94227"/>
    <w:rsid w:val="00D94404"/>
    <w:rsid w:val="00D95172"/>
    <w:rsid w:val="00D95403"/>
    <w:rsid w:val="00D95E28"/>
    <w:rsid w:val="00D96CC2"/>
    <w:rsid w:val="00D96F20"/>
    <w:rsid w:val="00D975B6"/>
    <w:rsid w:val="00D97C3F"/>
    <w:rsid w:val="00DA02A5"/>
    <w:rsid w:val="00DA0B22"/>
    <w:rsid w:val="00DA0ED4"/>
    <w:rsid w:val="00DA1B08"/>
    <w:rsid w:val="00DA2DC5"/>
    <w:rsid w:val="00DA3450"/>
    <w:rsid w:val="00DA3A89"/>
    <w:rsid w:val="00DA4F8A"/>
    <w:rsid w:val="00DA5B3C"/>
    <w:rsid w:val="00DB03F4"/>
    <w:rsid w:val="00DB12B4"/>
    <w:rsid w:val="00DB36A4"/>
    <w:rsid w:val="00DB47DD"/>
    <w:rsid w:val="00DB4854"/>
    <w:rsid w:val="00DB5372"/>
    <w:rsid w:val="00DB76BB"/>
    <w:rsid w:val="00DC069B"/>
    <w:rsid w:val="00DC0BB2"/>
    <w:rsid w:val="00DC2254"/>
    <w:rsid w:val="00DC260B"/>
    <w:rsid w:val="00DC314D"/>
    <w:rsid w:val="00DC3911"/>
    <w:rsid w:val="00DC4526"/>
    <w:rsid w:val="00DC73DB"/>
    <w:rsid w:val="00DD05ED"/>
    <w:rsid w:val="00DD0FE5"/>
    <w:rsid w:val="00DD2C4E"/>
    <w:rsid w:val="00DD315E"/>
    <w:rsid w:val="00DD325E"/>
    <w:rsid w:val="00DD3F0C"/>
    <w:rsid w:val="00DD4878"/>
    <w:rsid w:val="00DD5097"/>
    <w:rsid w:val="00DD54CB"/>
    <w:rsid w:val="00DD5AC6"/>
    <w:rsid w:val="00DE105A"/>
    <w:rsid w:val="00DE11D0"/>
    <w:rsid w:val="00DE146D"/>
    <w:rsid w:val="00DE191A"/>
    <w:rsid w:val="00DE2663"/>
    <w:rsid w:val="00DE3A95"/>
    <w:rsid w:val="00DE40C3"/>
    <w:rsid w:val="00DE456C"/>
    <w:rsid w:val="00DE459E"/>
    <w:rsid w:val="00DE57EA"/>
    <w:rsid w:val="00DE5D13"/>
    <w:rsid w:val="00DE63F8"/>
    <w:rsid w:val="00DF0D77"/>
    <w:rsid w:val="00DF10D5"/>
    <w:rsid w:val="00DF168A"/>
    <w:rsid w:val="00DF185C"/>
    <w:rsid w:val="00DF20BE"/>
    <w:rsid w:val="00DF28A2"/>
    <w:rsid w:val="00DF3277"/>
    <w:rsid w:val="00DF50CC"/>
    <w:rsid w:val="00DF55CC"/>
    <w:rsid w:val="00DF6BB6"/>
    <w:rsid w:val="00DF7068"/>
    <w:rsid w:val="00E00E89"/>
    <w:rsid w:val="00E0167E"/>
    <w:rsid w:val="00E016AB"/>
    <w:rsid w:val="00E01E55"/>
    <w:rsid w:val="00E03093"/>
    <w:rsid w:val="00E032A6"/>
    <w:rsid w:val="00E035FE"/>
    <w:rsid w:val="00E043CA"/>
    <w:rsid w:val="00E047BB"/>
    <w:rsid w:val="00E050C1"/>
    <w:rsid w:val="00E050D4"/>
    <w:rsid w:val="00E05BC7"/>
    <w:rsid w:val="00E06CBE"/>
    <w:rsid w:val="00E07233"/>
    <w:rsid w:val="00E07A43"/>
    <w:rsid w:val="00E104BB"/>
    <w:rsid w:val="00E112DB"/>
    <w:rsid w:val="00E1208C"/>
    <w:rsid w:val="00E124FC"/>
    <w:rsid w:val="00E12E2B"/>
    <w:rsid w:val="00E12F62"/>
    <w:rsid w:val="00E13858"/>
    <w:rsid w:val="00E149C7"/>
    <w:rsid w:val="00E152A4"/>
    <w:rsid w:val="00E16167"/>
    <w:rsid w:val="00E17D86"/>
    <w:rsid w:val="00E226F7"/>
    <w:rsid w:val="00E23EA1"/>
    <w:rsid w:val="00E24CC4"/>
    <w:rsid w:val="00E256A6"/>
    <w:rsid w:val="00E2596B"/>
    <w:rsid w:val="00E25E09"/>
    <w:rsid w:val="00E25F20"/>
    <w:rsid w:val="00E30141"/>
    <w:rsid w:val="00E3029B"/>
    <w:rsid w:val="00E30A24"/>
    <w:rsid w:val="00E319FA"/>
    <w:rsid w:val="00E32335"/>
    <w:rsid w:val="00E33443"/>
    <w:rsid w:val="00E33B3A"/>
    <w:rsid w:val="00E33CE5"/>
    <w:rsid w:val="00E356A7"/>
    <w:rsid w:val="00E365F1"/>
    <w:rsid w:val="00E3745F"/>
    <w:rsid w:val="00E40283"/>
    <w:rsid w:val="00E4290D"/>
    <w:rsid w:val="00E43F83"/>
    <w:rsid w:val="00E45030"/>
    <w:rsid w:val="00E45C33"/>
    <w:rsid w:val="00E47983"/>
    <w:rsid w:val="00E506B0"/>
    <w:rsid w:val="00E50C8B"/>
    <w:rsid w:val="00E5126D"/>
    <w:rsid w:val="00E51702"/>
    <w:rsid w:val="00E51AE5"/>
    <w:rsid w:val="00E53405"/>
    <w:rsid w:val="00E53B49"/>
    <w:rsid w:val="00E53C2F"/>
    <w:rsid w:val="00E54BBB"/>
    <w:rsid w:val="00E54D4B"/>
    <w:rsid w:val="00E56DEC"/>
    <w:rsid w:val="00E57664"/>
    <w:rsid w:val="00E60485"/>
    <w:rsid w:val="00E6087C"/>
    <w:rsid w:val="00E609F8"/>
    <w:rsid w:val="00E60A10"/>
    <w:rsid w:val="00E610AB"/>
    <w:rsid w:val="00E61EBB"/>
    <w:rsid w:val="00E65918"/>
    <w:rsid w:val="00E70EC4"/>
    <w:rsid w:val="00E7121C"/>
    <w:rsid w:val="00E715E5"/>
    <w:rsid w:val="00E7186B"/>
    <w:rsid w:val="00E71CB6"/>
    <w:rsid w:val="00E72089"/>
    <w:rsid w:val="00E76615"/>
    <w:rsid w:val="00E7671F"/>
    <w:rsid w:val="00E80882"/>
    <w:rsid w:val="00E819D6"/>
    <w:rsid w:val="00E82D36"/>
    <w:rsid w:val="00E842C4"/>
    <w:rsid w:val="00E866D3"/>
    <w:rsid w:val="00E86F86"/>
    <w:rsid w:val="00E9007F"/>
    <w:rsid w:val="00E90197"/>
    <w:rsid w:val="00E905A0"/>
    <w:rsid w:val="00E908B0"/>
    <w:rsid w:val="00E90C40"/>
    <w:rsid w:val="00E91A86"/>
    <w:rsid w:val="00E91F8D"/>
    <w:rsid w:val="00E92640"/>
    <w:rsid w:val="00E9280C"/>
    <w:rsid w:val="00E92BE4"/>
    <w:rsid w:val="00E9366C"/>
    <w:rsid w:val="00E936B4"/>
    <w:rsid w:val="00E93B5D"/>
    <w:rsid w:val="00E94133"/>
    <w:rsid w:val="00E95C25"/>
    <w:rsid w:val="00E95C95"/>
    <w:rsid w:val="00E95F9C"/>
    <w:rsid w:val="00E96FA1"/>
    <w:rsid w:val="00E971D7"/>
    <w:rsid w:val="00E97650"/>
    <w:rsid w:val="00EA05CA"/>
    <w:rsid w:val="00EA16A6"/>
    <w:rsid w:val="00EA339C"/>
    <w:rsid w:val="00EA39C6"/>
    <w:rsid w:val="00EA49B2"/>
    <w:rsid w:val="00EA5A32"/>
    <w:rsid w:val="00EB2955"/>
    <w:rsid w:val="00EB3059"/>
    <w:rsid w:val="00EB3D03"/>
    <w:rsid w:val="00EB46FE"/>
    <w:rsid w:val="00EB49FE"/>
    <w:rsid w:val="00EB4E18"/>
    <w:rsid w:val="00EB63C3"/>
    <w:rsid w:val="00EB6878"/>
    <w:rsid w:val="00EB718B"/>
    <w:rsid w:val="00EB7484"/>
    <w:rsid w:val="00EB7AE8"/>
    <w:rsid w:val="00EB7F9B"/>
    <w:rsid w:val="00EC0F34"/>
    <w:rsid w:val="00EC12EA"/>
    <w:rsid w:val="00EC1C21"/>
    <w:rsid w:val="00EC1E6C"/>
    <w:rsid w:val="00EC4428"/>
    <w:rsid w:val="00EC5D5D"/>
    <w:rsid w:val="00EC7410"/>
    <w:rsid w:val="00ED049B"/>
    <w:rsid w:val="00ED11EC"/>
    <w:rsid w:val="00ED1A78"/>
    <w:rsid w:val="00ED27E3"/>
    <w:rsid w:val="00ED41CC"/>
    <w:rsid w:val="00ED5B63"/>
    <w:rsid w:val="00ED5D54"/>
    <w:rsid w:val="00ED6270"/>
    <w:rsid w:val="00ED6B41"/>
    <w:rsid w:val="00ED6F29"/>
    <w:rsid w:val="00ED74C2"/>
    <w:rsid w:val="00ED74C6"/>
    <w:rsid w:val="00EE0B49"/>
    <w:rsid w:val="00EE0DFD"/>
    <w:rsid w:val="00EE14B2"/>
    <w:rsid w:val="00EE2328"/>
    <w:rsid w:val="00EE356F"/>
    <w:rsid w:val="00EE54EC"/>
    <w:rsid w:val="00EE6558"/>
    <w:rsid w:val="00EE71FD"/>
    <w:rsid w:val="00EE771A"/>
    <w:rsid w:val="00EE7888"/>
    <w:rsid w:val="00EE7D6E"/>
    <w:rsid w:val="00EF01DB"/>
    <w:rsid w:val="00EF17BD"/>
    <w:rsid w:val="00EF1BB0"/>
    <w:rsid w:val="00EF4095"/>
    <w:rsid w:val="00EF423A"/>
    <w:rsid w:val="00EF4DFF"/>
    <w:rsid w:val="00EF52D3"/>
    <w:rsid w:val="00EF563A"/>
    <w:rsid w:val="00EF6281"/>
    <w:rsid w:val="00EF7048"/>
    <w:rsid w:val="00EF7211"/>
    <w:rsid w:val="00EF7579"/>
    <w:rsid w:val="00F002B4"/>
    <w:rsid w:val="00F00773"/>
    <w:rsid w:val="00F00ACF"/>
    <w:rsid w:val="00F02C0E"/>
    <w:rsid w:val="00F03102"/>
    <w:rsid w:val="00F03870"/>
    <w:rsid w:val="00F0451B"/>
    <w:rsid w:val="00F0564B"/>
    <w:rsid w:val="00F05874"/>
    <w:rsid w:val="00F05A3D"/>
    <w:rsid w:val="00F068D6"/>
    <w:rsid w:val="00F07C5B"/>
    <w:rsid w:val="00F1177D"/>
    <w:rsid w:val="00F11EC0"/>
    <w:rsid w:val="00F129DC"/>
    <w:rsid w:val="00F132F6"/>
    <w:rsid w:val="00F1344D"/>
    <w:rsid w:val="00F1378D"/>
    <w:rsid w:val="00F14737"/>
    <w:rsid w:val="00F14B94"/>
    <w:rsid w:val="00F14FA6"/>
    <w:rsid w:val="00F156D6"/>
    <w:rsid w:val="00F1572C"/>
    <w:rsid w:val="00F1659B"/>
    <w:rsid w:val="00F16B0F"/>
    <w:rsid w:val="00F20BD1"/>
    <w:rsid w:val="00F21A93"/>
    <w:rsid w:val="00F21BCD"/>
    <w:rsid w:val="00F22349"/>
    <w:rsid w:val="00F226B9"/>
    <w:rsid w:val="00F2382D"/>
    <w:rsid w:val="00F2585B"/>
    <w:rsid w:val="00F25D0E"/>
    <w:rsid w:val="00F25D1E"/>
    <w:rsid w:val="00F26665"/>
    <w:rsid w:val="00F26DD2"/>
    <w:rsid w:val="00F31B76"/>
    <w:rsid w:val="00F31BFA"/>
    <w:rsid w:val="00F329E5"/>
    <w:rsid w:val="00F33694"/>
    <w:rsid w:val="00F33A4E"/>
    <w:rsid w:val="00F33C72"/>
    <w:rsid w:val="00F3517E"/>
    <w:rsid w:val="00F35CD7"/>
    <w:rsid w:val="00F37D79"/>
    <w:rsid w:val="00F41649"/>
    <w:rsid w:val="00F42895"/>
    <w:rsid w:val="00F44CB7"/>
    <w:rsid w:val="00F45106"/>
    <w:rsid w:val="00F45698"/>
    <w:rsid w:val="00F46603"/>
    <w:rsid w:val="00F4749A"/>
    <w:rsid w:val="00F47F66"/>
    <w:rsid w:val="00F502F6"/>
    <w:rsid w:val="00F5033D"/>
    <w:rsid w:val="00F510C3"/>
    <w:rsid w:val="00F51650"/>
    <w:rsid w:val="00F51A1D"/>
    <w:rsid w:val="00F51CA1"/>
    <w:rsid w:val="00F5367F"/>
    <w:rsid w:val="00F53D55"/>
    <w:rsid w:val="00F54DBB"/>
    <w:rsid w:val="00F5538A"/>
    <w:rsid w:val="00F55CFF"/>
    <w:rsid w:val="00F575CF"/>
    <w:rsid w:val="00F604DB"/>
    <w:rsid w:val="00F6067E"/>
    <w:rsid w:val="00F60886"/>
    <w:rsid w:val="00F620F8"/>
    <w:rsid w:val="00F6217F"/>
    <w:rsid w:val="00F62264"/>
    <w:rsid w:val="00F6305F"/>
    <w:rsid w:val="00F63A85"/>
    <w:rsid w:val="00F64093"/>
    <w:rsid w:val="00F64C82"/>
    <w:rsid w:val="00F65E90"/>
    <w:rsid w:val="00F70294"/>
    <w:rsid w:val="00F7089F"/>
    <w:rsid w:val="00F70BA5"/>
    <w:rsid w:val="00F70DCA"/>
    <w:rsid w:val="00F74D80"/>
    <w:rsid w:val="00F75E73"/>
    <w:rsid w:val="00F75ED2"/>
    <w:rsid w:val="00F76034"/>
    <w:rsid w:val="00F76157"/>
    <w:rsid w:val="00F7693B"/>
    <w:rsid w:val="00F80E67"/>
    <w:rsid w:val="00F82B8A"/>
    <w:rsid w:val="00F834D9"/>
    <w:rsid w:val="00F83BE6"/>
    <w:rsid w:val="00F842EB"/>
    <w:rsid w:val="00F853AE"/>
    <w:rsid w:val="00F85531"/>
    <w:rsid w:val="00F85F18"/>
    <w:rsid w:val="00F861E0"/>
    <w:rsid w:val="00F8658F"/>
    <w:rsid w:val="00F86AF0"/>
    <w:rsid w:val="00F86C4F"/>
    <w:rsid w:val="00F9057F"/>
    <w:rsid w:val="00F9084D"/>
    <w:rsid w:val="00F9114F"/>
    <w:rsid w:val="00F91923"/>
    <w:rsid w:val="00F920A3"/>
    <w:rsid w:val="00F935AF"/>
    <w:rsid w:val="00F93EF0"/>
    <w:rsid w:val="00F96B24"/>
    <w:rsid w:val="00F96CAC"/>
    <w:rsid w:val="00F97E42"/>
    <w:rsid w:val="00FA25CE"/>
    <w:rsid w:val="00FA3CAA"/>
    <w:rsid w:val="00FA3FBD"/>
    <w:rsid w:val="00FA5FB6"/>
    <w:rsid w:val="00FA7CFD"/>
    <w:rsid w:val="00FB00EF"/>
    <w:rsid w:val="00FB0501"/>
    <w:rsid w:val="00FB168C"/>
    <w:rsid w:val="00FB2CE1"/>
    <w:rsid w:val="00FB2E2B"/>
    <w:rsid w:val="00FB42B8"/>
    <w:rsid w:val="00FB5208"/>
    <w:rsid w:val="00FC05BF"/>
    <w:rsid w:val="00FC35A0"/>
    <w:rsid w:val="00FC3DFE"/>
    <w:rsid w:val="00FC3F87"/>
    <w:rsid w:val="00FC42D0"/>
    <w:rsid w:val="00FC4566"/>
    <w:rsid w:val="00FC5659"/>
    <w:rsid w:val="00FC787E"/>
    <w:rsid w:val="00FD06A4"/>
    <w:rsid w:val="00FD0F01"/>
    <w:rsid w:val="00FD1744"/>
    <w:rsid w:val="00FD1894"/>
    <w:rsid w:val="00FD288F"/>
    <w:rsid w:val="00FD2962"/>
    <w:rsid w:val="00FD2D30"/>
    <w:rsid w:val="00FD3371"/>
    <w:rsid w:val="00FD39F8"/>
    <w:rsid w:val="00FD3DA7"/>
    <w:rsid w:val="00FE1110"/>
    <w:rsid w:val="00FE2A5B"/>
    <w:rsid w:val="00FE2D1B"/>
    <w:rsid w:val="00FE3A2D"/>
    <w:rsid w:val="00FE4726"/>
    <w:rsid w:val="00FE4A6C"/>
    <w:rsid w:val="00FE5602"/>
    <w:rsid w:val="00FE56F0"/>
    <w:rsid w:val="00FE60AD"/>
    <w:rsid w:val="00FE6160"/>
    <w:rsid w:val="00FE6CB8"/>
    <w:rsid w:val="00FF0950"/>
    <w:rsid w:val="00FF3220"/>
    <w:rsid w:val="00FF5E35"/>
    <w:rsid w:val="00FF7FA8"/>
    <w:rsid w:val="01329A96"/>
    <w:rsid w:val="018806FC"/>
    <w:rsid w:val="021B7119"/>
    <w:rsid w:val="025EB996"/>
    <w:rsid w:val="026B59C7"/>
    <w:rsid w:val="028EED93"/>
    <w:rsid w:val="02E4EAE5"/>
    <w:rsid w:val="02F785CD"/>
    <w:rsid w:val="0342AC45"/>
    <w:rsid w:val="03AB0862"/>
    <w:rsid w:val="03D47E89"/>
    <w:rsid w:val="03F57E1B"/>
    <w:rsid w:val="04200284"/>
    <w:rsid w:val="047C30F8"/>
    <w:rsid w:val="04C56840"/>
    <w:rsid w:val="052A89BD"/>
    <w:rsid w:val="05457A2F"/>
    <w:rsid w:val="059AC227"/>
    <w:rsid w:val="05CD7DC9"/>
    <w:rsid w:val="05D21A20"/>
    <w:rsid w:val="06223B0E"/>
    <w:rsid w:val="064CDFF0"/>
    <w:rsid w:val="069E12ED"/>
    <w:rsid w:val="071FBD57"/>
    <w:rsid w:val="073CB094"/>
    <w:rsid w:val="074AE8E2"/>
    <w:rsid w:val="07A74EC8"/>
    <w:rsid w:val="07F3A924"/>
    <w:rsid w:val="08172AA5"/>
    <w:rsid w:val="081F3D0E"/>
    <w:rsid w:val="082E4D91"/>
    <w:rsid w:val="083BEB59"/>
    <w:rsid w:val="08770BC3"/>
    <w:rsid w:val="096444C5"/>
    <w:rsid w:val="09C97AC9"/>
    <w:rsid w:val="0A001B1F"/>
    <w:rsid w:val="0A3627B8"/>
    <w:rsid w:val="0A6904CC"/>
    <w:rsid w:val="0AB76218"/>
    <w:rsid w:val="0AE0B3DB"/>
    <w:rsid w:val="0AFBDC4C"/>
    <w:rsid w:val="0B396CF6"/>
    <w:rsid w:val="0B8B2BFA"/>
    <w:rsid w:val="0B8E3DDD"/>
    <w:rsid w:val="0B968650"/>
    <w:rsid w:val="0BA59BA4"/>
    <w:rsid w:val="0BF4CF25"/>
    <w:rsid w:val="0C086819"/>
    <w:rsid w:val="0C6A5D7F"/>
    <w:rsid w:val="0DAC322C"/>
    <w:rsid w:val="0DE357DF"/>
    <w:rsid w:val="0E3E54A4"/>
    <w:rsid w:val="0E95DAD5"/>
    <w:rsid w:val="0F798320"/>
    <w:rsid w:val="0FBBDE0A"/>
    <w:rsid w:val="100C99F7"/>
    <w:rsid w:val="106AC4C8"/>
    <w:rsid w:val="10B540B8"/>
    <w:rsid w:val="11C280A2"/>
    <w:rsid w:val="120C31D2"/>
    <w:rsid w:val="127961A3"/>
    <w:rsid w:val="12FE6FCF"/>
    <w:rsid w:val="13307C47"/>
    <w:rsid w:val="134E6436"/>
    <w:rsid w:val="1424BC14"/>
    <w:rsid w:val="1531A968"/>
    <w:rsid w:val="159D1196"/>
    <w:rsid w:val="159E8F71"/>
    <w:rsid w:val="1697AAB5"/>
    <w:rsid w:val="17089CBC"/>
    <w:rsid w:val="1716D106"/>
    <w:rsid w:val="171F7A0A"/>
    <w:rsid w:val="1791FB3B"/>
    <w:rsid w:val="17F94981"/>
    <w:rsid w:val="182E5CE8"/>
    <w:rsid w:val="183A4C80"/>
    <w:rsid w:val="183C123A"/>
    <w:rsid w:val="19A5B240"/>
    <w:rsid w:val="1A02FCA4"/>
    <w:rsid w:val="1A43CC4F"/>
    <w:rsid w:val="1B5191DF"/>
    <w:rsid w:val="1B7C2824"/>
    <w:rsid w:val="1C8DC625"/>
    <w:rsid w:val="1D0F4605"/>
    <w:rsid w:val="1E86C7B2"/>
    <w:rsid w:val="1F4BFB65"/>
    <w:rsid w:val="1F646E94"/>
    <w:rsid w:val="1F6BDD1B"/>
    <w:rsid w:val="1F6D74F8"/>
    <w:rsid w:val="1F8DF303"/>
    <w:rsid w:val="2073FACC"/>
    <w:rsid w:val="207E868F"/>
    <w:rsid w:val="20C9992A"/>
    <w:rsid w:val="213526EC"/>
    <w:rsid w:val="21D17432"/>
    <w:rsid w:val="22449BD2"/>
    <w:rsid w:val="236A16CC"/>
    <w:rsid w:val="241AFA8A"/>
    <w:rsid w:val="242BAECB"/>
    <w:rsid w:val="2552E36B"/>
    <w:rsid w:val="255F44F1"/>
    <w:rsid w:val="25A26A47"/>
    <w:rsid w:val="25B53B80"/>
    <w:rsid w:val="2658FB50"/>
    <w:rsid w:val="26BCE835"/>
    <w:rsid w:val="26F7C574"/>
    <w:rsid w:val="271A0102"/>
    <w:rsid w:val="27BACEAE"/>
    <w:rsid w:val="2873B2DF"/>
    <w:rsid w:val="29293ADB"/>
    <w:rsid w:val="2965E705"/>
    <w:rsid w:val="29F4D0B6"/>
    <w:rsid w:val="2AC9295B"/>
    <w:rsid w:val="2B331003"/>
    <w:rsid w:val="2B34F2F3"/>
    <w:rsid w:val="2B55C6A1"/>
    <w:rsid w:val="2BEEE456"/>
    <w:rsid w:val="2BF2753D"/>
    <w:rsid w:val="2C587FA5"/>
    <w:rsid w:val="2C92AA7A"/>
    <w:rsid w:val="2CB8FDAD"/>
    <w:rsid w:val="2CBAB5C9"/>
    <w:rsid w:val="2D20B542"/>
    <w:rsid w:val="2D3AA8DB"/>
    <w:rsid w:val="2D50E537"/>
    <w:rsid w:val="2D75764F"/>
    <w:rsid w:val="2DF2A800"/>
    <w:rsid w:val="2E863EAA"/>
    <w:rsid w:val="2E8A8C5E"/>
    <w:rsid w:val="2F5DC43D"/>
    <w:rsid w:val="2F97C1DB"/>
    <w:rsid w:val="301EE85A"/>
    <w:rsid w:val="309E5406"/>
    <w:rsid w:val="30A8B50B"/>
    <w:rsid w:val="30D52A51"/>
    <w:rsid w:val="30F3B600"/>
    <w:rsid w:val="312D905D"/>
    <w:rsid w:val="32AA3B80"/>
    <w:rsid w:val="32AE8340"/>
    <w:rsid w:val="32AF76EA"/>
    <w:rsid w:val="32E4C2FA"/>
    <w:rsid w:val="32E6D8E6"/>
    <w:rsid w:val="32F12B95"/>
    <w:rsid w:val="3307BC3E"/>
    <w:rsid w:val="330D1995"/>
    <w:rsid w:val="335C87AC"/>
    <w:rsid w:val="33DFD2DD"/>
    <w:rsid w:val="34287677"/>
    <w:rsid w:val="345C70AB"/>
    <w:rsid w:val="34DBE00E"/>
    <w:rsid w:val="35100133"/>
    <w:rsid w:val="353DB47C"/>
    <w:rsid w:val="355D4BB3"/>
    <w:rsid w:val="360049DC"/>
    <w:rsid w:val="362D2242"/>
    <w:rsid w:val="36E9D53C"/>
    <w:rsid w:val="3722120A"/>
    <w:rsid w:val="37C7E846"/>
    <w:rsid w:val="37D233E9"/>
    <w:rsid w:val="37D2D393"/>
    <w:rsid w:val="3828CA91"/>
    <w:rsid w:val="391EEF91"/>
    <w:rsid w:val="3983D399"/>
    <w:rsid w:val="39C02815"/>
    <w:rsid w:val="39DB0644"/>
    <w:rsid w:val="3A7FDEDB"/>
    <w:rsid w:val="3A97EEEE"/>
    <w:rsid w:val="3AD3689A"/>
    <w:rsid w:val="3B1713A8"/>
    <w:rsid w:val="3B674055"/>
    <w:rsid w:val="3C6EDE89"/>
    <w:rsid w:val="3CB352C3"/>
    <w:rsid w:val="3D129627"/>
    <w:rsid w:val="3DB52CEC"/>
    <w:rsid w:val="3E17B7A4"/>
    <w:rsid w:val="3E7C32A2"/>
    <w:rsid w:val="3F954F17"/>
    <w:rsid w:val="3FE8F05F"/>
    <w:rsid w:val="40365659"/>
    <w:rsid w:val="407056B7"/>
    <w:rsid w:val="407B9B1F"/>
    <w:rsid w:val="40FA00CC"/>
    <w:rsid w:val="41DF2323"/>
    <w:rsid w:val="41EE7E87"/>
    <w:rsid w:val="42648353"/>
    <w:rsid w:val="427AA3DD"/>
    <w:rsid w:val="42952A2F"/>
    <w:rsid w:val="42A8BED6"/>
    <w:rsid w:val="42DC99EA"/>
    <w:rsid w:val="431396E8"/>
    <w:rsid w:val="4357D108"/>
    <w:rsid w:val="4366163D"/>
    <w:rsid w:val="442BA684"/>
    <w:rsid w:val="4493DB17"/>
    <w:rsid w:val="454BAE19"/>
    <w:rsid w:val="45645B99"/>
    <w:rsid w:val="45922E5A"/>
    <w:rsid w:val="471F305E"/>
    <w:rsid w:val="4736C164"/>
    <w:rsid w:val="4741E310"/>
    <w:rsid w:val="4753A008"/>
    <w:rsid w:val="47D14957"/>
    <w:rsid w:val="48404163"/>
    <w:rsid w:val="48C2DE8D"/>
    <w:rsid w:val="48CDC2F9"/>
    <w:rsid w:val="4991C50C"/>
    <w:rsid w:val="4A186A98"/>
    <w:rsid w:val="4AD1AA92"/>
    <w:rsid w:val="4AE9258B"/>
    <w:rsid w:val="4BF45311"/>
    <w:rsid w:val="4CA23B4C"/>
    <w:rsid w:val="4D488D16"/>
    <w:rsid w:val="4D52FB99"/>
    <w:rsid w:val="4D7A7186"/>
    <w:rsid w:val="4DBCEF09"/>
    <w:rsid w:val="4DD19399"/>
    <w:rsid w:val="4E385D58"/>
    <w:rsid w:val="4EBE0472"/>
    <w:rsid w:val="4EC543E1"/>
    <w:rsid w:val="4EF3D4F7"/>
    <w:rsid w:val="4F13B5F2"/>
    <w:rsid w:val="4F94F249"/>
    <w:rsid w:val="4F9CA25D"/>
    <w:rsid w:val="4FE49488"/>
    <w:rsid w:val="5027129F"/>
    <w:rsid w:val="50AAD662"/>
    <w:rsid w:val="5111A5CC"/>
    <w:rsid w:val="5111F514"/>
    <w:rsid w:val="5117F918"/>
    <w:rsid w:val="515224D6"/>
    <w:rsid w:val="516BCCD7"/>
    <w:rsid w:val="51CA4D8F"/>
    <w:rsid w:val="51CB554D"/>
    <w:rsid w:val="523D7E46"/>
    <w:rsid w:val="526DDEE1"/>
    <w:rsid w:val="5274A1F8"/>
    <w:rsid w:val="5426BB77"/>
    <w:rsid w:val="549DC86F"/>
    <w:rsid w:val="55556C12"/>
    <w:rsid w:val="560DC39D"/>
    <w:rsid w:val="56A9DA74"/>
    <w:rsid w:val="571C9A0B"/>
    <w:rsid w:val="5757E21A"/>
    <w:rsid w:val="575A4895"/>
    <w:rsid w:val="5837ADA3"/>
    <w:rsid w:val="58784C89"/>
    <w:rsid w:val="59416BC5"/>
    <w:rsid w:val="5958729C"/>
    <w:rsid w:val="595CA1F3"/>
    <w:rsid w:val="59636CBD"/>
    <w:rsid w:val="596E1709"/>
    <w:rsid w:val="59B8286D"/>
    <w:rsid w:val="5A063785"/>
    <w:rsid w:val="5A7C7C66"/>
    <w:rsid w:val="5AF4D778"/>
    <w:rsid w:val="5AFD2F7B"/>
    <w:rsid w:val="5B5F0FEE"/>
    <w:rsid w:val="5BA22DE7"/>
    <w:rsid w:val="5C00060C"/>
    <w:rsid w:val="5C68DCD0"/>
    <w:rsid w:val="5CD8CA45"/>
    <w:rsid w:val="5D462B93"/>
    <w:rsid w:val="5DD466D3"/>
    <w:rsid w:val="5E0FE49D"/>
    <w:rsid w:val="5EE683C8"/>
    <w:rsid w:val="5F23E685"/>
    <w:rsid w:val="5F6A0119"/>
    <w:rsid w:val="5F76F864"/>
    <w:rsid w:val="60180D4B"/>
    <w:rsid w:val="602EB20B"/>
    <w:rsid w:val="60514668"/>
    <w:rsid w:val="608E8441"/>
    <w:rsid w:val="609643C1"/>
    <w:rsid w:val="60B4D1D0"/>
    <w:rsid w:val="60DBF2AA"/>
    <w:rsid w:val="61008E90"/>
    <w:rsid w:val="612D3D8B"/>
    <w:rsid w:val="61FBDC7C"/>
    <w:rsid w:val="6252E91F"/>
    <w:rsid w:val="630A7A3F"/>
    <w:rsid w:val="6334062D"/>
    <w:rsid w:val="63499184"/>
    <w:rsid w:val="63BFC2B0"/>
    <w:rsid w:val="64388EAB"/>
    <w:rsid w:val="652914C6"/>
    <w:rsid w:val="652CA8B6"/>
    <w:rsid w:val="653333FE"/>
    <w:rsid w:val="6589A3B3"/>
    <w:rsid w:val="65B7C5C3"/>
    <w:rsid w:val="65C4F92E"/>
    <w:rsid w:val="65C7E9E0"/>
    <w:rsid w:val="65CCE827"/>
    <w:rsid w:val="66070A5C"/>
    <w:rsid w:val="66314BC4"/>
    <w:rsid w:val="66721706"/>
    <w:rsid w:val="66EF3EF2"/>
    <w:rsid w:val="6758093F"/>
    <w:rsid w:val="680839A9"/>
    <w:rsid w:val="687E89A9"/>
    <w:rsid w:val="68A14A10"/>
    <w:rsid w:val="68A6C34A"/>
    <w:rsid w:val="68C4B4FB"/>
    <w:rsid w:val="69731712"/>
    <w:rsid w:val="699E6144"/>
    <w:rsid w:val="6A6E414F"/>
    <w:rsid w:val="6B324154"/>
    <w:rsid w:val="6B3C7507"/>
    <w:rsid w:val="6CD3B20E"/>
    <w:rsid w:val="6D77737B"/>
    <w:rsid w:val="6DD7BF46"/>
    <w:rsid w:val="6E854F21"/>
    <w:rsid w:val="6F1C0EF9"/>
    <w:rsid w:val="6F272346"/>
    <w:rsid w:val="6FFDBF19"/>
    <w:rsid w:val="70568374"/>
    <w:rsid w:val="71103822"/>
    <w:rsid w:val="72035222"/>
    <w:rsid w:val="728F81A7"/>
    <w:rsid w:val="746EFB79"/>
    <w:rsid w:val="748C2669"/>
    <w:rsid w:val="760F8B10"/>
    <w:rsid w:val="76A99EC5"/>
    <w:rsid w:val="77211DB7"/>
    <w:rsid w:val="77E5AC17"/>
    <w:rsid w:val="781C1F35"/>
    <w:rsid w:val="790E949B"/>
    <w:rsid w:val="79479B53"/>
    <w:rsid w:val="79EAA4D1"/>
    <w:rsid w:val="7A61DEE5"/>
    <w:rsid w:val="7AA0D645"/>
    <w:rsid w:val="7AE3430B"/>
    <w:rsid w:val="7B95A620"/>
    <w:rsid w:val="7BA58F05"/>
    <w:rsid w:val="7C108BC7"/>
    <w:rsid w:val="7C610DFA"/>
    <w:rsid w:val="7CBDDB5C"/>
    <w:rsid w:val="7D085808"/>
    <w:rsid w:val="7D104D84"/>
    <w:rsid w:val="7D379913"/>
    <w:rsid w:val="7E290FDF"/>
    <w:rsid w:val="7E5191FF"/>
    <w:rsid w:val="7F0744B3"/>
    <w:rsid w:val="7F43BA56"/>
    <w:rsid w:val="7F7C407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24CE73"/>
  <w14:defaultImageDpi w14:val="300"/>
  <w15:docId w15:val="{095AEBFB-18BF-41BD-89EC-0CE279B1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fia Pro" w:eastAsiaTheme="minorEastAsia" w:hAnsi="Sofia Pro" w:cs="Times New Roman (Body CS)"/>
        <w:szCs w:val="18"/>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CD"/>
    <w:pPr>
      <w:ind w:left="142"/>
      <w:jc w:val="both"/>
    </w:pPr>
  </w:style>
  <w:style w:type="paragraph" w:styleId="Titre1">
    <w:name w:val="heading 1"/>
    <w:basedOn w:val="Normal"/>
    <w:next w:val="Normal"/>
    <w:link w:val="Titre1Car"/>
    <w:autoRedefine/>
    <w:uiPriority w:val="9"/>
    <w:qFormat/>
    <w:rsid w:val="008734DD"/>
    <w:pPr>
      <w:spacing w:before="360" w:after="360"/>
      <w:jc w:val="left"/>
      <w:outlineLvl w:val="0"/>
    </w:pPr>
    <w:rPr>
      <w:rFonts w:ascii="Libre Bodoni" w:hAnsi="Libre Bodoni"/>
      <w:caps/>
      <w:color w:val="33289C"/>
      <w:sz w:val="52"/>
      <w:szCs w:val="52"/>
    </w:rPr>
  </w:style>
  <w:style w:type="paragraph" w:styleId="Titre2">
    <w:name w:val="heading 2"/>
    <w:basedOn w:val="Normal"/>
    <w:next w:val="Normal"/>
    <w:link w:val="Titre2Car"/>
    <w:autoRedefine/>
    <w:uiPriority w:val="9"/>
    <w:semiHidden/>
    <w:unhideWhenUsed/>
    <w:qFormat/>
    <w:rsid w:val="00406ACD"/>
    <w:pPr>
      <w:spacing w:before="240" w:after="240"/>
      <w:jc w:val="left"/>
      <w:outlineLvl w:val="1"/>
    </w:pPr>
    <w:rPr>
      <w:b/>
      <w:caps/>
      <w:color w:val="33289C"/>
      <w:sz w:val="32"/>
      <w:u w:val="single"/>
    </w:rPr>
  </w:style>
  <w:style w:type="paragraph" w:styleId="Titre3">
    <w:name w:val="heading 3"/>
    <w:basedOn w:val="Normal"/>
    <w:next w:val="Normal"/>
    <w:link w:val="Titre3Car"/>
    <w:uiPriority w:val="9"/>
    <w:semiHidden/>
    <w:unhideWhenUsed/>
    <w:qFormat/>
    <w:rsid w:val="00150D4C"/>
    <w:pPr>
      <w:spacing w:before="120" w:after="120"/>
      <w:jc w:val="left"/>
      <w:outlineLvl w:val="2"/>
    </w:pPr>
    <w:rPr>
      <w:rFonts w:asciiTheme="majorHAnsi" w:hAnsiTheme="majorHAnsi"/>
      <w:b/>
      <w:caps/>
      <w:sz w:val="28"/>
    </w:rPr>
  </w:style>
  <w:style w:type="paragraph" w:styleId="Titre4">
    <w:name w:val="heading 4"/>
    <w:basedOn w:val="Normal"/>
    <w:next w:val="Normal"/>
    <w:link w:val="Titre4Car"/>
    <w:uiPriority w:val="9"/>
    <w:semiHidden/>
    <w:unhideWhenUsed/>
    <w:qFormat/>
    <w:rsid w:val="00150D4C"/>
    <w:pPr>
      <w:jc w:val="left"/>
      <w:outlineLvl w:val="3"/>
    </w:pPr>
    <w:rPr>
      <w:rFonts w:asciiTheme="majorHAnsi" w:hAnsiTheme="majorHAnsi"/>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F85"/>
    <w:pPr>
      <w:tabs>
        <w:tab w:val="center" w:pos="4536"/>
        <w:tab w:val="right" w:pos="9072"/>
      </w:tabs>
    </w:pPr>
  </w:style>
  <w:style w:type="character" w:customStyle="1" w:styleId="En-tteCar">
    <w:name w:val="En-tête Car"/>
    <w:basedOn w:val="Policepardfaut"/>
    <w:link w:val="En-tte"/>
    <w:uiPriority w:val="99"/>
    <w:rsid w:val="000E1F85"/>
  </w:style>
  <w:style w:type="paragraph" w:styleId="Pieddepage">
    <w:name w:val="footer"/>
    <w:basedOn w:val="Normal"/>
    <w:link w:val="PieddepageCar"/>
    <w:uiPriority w:val="99"/>
    <w:unhideWhenUsed/>
    <w:rsid w:val="000E1F85"/>
    <w:pPr>
      <w:tabs>
        <w:tab w:val="center" w:pos="4536"/>
        <w:tab w:val="right" w:pos="9072"/>
      </w:tabs>
    </w:pPr>
  </w:style>
  <w:style w:type="character" w:customStyle="1" w:styleId="PieddepageCar">
    <w:name w:val="Pied de page Car"/>
    <w:basedOn w:val="Policepardfaut"/>
    <w:link w:val="Pieddepage"/>
    <w:uiPriority w:val="99"/>
    <w:rsid w:val="000E1F85"/>
  </w:style>
  <w:style w:type="paragraph" w:styleId="Textedebulles">
    <w:name w:val="Balloon Text"/>
    <w:basedOn w:val="Normal"/>
    <w:link w:val="TextedebullesCar"/>
    <w:uiPriority w:val="99"/>
    <w:semiHidden/>
    <w:unhideWhenUsed/>
    <w:rsid w:val="00DF55CC"/>
    <w:rPr>
      <w:rFonts w:ascii="Lucida Grande" w:hAnsi="Lucida Grande" w:cs="Lucida Grande"/>
      <w:sz w:val="18"/>
    </w:rPr>
  </w:style>
  <w:style w:type="character" w:customStyle="1" w:styleId="TextedebullesCar">
    <w:name w:val="Texte de bulles Car"/>
    <w:basedOn w:val="Policepardfaut"/>
    <w:link w:val="Textedebulles"/>
    <w:uiPriority w:val="99"/>
    <w:semiHidden/>
    <w:rsid w:val="00DF55CC"/>
    <w:rPr>
      <w:rFonts w:ascii="Lucida Grande" w:hAnsi="Lucida Grande" w:cs="Lucida Grande"/>
      <w:sz w:val="18"/>
      <w:szCs w:val="18"/>
    </w:rPr>
  </w:style>
  <w:style w:type="character" w:styleId="Lienhypertexte">
    <w:name w:val="Hyperlink"/>
    <w:basedOn w:val="Policepardfaut"/>
    <w:uiPriority w:val="99"/>
    <w:unhideWhenUsed/>
    <w:qFormat/>
    <w:rsid w:val="00406ACD"/>
    <w:rPr>
      <w:rFonts w:ascii="Sofia Pro" w:hAnsi="Sofia Pro"/>
      <w:b w:val="0"/>
      <w:i w:val="0"/>
      <w:color w:val="6460AF"/>
      <w:u w:val="single"/>
    </w:rPr>
  </w:style>
  <w:style w:type="paragraph" w:customStyle="1" w:styleId="Paragraphestandard">
    <w:name w:val="[Paragraphe standard]"/>
    <w:basedOn w:val="Normal"/>
    <w:autoRedefine/>
    <w:uiPriority w:val="99"/>
    <w:qFormat/>
    <w:rsid w:val="00406ACD"/>
    <w:pPr>
      <w:widowControl w:val="0"/>
      <w:autoSpaceDE w:val="0"/>
      <w:autoSpaceDN w:val="0"/>
      <w:adjustRightInd w:val="0"/>
      <w:spacing w:line="288" w:lineRule="auto"/>
      <w:textAlignment w:val="center"/>
    </w:pPr>
    <w:rPr>
      <w:rFonts w:cs="MinionPro-Regular"/>
      <w:color w:val="000000"/>
    </w:rPr>
  </w:style>
  <w:style w:type="character" w:customStyle="1" w:styleId="Titre1Car">
    <w:name w:val="Titre 1 Car"/>
    <w:basedOn w:val="Policepardfaut"/>
    <w:link w:val="Titre1"/>
    <w:uiPriority w:val="9"/>
    <w:rsid w:val="008734DD"/>
    <w:rPr>
      <w:rFonts w:ascii="Libre Bodoni" w:hAnsi="Libre Bodoni"/>
      <w:caps/>
      <w:color w:val="33289C"/>
      <w:sz w:val="52"/>
      <w:szCs w:val="52"/>
    </w:rPr>
  </w:style>
  <w:style w:type="paragraph" w:customStyle="1" w:styleId="Puceniveau1">
    <w:name w:val="Puce niveau 1"/>
    <w:basedOn w:val="Paragraphedeliste"/>
    <w:link w:val="Puceniveau1Car"/>
    <w:autoRedefine/>
    <w:qFormat/>
    <w:rsid w:val="00406ACD"/>
    <w:pPr>
      <w:numPr>
        <w:numId w:val="12"/>
      </w:numPr>
    </w:pPr>
  </w:style>
  <w:style w:type="character" w:customStyle="1" w:styleId="Puceniveau1Car">
    <w:name w:val="Puce niveau 1 Car"/>
    <w:basedOn w:val="Policepardfaut"/>
    <w:link w:val="Puceniveau1"/>
    <w:rsid w:val="00406ACD"/>
    <w:rPr>
      <w:rFonts w:ascii="Sofia Pro" w:hAnsi="Sofia Pro"/>
      <w:sz w:val="22"/>
    </w:rPr>
  </w:style>
  <w:style w:type="paragraph" w:styleId="Paragraphedeliste">
    <w:name w:val="List Paragraph"/>
    <w:basedOn w:val="Normal"/>
    <w:link w:val="ParagraphedelisteCar"/>
    <w:autoRedefine/>
    <w:uiPriority w:val="34"/>
    <w:qFormat/>
    <w:rsid w:val="00337BEE"/>
    <w:pPr>
      <w:spacing w:line="276" w:lineRule="auto"/>
      <w:ind w:left="720"/>
      <w:contextualSpacing/>
    </w:pPr>
    <w:rPr>
      <w:rFonts w:eastAsia="Times New Roman" w:cs="Segoe UI"/>
      <w:b/>
      <w:bCs/>
      <w:color w:val="080058"/>
    </w:rPr>
  </w:style>
  <w:style w:type="paragraph" w:customStyle="1" w:styleId="Puceniveau2">
    <w:name w:val="Puce niveau 2"/>
    <w:basedOn w:val="Puceniveau1"/>
    <w:link w:val="Puceniveau2Car"/>
    <w:autoRedefine/>
    <w:qFormat/>
    <w:rsid w:val="00150D4C"/>
    <w:pPr>
      <w:numPr>
        <w:numId w:val="0"/>
      </w:numPr>
      <w:ind w:left="993" w:hanging="426"/>
    </w:pPr>
  </w:style>
  <w:style w:type="character" w:customStyle="1" w:styleId="Puceniveau2Car">
    <w:name w:val="Puce niveau 2 Car"/>
    <w:basedOn w:val="Puceniveau1Car"/>
    <w:link w:val="Puceniveau2"/>
    <w:rsid w:val="00150D4C"/>
    <w:rPr>
      <w:rFonts w:ascii="Trebuchet MS" w:hAnsi="Trebuchet MS"/>
      <w:sz w:val="22"/>
    </w:rPr>
  </w:style>
  <w:style w:type="paragraph" w:customStyle="1" w:styleId="Puceniveau3">
    <w:name w:val="Puce niveau 3"/>
    <w:basedOn w:val="Puceniveau2"/>
    <w:link w:val="Puceniveau3Car"/>
    <w:autoRedefine/>
    <w:qFormat/>
    <w:rsid w:val="00150D4C"/>
    <w:pPr>
      <w:numPr>
        <w:numId w:val="8"/>
      </w:numPr>
      <w:ind w:left="1276" w:hanging="425"/>
    </w:pPr>
    <w:rPr>
      <w:i/>
    </w:rPr>
  </w:style>
  <w:style w:type="character" w:customStyle="1" w:styleId="Puceniveau3Car">
    <w:name w:val="Puce niveau 3 Car"/>
    <w:basedOn w:val="Puceniveau2Car"/>
    <w:link w:val="Puceniveau3"/>
    <w:rsid w:val="00150D4C"/>
    <w:rPr>
      <w:rFonts w:ascii="Trebuchet MS" w:hAnsi="Trebuchet MS"/>
      <w:i/>
      <w:sz w:val="22"/>
    </w:rPr>
  </w:style>
  <w:style w:type="paragraph" w:customStyle="1" w:styleId="Puceniveau4">
    <w:name w:val="Puce niveau 4"/>
    <w:basedOn w:val="Paragraphedeliste"/>
    <w:link w:val="Puceniveau4Car"/>
    <w:autoRedefine/>
    <w:qFormat/>
    <w:rsid w:val="00406ACD"/>
    <w:pPr>
      <w:numPr>
        <w:numId w:val="10"/>
      </w:numPr>
      <w:ind w:left="1560"/>
    </w:pPr>
    <w:rPr>
      <w:color w:val="E9E8F3" w:themeColor="background2"/>
    </w:rPr>
  </w:style>
  <w:style w:type="character" w:customStyle="1" w:styleId="Puceniveau4Car">
    <w:name w:val="Puce niveau 4 Car"/>
    <w:basedOn w:val="Policepardfaut"/>
    <w:link w:val="Puceniveau4"/>
    <w:rsid w:val="00406ACD"/>
    <w:rPr>
      <w:rFonts w:ascii="Sofia Pro" w:hAnsi="Sofia Pro"/>
      <w:color w:val="E9E8F3" w:themeColor="background2"/>
      <w:sz w:val="20"/>
    </w:rPr>
  </w:style>
  <w:style w:type="paragraph" w:customStyle="1" w:styleId="Encadr">
    <w:name w:val="Encadré"/>
    <w:basedOn w:val="Normal"/>
    <w:link w:val="EncadrCar"/>
    <w:autoRedefine/>
    <w:qFormat/>
    <w:rsid w:val="00406ACD"/>
    <w:pPr>
      <w:keepNext/>
      <w:framePr w:w="4536" w:h="4536" w:hSpace="1134" w:vSpace="284" w:wrap="around" w:vAnchor="text" w:hAnchor="text" w:xAlign="inside" w:y="1"/>
      <w:shd w:val="solid" w:color="777777" w:themeColor="accent5" w:fill="auto"/>
      <w:suppressAutoHyphens/>
      <w:ind w:left="113" w:right="113"/>
      <w:jc w:val="center"/>
    </w:pPr>
    <w:rPr>
      <w:color w:val="FFFFFF" w:themeColor="background1"/>
    </w:rPr>
  </w:style>
  <w:style w:type="character" w:customStyle="1" w:styleId="EncadrCar">
    <w:name w:val="Encadré Car"/>
    <w:basedOn w:val="Policepardfaut"/>
    <w:link w:val="Encadr"/>
    <w:rsid w:val="00406ACD"/>
    <w:rPr>
      <w:rFonts w:ascii="Sofia Pro" w:hAnsi="Sofia Pro"/>
      <w:color w:val="FFFFFF" w:themeColor="background1"/>
      <w:sz w:val="22"/>
      <w:shd w:val="solid" w:color="777777" w:themeColor="accent5" w:fill="auto"/>
    </w:rPr>
  </w:style>
  <w:style w:type="paragraph" w:customStyle="1" w:styleId="Encadr2">
    <w:name w:val="Encadré 2"/>
    <w:basedOn w:val="Normal"/>
    <w:link w:val="Encadr2Car"/>
    <w:autoRedefine/>
    <w:qFormat/>
    <w:rsid w:val="00406ACD"/>
    <w:pPr>
      <w:framePr w:w="8789" w:h="1134" w:wrap="around" w:vAnchor="text" w:hAnchor="text" w:y="1"/>
      <w:pBdr>
        <w:top w:val="single" w:sz="18" w:space="4" w:color="33289C" w:themeColor="text2"/>
        <w:left w:val="single" w:sz="18" w:space="8" w:color="33289C" w:themeColor="text2"/>
        <w:bottom w:val="single" w:sz="18" w:space="4" w:color="33289C" w:themeColor="text2"/>
        <w:right w:val="single" w:sz="18" w:space="7" w:color="33289C" w:themeColor="text2"/>
      </w:pBdr>
      <w:shd w:val="clear" w:color="auto" w:fill="33289C" w:themeFill="text2"/>
      <w:jc w:val="left"/>
    </w:pPr>
    <w:rPr>
      <w:b/>
      <w:color w:val="FFFFFF" w:themeColor="background1"/>
      <w:sz w:val="96"/>
    </w:rPr>
  </w:style>
  <w:style w:type="character" w:customStyle="1" w:styleId="Encadr2Car">
    <w:name w:val="Encadré 2 Car"/>
    <w:basedOn w:val="Policepardfaut"/>
    <w:link w:val="Encadr2"/>
    <w:rsid w:val="00406ACD"/>
    <w:rPr>
      <w:rFonts w:ascii="Sofia Pro" w:hAnsi="Sofia Pro"/>
      <w:b/>
      <w:color w:val="FFFFFF" w:themeColor="background1"/>
      <w:sz w:val="96"/>
      <w:shd w:val="clear" w:color="auto" w:fill="33289C" w:themeFill="text2"/>
    </w:rPr>
  </w:style>
  <w:style w:type="character" w:customStyle="1" w:styleId="Titre2Car">
    <w:name w:val="Titre 2 Car"/>
    <w:basedOn w:val="Policepardfaut"/>
    <w:link w:val="Titre2"/>
    <w:uiPriority w:val="9"/>
    <w:semiHidden/>
    <w:rsid w:val="00406ACD"/>
    <w:rPr>
      <w:rFonts w:ascii="Sofia Pro" w:hAnsi="Sofia Pro"/>
      <w:b/>
      <w:caps/>
      <w:color w:val="33289C"/>
      <w:sz w:val="32"/>
      <w:u w:val="single"/>
    </w:rPr>
  </w:style>
  <w:style w:type="character" w:customStyle="1" w:styleId="Titre3Car">
    <w:name w:val="Titre 3 Car"/>
    <w:basedOn w:val="Policepardfaut"/>
    <w:link w:val="Titre3"/>
    <w:uiPriority w:val="9"/>
    <w:semiHidden/>
    <w:rsid w:val="00150D4C"/>
    <w:rPr>
      <w:rFonts w:asciiTheme="majorHAnsi" w:hAnsiTheme="majorHAnsi"/>
      <w:b/>
      <w:caps/>
      <w:sz w:val="28"/>
    </w:rPr>
  </w:style>
  <w:style w:type="character" w:customStyle="1" w:styleId="Titre4Car">
    <w:name w:val="Titre 4 Car"/>
    <w:basedOn w:val="Policepardfaut"/>
    <w:link w:val="Titre4"/>
    <w:uiPriority w:val="9"/>
    <w:semiHidden/>
    <w:rsid w:val="00150D4C"/>
    <w:rPr>
      <w:rFonts w:asciiTheme="majorHAnsi" w:hAnsiTheme="majorHAnsi"/>
      <w:b/>
    </w:rPr>
  </w:style>
  <w:style w:type="paragraph" w:styleId="Titre">
    <w:name w:val="Title"/>
    <w:basedOn w:val="Sansinterligne"/>
    <w:next w:val="Normal"/>
    <w:link w:val="TitreCar"/>
    <w:autoRedefine/>
    <w:uiPriority w:val="10"/>
    <w:qFormat/>
    <w:rsid w:val="00406ACD"/>
    <w:pPr>
      <w:framePr w:wrap="around" w:vAnchor="margin" w:hAnchor="page" w:x="2537" w:y="8706"/>
      <w:spacing w:line="216" w:lineRule="auto"/>
      <w:ind w:right="465"/>
    </w:pPr>
    <w:rPr>
      <w:rFonts w:eastAsiaTheme="majorEastAsia" w:cstheme="majorBidi"/>
      <w:b/>
      <w:color w:val="33289C"/>
      <w:sz w:val="144"/>
      <w:szCs w:val="144"/>
    </w:rPr>
  </w:style>
  <w:style w:type="character" w:customStyle="1" w:styleId="TitreCar">
    <w:name w:val="Titre Car"/>
    <w:basedOn w:val="Policepardfaut"/>
    <w:link w:val="Titre"/>
    <w:uiPriority w:val="10"/>
    <w:rsid w:val="00406ACD"/>
    <w:rPr>
      <w:rFonts w:ascii="Sofia Pro" w:eastAsiaTheme="majorEastAsia" w:hAnsi="Sofia Pro" w:cstheme="majorBidi"/>
      <w:b/>
      <w:color w:val="33289C"/>
      <w:sz w:val="144"/>
      <w:szCs w:val="144"/>
    </w:rPr>
  </w:style>
  <w:style w:type="paragraph" w:styleId="Sansinterligne">
    <w:name w:val="No Spacing"/>
    <w:link w:val="SansinterligneCar"/>
    <w:autoRedefine/>
    <w:uiPriority w:val="1"/>
    <w:qFormat/>
    <w:rsid w:val="008734DD"/>
    <w:pPr>
      <w:framePr w:hSpace="187" w:wrap="around" w:vAnchor="page" w:hAnchor="margin" w:y="1955"/>
    </w:pPr>
    <w:rPr>
      <w:rFonts w:ascii="Libre Bodoni" w:hAnsi="Libre Bodoni"/>
      <w:bCs/>
      <w:color w:val="33289C" w:themeColor="text2"/>
      <w:sz w:val="48"/>
      <w:szCs w:val="48"/>
    </w:rPr>
  </w:style>
  <w:style w:type="paragraph" w:styleId="Sous-titre">
    <w:name w:val="Subtitle"/>
    <w:basedOn w:val="Sansinterligne"/>
    <w:next w:val="Normal"/>
    <w:link w:val="Sous-titreCar"/>
    <w:autoRedefine/>
    <w:uiPriority w:val="11"/>
    <w:qFormat/>
    <w:rsid w:val="008734DD"/>
    <w:pPr>
      <w:framePr w:wrap="around"/>
    </w:pPr>
    <w:rPr>
      <w:bCs w:val="0"/>
      <w:caps/>
      <w:color w:val="777777" w:themeColor="accent5"/>
      <w:sz w:val="40"/>
      <w:szCs w:val="40"/>
    </w:rPr>
  </w:style>
  <w:style w:type="character" w:customStyle="1" w:styleId="Sous-titreCar">
    <w:name w:val="Sous-titre Car"/>
    <w:basedOn w:val="Policepardfaut"/>
    <w:link w:val="Sous-titre"/>
    <w:uiPriority w:val="11"/>
    <w:rsid w:val="008734DD"/>
    <w:rPr>
      <w:rFonts w:ascii="Libre Bodoni" w:hAnsi="Libre Bodoni"/>
      <w:caps/>
      <w:color w:val="777777" w:themeColor="accent5"/>
      <w:sz w:val="40"/>
      <w:szCs w:val="40"/>
    </w:rPr>
  </w:style>
  <w:style w:type="character" w:customStyle="1" w:styleId="SansinterligneCar">
    <w:name w:val="Sans interligne Car"/>
    <w:basedOn w:val="Policepardfaut"/>
    <w:link w:val="Sansinterligne"/>
    <w:uiPriority w:val="1"/>
    <w:rsid w:val="008734DD"/>
    <w:rPr>
      <w:rFonts w:ascii="Libre Bodoni" w:hAnsi="Libre Bodoni"/>
      <w:bCs/>
      <w:color w:val="33289C" w:themeColor="text2"/>
      <w:sz w:val="48"/>
      <w:szCs w:val="48"/>
    </w:rPr>
  </w:style>
  <w:style w:type="paragraph" w:styleId="Citation">
    <w:name w:val="Quote"/>
    <w:basedOn w:val="Normal"/>
    <w:next w:val="Normal"/>
    <w:link w:val="CitationCar"/>
    <w:autoRedefine/>
    <w:uiPriority w:val="29"/>
    <w:qFormat/>
    <w:rsid w:val="00406ACD"/>
    <w:pPr>
      <w:framePr w:wrap="notBeside" w:vAnchor="text" w:hAnchor="text" w:y="1"/>
      <w:spacing w:before="200" w:after="160"/>
      <w:ind w:left="3544" w:right="851"/>
      <w:jc w:val="right"/>
    </w:pPr>
    <w:rPr>
      <w:i/>
      <w:iCs/>
      <w:color w:val="33289C"/>
      <w:sz w:val="28"/>
    </w:rPr>
  </w:style>
  <w:style w:type="character" w:customStyle="1" w:styleId="CitationCar">
    <w:name w:val="Citation Car"/>
    <w:basedOn w:val="Policepardfaut"/>
    <w:link w:val="Citation"/>
    <w:uiPriority w:val="29"/>
    <w:rsid w:val="00406ACD"/>
    <w:rPr>
      <w:rFonts w:ascii="Sofia Pro" w:hAnsi="Sofia Pro"/>
      <w:i/>
      <w:iCs/>
      <w:color w:val="33289C"/>
      <w:sz w:val="28"/>
    </w:rPr>
  </w:style>
  <w:style w:type="character" w:styleId="Accentuationlgre">
    <w:name w:val="Subtle Emphasis"/>
    <w:aliases w:val="Introduction"/>
    <w:uiPriority w:val="19"/>
    <w:qFormat/>
    <w:rsid w:val="00406ACD"/>
    <w:rPr>
      <w:rFonts w:ascii="Sofia Pro" w:hAnsi="Sofia Pro"/>
      <w:b w:val="0"/>
      <w:i/>
      <w:sz w:val="24"/>
    </w:rPr>
  </w:style>
  <w:style w:type="paragraph" w:customStyle="1" w:styleId="Destinatire">
    <w:name w:val="Destinatire"/>
    <w:basedOn w:val="Normal"/>
    <w:link w:val="DestinatireCar"/>
    <w:autoRedefine/>
    <w:qFormat/>
    <w:rsid w:val="00406ACD"/>
    <w:pPr>
      <w:ind w:left="3261"/>
    </w:pPr>
  </w:style>
  <w:style w:type="character" w:customStyle="1" w:styleId="DestinatireCar">
    <w:name w:val="Destinatire Car"/>
    <w:basedOn w:val="Policepardfaut"/>
    <w:link w:val="Destinatire"/>
    <w:rsid w:val="00406ACD"/>
    <w:rPr>
      <w:rFonts w:ascii="Sofia Pro" w:hAnsi="Sofia Pro"/>
      <w:sz w:val="22"/>
    </w:rPr>
  </w:style>
  <w:style w:type="character" w:customStyle="1" w:styleId="ParagraphedelisteCar">
    <w:name w:val="Paragraphe de liste Car"/>
    <w:basedOn w:val="Policepardfaut"/>
    <w:link w:val="Paragraphedeliste"/>
    <w:uiPriority w:val="34"/>
    <w:locked/>
    <w:rsid w:val="00337BEE"/>
    <w:rPr>
      <w:rFonts w:eastAsia="Times New Roman" w:cs="Segoe UI"/>
      <w:b/>
      <w:bCs/>
      <w:color w:val="080058"/>
    </w:rPr>
  </w:style>
  <w:style w:type="paragraph" w:styleId="Notedebasdepage">
    <w:name w:val="footnote text"/>
    <w:basedOn w:val="Normal"/>
    <w:link w:val="NotedebasdepageCar"/>
    <w:uiPriority w:val="99"/>
    <w:unhideWhenUsed/>
    <w:rsid w:val="00FA25CE"/>
    <w:rPr>
      <w:szCs w:val="20"/>
    </w:rPr>
  </w:style>
  <w:style w:type="character" w:customStyle="1" w:styleId="NotedebasdepageCar">
    <w:name w:val="Note de bas de page Car"/>
    <w:basedOn w:val="Policepardfaut"/>
    <w:link w:val="Notedebasdepage"/>
    <w:uiPriority w:val="99"/>
    <w:rsid w:val="00FA25CE"/>
    <w:rPr>
      <w:sz w:val="20"/>
      <w:szCs w:val="20"/>
    </w:rPr>
  </w:style>
  <w:style w:type="character" w:styleId="Appelnotedebasdep">
    <w:name w:val="footnote reference"/>
    <w:basedOn w:val="Policepardfaut"/>
    <w:uiPriority w:val="99"/>
    <w:semiHidden/>
    <w:unhideWhenUsed/>
    <w:rsid w:val="00FA25CE"/>
    <w:rPr>
      <w:vertAlign w:val="superscript"/>
    </w:rPr>
  </w:style>
  <w:style w:type="table" w:styleId="Grilledutableau">
    <w:name w:val="Table Grid"/>
    <w:basedOn w:val="TableauNormal"/>
    <w:uiPriority w:val="59"/>
    <w:rsid w:val="007F2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E819D6"/>
    <w:rPr>
      <w:color w:val="605E5C"/>
      <w:shd w:val="clear" w:color="auto" w:fill="E1DFDD"/>
    </w:rPr>
  </w:style>
  <w:style w:type="character" w:styleId="Accentuationintense">
    <w:name w:val="Intense Emphasis"/>
    <w:basedOn w:val="Policepardfaut"/>
    <w:uiPriority w:val="21"/>
    <w:qFormat/>
    <w:rsid w:val="00406ACD"/>
    <w:rPr>
      <w:rFonts w:ascii="Sofia Pro" w:hAnsi="Sofia Pro"/>
      <w:b w:val="0"/>
      <w:i/>
      <w:iCs/>
      <w:color w:val="33289C"/>
    </w:rPr>
  </w:style>
  <w:style w:type="character" w:styleId="lev">
    <w:name w:val="Strong"/>
    <w:basedOn w:val="Policepardfaut"/>
    <w:uiPriority w:val="22"/>
    <w:qFormat/>
    <w:rsid w:val="00406ACD"/>
    <w:rPr>
      <w:rFonts w:ascii="Sofia Pro" w:hAnsi="Sofia Pro"/>
      <w:b/>
      <w:bCs/>
      <w:i w:val="0"/>
    </w:rPr>
  </w:style>
  <w:style w:type="paragraph" w:styleId="Citationintense">
    <w:name w:val="Intense Quote"/>
    <w:basedOn w:val="Normal"/>
    <w:next w:val="Normal"/>
    <w:link w:val="CitationintenseCar"/>
    <w:autoRedefine/>
    <w:uiPriority w:val="30"/>
    <w:qFormat/>
    <w:rsid w:val="00406ACD"/>
    <w:pPr>
      <w:pBdr>
        <w:top w:val="single" w:sz="4" w:space="10" w:color="615CAF" w:themeColor="accent1"/>
        <w:bottom w:val="single" w:sz="4" w:space="10" w:color="615CAF" w:themeColor="accent1"/>
      </w:pBdr>
      <w:spacing w:before="360" w:after="360"/>
      <w:ind w:left="864" w:right="864"/>
      <w:jc w:val="center"/>
    </w:pPr>
    <w:rPr>
      <w:i/>
      <w:iCs/>
      <w:color w:val="33289C"/>
    </w:rPr>
  </w:style>
  <w:style w:type="character" w:customStyle="1" w:styleId="CitationintenseCar">
    <w:name w:val="Citation intense Car"/>
    <w:basedOn w:val="Policepardfaut"/>
    <w:link w:val="Citationintense"/>
    <w:uiPriority w:val="30"/>
    <w:rsid w:val="00406ACD"/>
    <w:rPr>
      <w:rFonts w:ascii="Sofia Pro" w:hAnsi="Sofia Pro"/>
      <w:i/>
      <w:iCs/>
      <w:color w:val="33289C"/>
      <w:sz w:val="22"/>
    </w:rPr>
  </w:style>
  <w:style w:type="character" w:styleId="Rfrencelgre">
    <w:name w:val="Subtle Reference"/>
    <w:basedOn w:val="Policepardfaut"/>
    <w:uiPriority w:val="31"/>
    <w:qFormat/>
    <w:rsid w:val="00406ACD"/>
    <w:rPr>
      <w:rFonts w:ascii="Sofia Pro" w:hAnsi="Sofia Pro"/>
      <w:b w:val="0"/>
      <w:i w:val="0"/>
      <w:smallCaps/>
      <w:color w:val="33289C"/>
    </w:rPr>
  </w:style>
  <w:style w:type="character" w:styleId="Rfrenceintense">
    <w:name w:val="Intense Reference"/>
    <w:basedOn w:val="Policepardfaut"/>
    <w:uiPriority w:val="32"/>
    <w:qFormat/>
    <w:rsid w:val="00406ACD"/>
    <w:rPr>
      <w:rFonts w:ascii="Sofia Pro" w:hAnsi="Sofia Pro"/>
      <w:b/>
      <w:bCs/>
      <w:i w:val="0"/>
      <w:smallCaps/>
      <w:color w:val="33289C"/>
      <w:spacing w:val="5"/>
    </w:rPr>
  </w:style>
  <w:style w:type="character" w:styleId="Titredulivre">
    <w:name w:val="Book Title"/>
    <w:basedOn w:val="Policepardfaut"/>
    <w:uiPriority w:val="33"/>
    <w:qFormat/>
    <w:rsid w:val="00406ACD"/>
    <w:rPr>
      <w:rFonts w:ascii="Sofia Pro" w:hAnsi="Sofia Pro"/>
      <w:b/>
      <w:bCs/>
      <w:i/>
      <w:iCs/>
      <w:spacing w:val="5"/>
    </w:rPr>
  </w:style>
  <w:style w:type="paragraph" w:customStyle="1" w:styleId="paragraph">
    <w:name w:val="paragraph"/>
    <w:basedOn w:val="Normal"/>
    <w:rsid w:val="003A1B14"/>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normaltextrun">
    <w:name w:val="normaltextrun"/>
    <w:basedOn w:val="Policepardfaut"/>
    <w:rsid w:val="003A1B14"/>
  </w:style>
  <w:style w:type="character" w:customStyle="1" w:styleId="eop">
    <w:name w:val="eop"/>
    <w:basedOn w:val="Policepardfaut"/>
    <w:rsid w:val="003A1B14"/>
  </w:style>
  <w:style w:type="character" w:styleId="Lienhypertextesuivivisit">
    <w:name w:val="FollowedHyperlink"/>
    <w:basedOn w:val="Policepardfaut"/>
    <w:uiPriority w:val="99"/>
    <w:semiHidden/>
    <w:unhideWhenUsed/>
    <w:rsid w:val="0035281F"/>
    <w:rPr>
      <w:color w:val="6460AF" w:themeColor="followedHyperlink"/>
      <w:u w:val="single"/>
    </w:rPr>
  </w:style>
  <w:style w:type="numbering" w:customStyle="1" w:styleId="Listeactuelle1">
    <w:name w:val="Liste actuelle1"/>
    <w:uiPriority w:val="99"/>
    <w:rsid w:val="003F2BD2"/>
    <w:pPr>
      <w:numPr>
        <w:numId w:val="34"/>
      </w:numPr>
    </w:pPr>
  </w:style>
  <w:style w:type="paragraph" w:styleId="Commentaire">
    <w:name w:val="annotation text"/>
    <w:basedOn w:val="Normal"/>
    <w:link w:val="CommentaireCar"/>
    <w:uiPriority w:val="99"/>
    <w:unhideWhenUsed/>
    <w:rPr>
      <w:szCs w:val="20"/>
    </w:rPr>
  </w:style>
  <w:style w:type="character" w:customStyle="1" w:styleId="CommentaireCar">
    <w:name w:val="Commentaire Car"/>
    <w:basedOn w:val="Policepardfaut"/>
    <w:link w:val="Commentaire"/>
    <w:uiPriority w:val="99"/>
    <w:rPr>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2E3A88"/>
    <w:rPr>
      <w:b/>
      <w:bCs/>
    </w:rPr>
  </w:style>
  <w:style w:type="character" w:customStyle="1" w:styleId="ObjetducommentaireCar">
    <w:name w:val="Objet du commentaire Car"/>
    <w:basedOn w:val="CommentaireCar"/>
    <w:link w:val="Objetducommentaire"/>
    <w:uiPriority w:val="99"/>
    <w:semiHidden/>
    <w:rsid w:val="002E3A88"/>
    <w:rPr>
      <w:b/>
      <w:bCs/>
      <w:szCs w:val="20"/>
    </w:rPr>
  </w:style>
  <w:style w:type="paragraph" w:styleId="Rvision">
    <w:name w:val="Revision"/>
    <w:hidden/>
    <w:uiPriority w:val="99"/>
    <w:semiHidden/>
    <w:rsid w:val="000707C0"/>
  </w:style>
  <w:style w:type="paragraph" w:customStyle="1" w:styleId="00Body">
    <w:name w:val="00 Body"/>
    <w:basedOn w:val="Normal"/>
    <w:link w:val="00BodyChar"/>
    <w:qFormat/>
    <w:rsid w:val="001853C6"/>
    <w:pPr>
      <w:spacing w:before="180" w:after="180" w:line="264" w:lineRule="auto"/>
      <w:ind w:left="0"/>
      <w:jc w:val="left"/>
    </w:pPr>
    <w:rPr>
      <w:rFonts w:ascii="Arial (Body)" w:eastAsia="Times New Roman" w:hAnsi="Arial (Body)" w:cs="Times New Roman"/>
      <w:sz w:val="22"/>
      <w:szCs w:val="20"/>
      <w:lang w:val="en-US" w:eastAsia="en-US"/>
    </w:rPr>
  </w:style>
  <w:style w:type="paragraph" w:customStyle="1" w:styleId="11TableHeading">
    <w:name w:val="11 Table Heading"/>
    <w:basedOn w:val="Normal"/>
    <w:uiPriority w:val="2"/>
    <w:rsid w:val="001853C6"/>
    <w:pPr>
      <w:spacing w:after="180" w:line="264" w:lineRule="auto"/>
      <w:ind w:left="0"/>
      <w:jc w:val="left"/>
    </w:pPr>
    <w:rPr>
      <w:rFonts w:ascii="Arial (Body)" w:eastAsia="Times New Roman" w:hAnsi="Arial (Body)" w:cs="Times New Roman"/>
      <w:b/>
      <w:sz w:val="22"/>
      <w:szCs w:val="20"/>
      <w:lang w:val="en-US" w:eastAsia="en-US"/>
    </w:rPr>
  </w:style>
  <w:style w:type="character" w:customStyle="1" w:styleId="00BodyChar">
    <w:name w:val="00 Body Char"/>
    <w:basedOn w:val="Policepardfaut"/>
    <w:link w:val="00Body"/>
    <w:rsid w:val="001853C6"/>
    <w:rPr>
      <w:rFonts w:ascii="Arial (Body)" w:eastAsia="Times New Roman" w:hAnsi="Arial (Body)" w:cs="Times New Roman"/>
      <w:sz w:val="22"/>
      <w:szCs w:val="20"/>
      <w:lang w:val="en-US" w:eastAsia="en-US"/>
    </w:rPr>
  </w:style>
  <w:style w:type="paragraph" w:styleId="Listenumros2">
    <w:name w:val="List Number 2"/>
    <w:basedOn w:val="Normal"/>
    <w:uiPriority w:val="99"/>
    <w:semiHidden/>
    <w:unhideWhenUsed/>
    <w:rsid w:val="001853C6"/>
    <w:pPr>
      <w:numPr>
        <w:numId w:val="39"/>
      </w:numPr>
      <w:spacing w:after="180" w:line="264" w:lineRule="auto"/>
      <w:contextualSpacing/>
      <w:jc w:val="left"/>
    </w:pPr>
    <w:rPr>
      <w:rFonts w:ascii="Arial (Body)" w:eastAsia="Times New Roman" w:hAnsi="Arial (Body)" w:cs="Times New Roman"/>
      <w:sz w:val="22"/>
      <w:szCs w:val="20"/>
      <w:lang w:val="en-US" w:eastAsia="en-US"/>
    </w:rPr>
  </w:style>
  <w:style w:type="character" w:customStyle="1" w:styleId="cf01">
    <w:name w:val="cf01"/>
    <w:basedOn w:val="Policepardfaut"/>
    <w:rsid w:val="007F6D6C"/>
    <w:rPr>
      <w:rFonts w:ascii="Segoe UI" w:hAnsi="Segoe UI" w:cs="Segoe UI" w:hint="default"/>
      <w:sz w:val="18"/>
      <w:szCs w:val="18"/>
    </w:rPr>
  </w:style>
  <w:style w:type="character" w:customStyle="1" w:styleId="cf11">
    <w:name w:val="cf11"/>
    <w:basedOn w:val="Policepardfaut"/>
    <w:rsid w:val="007F6D6C"/>
    <w:rPr>
      <w:rFonts w:ascii="Segoe UI" w:hAnsi="Segoe UI" w:cs="Segoe UI" w:hint="default"/>
      <w:sz w:val="18"/>
      <w:szCs w:val="18"/>
    </w:rPr>
  </w:style>
  <w:style w:type="paragraph" w:styleId="NormalWeb">
    <w:name w:val="Normal (Web)"/>
    <w:basedOn w:val="Normal"/>
    <w:uiPriority w:val="99"/>
    <w:unhideWhenUsed/>
    <w:rsid w:val="00CF0A87"/>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Mention1">
    <w:name w:val="Mention1"/>
    <w:basedOn w:val="Policepardfaut"/>
    <w:uiPriority w:val="99"/>
    <w:unhideWhenUsed/>
    <w:rsid w:val="00CF0BF9"/>
    <w:rPr>
      <w:color w:val="2B579A"/>
      <w:shd w:val="clear" w:color="auto" w:fill="E1DFDD"/>
    </w:rPr>
  </w:style>
  <w:style w:type="character" w:customStyle="1" w:styleId="overflow-hidden">
    <w:name w:val="overflow-hidden"/>
    <w:basedOn w:val="Policepardfaut"/>
    <w:rsid w:val="00117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5131">
      <w:bodyDiv w:val="1"/>
      <w:marLeft w:val="0"/>
      <w:marRight w:val="0"/>
      <w:marTop w:val="0"/>
      <w:marBottom w:val="0"/>
      <w:divBdr>
        <w:top w:val="none" w:sz="0" w:space="0" w:color="auto"/>
        <w:left w:val="none" w:sz="0" w:space="0" w:color="auto"/>
        <w:bottom w:val="none" w:sz="0" w:space="0" w:color="auto"/>
        <w:right w:val="none" w:sz="0" w:space="0" w:color="auto"/>
      </w:divBdr>
    </w:div>
    <w:div w:id="109206558">
      <w:bodyDiv w:val="1"/>
      <w:marLeft w:val="0"/>
      <w:marRight w:val="0"/>
      <w:marTop w:val="0"/>
      <w:marBottom w:val="0"/>
      <w:divBdr>
        <w:top w:val="none" w:sz="0" w:space="0" w:color="auto"/>
        <w:left w:val="none" w:sz="0" w:space="0" w:color="auto"/>
        <w:bottom w:val="none" w:sz="0" w:space="0" w:color="auto"/>
        <w:right w:val="none" w:sz="0" w:space="0" w:color="auto"/>
      </w:divBdr>
    </w:div>
    <w:div w:id="190841762">
      <w:bodyDiv w:val="1"/>
      <w:marLeft w:val="0"/>
      <w:marRight w:val="0"/>
      <w:marTop w:val="0"/>
      <w:marBottom w:val="0"/>
      <w:divBdr>
        <w:top w:val="none" w:sz="0" w:space="0" w:color="auto"/>
        <w:left w:val="none" w:sz="0" w:space="0" w:color="auto"/>
        <w:bottom w:val="none" w:sz="0" w:space="0" w:color="auto"/>
        <w:right w:val="none" w:sz="0" w:space="0" w:color="auto"/>
      </w:divBdr>
    </w:div>
    <w:div w:id="364718763">
      <w:bodyDiv w:val="1"/>
      <w:marLeft w:val="0"/>
      <w:marRight w:val="0"/>
      <w:marTop w:val="0"/>
      <w:marBottom w:val="0"/>
      <w:divBdr>
        <w:top w:val="none" w:sz="0" w:space="0" w:color="auto"/>
        <w:left w:val="none" w:sz="0" w:space="0" w:color="auto"/>
        <w:bottom w:val="none" w:sz="0" w:space="0" w:color="auto"/>
        <w:right w:val="none" w:sz="0" w:space="0" w:color="auto"/>
      </w:divBdr>
    </w:div>
    <w:div w:id="407272440">
      <w:bodyDiv w:val="1"/>
      <w:marLeft w:val="0"/>
      <w:marRight w:val="0"/>
      <w:marTop w:val="0"/>
      <w:marBottom w:val="0"/>
      <w:divBdr>
        <w:top w:val="none" w:sz="0" w:space="0" w:color="auto"/>
        <w:left w:val="none" w:sz="0" w:space="0" w:color="auto"/>
        <w:bottom w:val="none" w:sz="0" w:space="0" w:color="auto"/>
        <w:right w:val="none" w:sz="0" w:space="0" w:color="auto"/>
      </w:divBdr>
    </w:div>
    <w:div w:id="484519182">
      <w:bodyDiv w:val="1"/>
      <w:marLeft w:val="0"/>
      <w:marRight w:val="0"/>
      <w:marTop w:val="0"/>
      <w:marBottom w:val="0"/>
      <w:divBdr>
        <w:top w:val="none" w:sz="0" w:space="0" w:color="auto"/>
        <w:left w:val="none" w:sz="0" w:space="0" w:color="auto"/>
        <w:bottom w:val="none" w:sz="0" w:space="0" w:color="auto"/>
        <w:right w:val="none" w:sz="0" w:space="0" w:color="auto"/>
      </w:divBdr>
    </w:div>
    <w:div w:id="708994333">
      <w:bodyDiv w:val="1"/>
      <w:marLeft w:val="0"/>
      <w:marRight w:val="0"/>
      <w:marTop w:val="0"/>
      <w:marBottom w:val="0"/>
      <w:divBdr>
        <w:top w:val="none" w:sz="0" w:space="0" w:color="auto"/>
        <w:left w:val="none" w:sz="0" w:space="0" w:color="auto"/>
        <w:bottom w:val="none" w:sz="0" w:space="0" w:color="auto"/>
        <w:right w:val="none" w:sz="0" w:space="0" w:color="auto"/>
      </w:divBdr>
    </w:div>
    <w:div w:id="791093547">
      <w:bodyDiv w:val="1"/>
      <w:marLeft w:val="0"/>
      <w:marRight w:val="0"/>
      <w:marTop w:val="0"/>
      <w:marBottom w:val="0"/>
      <w:divBdr>
        <w:top w:val="none" w:sz="0" w:space="0" w:color="auto"/>
        <w:left w:val="none" w:sz="0" w:space="0" w:color="auto"/>
        <w:bottom w:val="none" w:sz="0" w:space="0" w:color="auto"/>
        <w:right w:val="none" w:sz="0" w:space="0" w:color="auto"/>
      </w:divBdr>
    </w:div>
    <w:div w:id="821889590">
      <w:bodyDiv w:val="1"/>
      <w:marLeft w:val="0"/>
      <w:marRight w:val="0"/>
      <w:marTop w:val="0"/>
      <w:marBottom w:val="0"/>
      <w:divBdr>
        <w:top w:val="none" w:sz="0" w:space="0" w:color="auto"/>
        <w:left w:val="none" w:sz="0" w:space="0" w:color="auto"/>
        <w:bottom w:val="none" w:sz="0" w:space="0" w:color="auto"/>
        <w:right w:val="none" w:sz="0" w:space="0" w:color="auto"/>
      </w:divBdr>
    </w:div>
    <w:div w:id="831021946">
      <w:bodyDiv w:val="1"/>
      <w:marLeft w:val="0"/>
      <w:marRight w:val="0"/>
      <w:marTop w:val="0"/>
      <w:marBottom w:val="0"/>
      <w:divBdr>
        <w:top w:val="none" w:sz="0" w:space="0" w:color="auto"/>
        <w:left w:val="none" w:sz="0" w:space="0" w:color="auto"/>
        <w:bottom w:val="none" w:sz="0" w:space="0" w:color="auto"/>
        <w:right w:val="none" w:sz="0" w:space="0" w:color="auto"/>
      </w:divBdr>
    </w:div>
    <w:div w:id="873807548">
      <w:bodyDiv w:val="1"/>
      <w:marLeft w:val="0"/>
      <w:marRight w:val="0"/>
      <w:marTop w:val="0"/>
      <w:marBottom w:val="0"/>
      <w:divBdr>
        <w:top w:val="none" w:sz="0" w:space="0" w:color="auto"/>
        <w:left w:val="none" w:sz="0" w:space="0" w:color="auto"/>
        <w:bottom w:val="none" w:sz="0" w:space="0" w:color="auto"/>
        <w:right w:val="none" w:sz="0" w:space="0" w:color="auto"/>
      </w:divBdr>
    </w:div>
    <w:div w:id="961420242">
      <w:bodyDiv w:val="1"/>
      <w:marLeft w:val="0"/>
      <w:marRight w:val="0"/>
      <w:marTop w:val="0"/>
      <w:marBottom w:val="0"/>
      <w:divBdr>
        <w:top w:val="none" w:sz="0" w:space="0" w:color="auto"/>
        <w:left w:val="none" w:sz="0" w:space="0" w:color="auto"/>
        <w:bottom w:val="none" w:sz="0" w:space="0" w:color="auto"/>
        <w:right w:val="none" w:sz="0" w:space="0" w:color="auto"/>
      </w:divBdr>
    </w:div>
    <w:div w:id="983894754">
      <w:bodyDiv w:val="1"/>
      <w:marLeft w:val="0"/>
      <w:marRight w:val="0"/>
      <w:marTop w:val="0"/>
      <w:marBottom w:val="0"/>
      <w:divBdr>
        <w:top w:val="none" w:sz="0" w:space="0" w:color="auto"/>
        <w:left w:val="none" w:sz="0" w:space="0" w:color="auto"/>
        <w:bottom w:val="none" w:sz="0" w:space="0" w:color="auto"/>
        <w:right w:val="none" w:sz="0" w:space="0" w:color="auto"/>
      </w:divBdr>
    </w:div>
    <w:div w:id="1009023283">
      <w:bodyDiv w:val="1"/>
      <w:marLeft w:val="0"/>
      <w:marRight w:val="0"/>
      <w:marTop w:val="0"/>
      <w:marBottom w:val="0"/>
      <w:divBdr>
        <w:top w:val="none" w:sz="0" w:space="0" w:color="auto"/>
        <w:left w:val="none" w:sz="0" w:space="0" w:color="auto"/>
        <w:bottom w:val="none" w:sz="0" w:space="0" w:color="auto"/>
        <w:right w:val="none" w:sz="0" w:space="0" w:color="auto"/>
      </w:divBdr>
      <w:divsChild>
        <w:div w:id="1087462408">
          <w:marLeft w:val="720"/>
          <w:marRight w:val="0"/>
          <w:marTop w:val="0"/>
          <w:marBottom w:val="0"/>
          <w:divBdr>
            <w:top w:val="none" w:sz="0" w:space="0" w:color="auto"/>
            <w:left w:val="none" w:sz="0" w:space="0" w:color="auto"/>
            <w:bottom w:val="none" w:sz="0" w:space="0" w:color="auto"/>
            <w:right w:val="none" w:sz="0" w:space="0" w:color="auto"/>
          </w:divBdr>
        </w:div>
        <w:div w:id="2127769661">
          <w:marLeft w:val="720"/>
          <w:marRight w:val="0"/>
          <w:marTop w:val="0"/>
          <w:marBottom w:val="0"/>
          <w:divBdr>
            <w:top w:val="none" w:sz="0" w:space="0" w:color="auto"/>
            <w:left w:val="none" w:sz="0" w:space="0" w:color="auto"/>
            <w:bottom w:val="none" w:sz="0" w:space="0" w:color="auto"/>
            <w:right w:val="none" w:sz="0" w:space="0" w:color="auto"/>
          </w:divBdr>
        </w:div>
      </w:divsChild>
    </w:div>
    <w:div w:id="1049838227">
      <w:bodyDiv w:val="1"/>
      <w:marLeft w:val="0"/>
      <w:marRight w:val="0"/>
      <w:marTop w:val="0"/>
      <w:marBottom w:val="0"/>
      <w:divBdr>
        <w:top w:val="none" w:sz="0" w:space="0" w:color="auto"/>
        <w:left w:val="none" w:sz="0" w:space="0" w:color="auto"/>
        <w:bottom w:val="none" w:sz="0" w:space="0" w:color="auto"/>
        <w:right w:val="none" w:sz="0" w:space="0" w:color="auto"/>
      </w:divBdr>
    </w:div>
    <w:div w:id="1154176631">
      <w:bodyDiv w:val="1"/>
      <w:marLeft w:val="0"/>
      <w:marRight w:val="0"/>
      <w:marTop w:val="0"/>
      <w:marBottom w:val="0"/>
      <w:divBdr>
        <w:top w:val="none" w:sz="0" w:space="0" w:color="auto"/>
        <w:left w:val="none" w:sz="0" w:space="0" w:color="auto"/>
        <w:bottom w:val="none" w:sz="0" w:space="0" w:color="auto"/>
        <w:right w:val="none" w:sz="0" w:space="0" w:color="auto"/>
      </w:divBdr>
    </w:div>
    <w:div w:id="1168062301">
      <w:bodyDiv w:val="1"/>
      <w:marLeft w:val="0"/>
      <w:marRight w:val="0"/>
      <w:marTop w:val="0"/>
      <w:marBottom w:val="0"/>
      <w:divBdr>
        <w:top w:val="none" w:sz="0" w:space="0" w:color="auto"/>
        <w:left w:val="none" w:sz="0" w:space="0" w:color="auto"/>
        <w:bottom w:val="none" w:sz="0" w:space="0" w:color="auto"/>
        <w:right w:val="none" w:sz="0" w:space="0" w:color="auto"/>
      </w:divBdr>
    </w:div>
    <w:div w:id="1226141852">
      <w:bodyDiv w:val="1"/>
      <w:marLeft w:val="0"/>
      <w:marRight w:val="0"/>
      <w:marTop w:val="0"/>
      <w:marBottom w:val="0"/>
      <w:divBdr>
        <w:top w:val="none" w:sz="0" w:space="0" w:color="auto"/>
        <w:left w:val="none" w:sz="0" w:space="0" w:color="auto"/>
        <w:bottom w:val="none" w:sz="0" w:space="0" w:color="auto"/>
        <w:right w:val="none" w:sz="0" w:space="0" w:color="auto"/>
      </w:divBdr>
    </w:div>
    <w:div w:id="1243569046">
      <w:bodyDiv w:val="1"/>
      <w:marLeft w:val="0"/>
      <w:marRight w:val="0"/>
      <w:marTop w:val="0"/>
      <w:marBottom w:val="0"/>
      <w:divBdr>
        <w:top w:val="none" w:sz="0" w:space="0" w:color="auto"/>
        <w:left w:val="none" w:sz="0" w:space="0" w:color="auto"/>
        <w:bottom w:val="none" w:sz="0" w:space="0" w:color="auto"/>
        <w:right w:val="none" w:sz="0" w:space="0" w:color="auto"/>
      </w:divBdr>
    </w:div>
    <w:div w:id="1297485531">
      <w:bodyDiv w:val="1"/>
      <w:marLeft w:val="0"/>
      <w:marRight w:val="0"/>
      <w:marTop w:val="0"/>
      <w:marBottom w:val="0"/>
      <w:divBdr>
        <w:top w:val="none" w:sz="0" w:space="0" w:color="auto"/>
        <w:left w:val="none" w:sz="0" w:space="0" w:color="auto"/>
        <w:bottom w:val="none" w:sz="0" w:space="0" w:color="auto"/>
        <w:right w:val="none" w:sz="0" w:space="0" w:color="auto"/>
      </w:divBdr>
    </w:div>
    <w:div w:id="1429733725">
      <w:bodyDiv w:val="1"/>
      <w:marLeft w:val="0"/>
      <w:marRight w:val="0"/>
      <w:marTop w:val="0"/>
      <w:marBottom w:val="0"/>
      <w:divBdr>
        <w:top w:val="none" w:sz="0" w:space="0" w:color="auto"/>
        <w:left w:val="none" w:sz="0" w:space="0" w:color="auto"/>
        <w:bottom w:val="none" w:sz="0" w:space="0" w:color="auto"/>
        <w:right w:val="none" w:sz="0" w:space="0" w:color="auto"/>
      </w:divBdr>
      <w:divsChild>
        <w:div w:id="913468259">
          <w:marLeft w:val="0"/>
          <w:marRight w:val="0"/>
          <w:marTop w:val="0"/>
          <w:marBottom w:val="0"/>
          <w:divBdr>
            <w:top w:val="none" w:sz="0" w:space="0" w:color="auto"/>
            <w:left w:val="none" w:sz="0" w:space="0" w:color="auto"/>
            <w:bottom w:val="none" w:sz="0" w:space="0" w:color="auto"/>
            <w:right w:val="none" w:sz="0" w:space="0" w:color="auto"/>
          </w:divBdr>
          <w:divsChild>
            <w:div w:id="1178344955">
              <w:marLeft w:val="0"/>
              <w:marRight w:val="0"/>
              <w:marTop w:val="0"/>
              <w:marBottom w:val="0"/>
              <w:divBdr>
                <w:top w:val="none" w:sz="0" w:space="0" w:color="auto"/>
                <w:left w:val="none" w:sz="0" w:space="0" w:color="auto"/>
                <w:bottom w:val="none" w:sz="0" w:space="0" w:color="auto"/>
                <w:right w:val="none" w:sz="0" w:space="0" w:color="auto"/>
              </w:divBdr>
              <w:divsChild>
                <w:div w:id="928388780">
                  <w:marLeft w:val="0"/>
                  <w:marRight w:val="0"/>
                  <w:marTop w:val="0"/>
                  <w:marBottom w:val="0"/>
                  <w:divBdr>
                    <w:top w:val="none" w:sz="0" w:space="0" w:color="auto"/>
                    <w:left w:val="none" w:sz="0" w:space="0" w:color="auto"/>
                    <w:bottom w:val="none" w:sz="0" w:space="0" w:color="auto"/>
                    <w:right w:val="none" w:sz="0" w:space="0" w:color="auto"/>
                  </w:divBdr>
                  <w:divsChild>
                    <w:div w:id="8528066">
                      <w:marLeft w:val="0"/>
                      <w:marRight w:val="0"/>
                      <w:marTop w:val="0"/>
                      <w:marBottom w:val="0"/>
                      <w:divBdr>
                        <w:top w:val="none" w:sz="0" w:space="0" w:color="auto"/>
                        <w:left w:val="none" w:sz="0" w:space="0" w:color="auto"/>
                        <w:bottom w:val="none" w:sz="0" w:space="0" w:color="auto"/>
                        <w:right w:val="none" w:sz="0" w:space="0" w:color="auto"/>
                      </w:divBdr>
                      <w:divsChild>
                        <w:div w:id="715859899">
                          <w:marLeft w:val="0"/>
                          <w:marRight w:val="0"/>
                          <w:marTop w:val="0"/>
                          <w:marBottom w:val="0"/>
                          <w:divBdr>
                            <w:top w:val="none" w:sz="0" w:space="0" w:color="auto"/>
                            <w:left w:val="none" w:sz="0" w:space="0" w:color="auto"/>
                            <w:bottom w:val="none" w:sz="0" w:space="0" w:color="auto"/>
                            <w:right w:val="none" w:sz="0" w:space="0" w:color="auto"/>
                          </w:divBdr>
                          <w:divsChild>
                            <w:div w:id="809635942">
                              <w:marLeft w:val="0"/>
                              <w:marRight w:val="0"/>
                              <w:marTop w:val="0"/>
                              <w:marBottom w:val="0"/>
                              <w:divBdr>
                                <w:top w:val="none" w:sz="0" w:space="0" w:color="auto"/>
                                <w:left w:val="none" w:sz="0" w:space="0" w:color="auto"/>
                                <w:bottom w:val="none" w:sz="0" w:space="0" w:color="auto"/>
                                <w:right w:val="none" w:sz="0" w:space="0" w:color="auto"/>
                              </w:divBdr>
                              <w:divsChild>
                                <w:div w:id="629552203">
                                  <w:marLeft w:val="0"/>
                                  <w:marRight w:val="0"/>
                                  <w:marTop w:val="0"/>
                                  <w:marBottom w:val="0"/>
                                  <w:divBdr>
                                    <w:top w:val="none" w:sz="0" w:space="0" w:color="auto"/>
                                    <w:left w:val="none" w:sz="0" w:space="0" w:color="auto"/>
                                    <w:bottom w:val="none" w:sz="0" w:space="0" w:color="auto"/>
                                    <w:right w:val="none" w:sz="0" w:space="0" w:color="auto"/>
                                  </w:divBdr>
                                  <w:divsChild>
                                    <w:div w:id="1480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1508">
                          <w:marLeft w:val="0"/>
                          <w:marRight w:val="0"/>
                          <w:marTop w:val="0"/>
                          <w:marBottom w:val="0"/>
                          <w:divBdr>
                            <w:top w:val="none" w:sz="0" w:space="0" w:color="auto"/>
                            <w:left w:val="none" w:sz="0" w:space="0" w:color="auto"/>
                            <w:bottom w:val="none" w:sz="0" w:space="0" w:color="auto"/>
                            <w:right w:val="none" w:sz="0" w:space="0" w:color="auto"/>
                          </w:divBdr>
                          <w:divsChild>
                            <w:div w:id="142426815">
                              <w:marLeft w:val="0"/>
                              <w:marRight w:val="0"/>
                              <w:marTop w:val="0"/>
                              <w:marBottom w:val="0"/>
                              <w:divBdr>
                                <w:top w:val="none" w:sz="0" w:space="0" w:color="auto"/>
                                <w:left w:val="none" w:sz="0" w:space="0" w:color="auto"/>
                                <w:bottom w:val="none" w:sz="0" w:space="0" w:color="auto"/>
                                <w:right w:val="none" w:sz="0" w:space="0" w:color="auto"/>
                              </w:divBdr>
                              <w:divsChild>
                                <w:div w:id="10031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6">
      <w:bodyDiv w:val="1"/>
      <w:marLeft w:val="0"/>
      <w:marRight w:val="0"/>
      <w:marTop w:val="0"/>
      <w:marBottom w:val="0"/>
      <w:divBdr>
        <w:top w:val="none" w:sz="0" w:space="0" w:color="auto"/>
        <w:left w:val="none" w:sz="0" w:space="0" w:color="auto"/>
        <w:bottom w:val="none" w:sz="0" w:space="0" w:color="auto"/>
        <w:right w:val="none" w:sz="0" w:space="0" w:color="auto"/>
      </w:divBdr>
    </w:div>
    <w:div w:id="1534029047">
      <w:bodyDiv w:val="1"/>
      <w:marLeft w:val="0"/>
      <w:marRight w:val="0"/>
      <w:marTop w:val="0"/>
      <w:marBottom w:val="0"/>
      <w:divBdr>
        <w:top w:val="none" w:sz="0" w:space="0" w:color="auto"/>
        <w:left w:val="none" w:sz="0" w:space="0" w:color="auto"/>
        <w:bottom w:val="none" w:sz="0" w:space="0" w:color="auto"/>
        <w:right w:val="none" w:sz="0" w:space="0" w:color="auto"/>
      </w:divBdr>
      <w:divsChild>
        <w:div w:id="1413506511">
          <w:marLeft w:val="0"/>
          <w:marRight w:val="0"/>
          <w:marTop w:val="0"/>
          <w:marBottom w:val="0"/>
          <w:divBdr>
            <w:top w:val="none" w:sz="0" w:space="0" w:color="auto"/>
            <w:left w:val="none" w:sz="0" w:space="0" w:color="auto"/>
            <w:bottom w:val="none" w:sz="0" w:space="0" w:color="auto"/>
            <w:right w:val="none" w:sz="0" w:space="0" w:color="auto"/>
          </w:divBdr>
          <w:divsChild>
            <w:div w:id="1308433362">
              <w:marLeft w:val="0"/>
              <w:marRight w:val="0"/>
              <w:marTop w:val="0"/>
              <w:marBottom w:val="0"/>
              <w:divBdr>
                <w:top w:val="none" w:sz="0" w:space="0" w:color="auto"/>
                <w:left w:val="none" w:sz="0" w:space="0" w:color="auto"/>
                <w:bottom w:val="none" w:sz="0" w:space="0" w:color="auto"/>
                <w:right w:val="none" w:sz="0" w:space="0" w:color="auto"/>
              </w:divBdr>
              <w:divsChild>
                <w:div w:id="16040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07744">
      <w:bodyDiv w:val="1"/>
      <w:marLeft w:val="0"/>
      <w:marRight w:val="0"/>
      <w:marTop w:val="0"/>
      <w:marBottom w:val="0"/>
      <w:divBdr>
        <w:top w:val="none" w:sz="0" w:space="0" w:color="auto"/>
        <w:left w:val="none" w:sz="0" w:space="0" w:color="auto"/>
        <w:bottom w:val="none" w:sz="0" w:space="0" w:color="auto"/>
        <w:right w:val="none" w:sz="0" w:space="0" w:color="auto"/>
      </w:divBdr>
    </w:div>
    <w:div w:id="1584337842">
      <w:bodyDiv w:val="1"/>
      <w:marLeft w:val="0"/>
      <w:marRight w:val="0"/>
      <w:marTop w:val="0"/>
      <w:marBottom w:val="0"/>
      <w:divBdr>
        <w:top w:val="none" w:sz="0" w:space="0" w:color="auto"/>
        <w:left w:val="none" w:sz="0" w:space="0" w:color="auto"/>
        <w:bottom w:val="none" w:sz="0" w:space="0" w:color="auto"/>
        <w:right w:val="none" w:sz="0" w:space="0" w:color="auto"/>
      </w:divBdr>
    </w:div>
    <w:div w:id="1780682420">
      <w:bodyDiv w:val="1"/>
      <w:marLeft w:val="0"/>
      <w:marRight w:val="0"/>
      <w:marTop w:val="0"/>
      <w:marBottom w:val="0"/>
      <w:divBdr>
        <w:top w:val="none" w:sz="0" w:space="0" w:color="auto"/>
        <w:left w:val="none" w:sz="0" w:space="0" w:color="auto"/>
        <w:bottom w:val="none" w:sz="0" w:space="0" w:color="auto"/>
        <w:right w:val="none" w:sz="0" w:space="0" w:color="auto"/>
      </w:divBdr>
    </w:div>
    <w:div w:id="1911495845">
      <w:bodyDiv w:val="1"/>
      <w:marLeft w:val="0"/>
      <w:marRight w:val="0"/>
      <w:marTop w:val="0"/>
      <w:marBottom w:val="0"/>
      <w:divBdr>
        <w:top w:val="none" w:sz="0" w:space="0" w:color="auto"/>
        <w:left w:val="none" w:sz="0" w:space="0" w:color="auto"/>
        <w:bottom w:val="none" w:sz="0" w:space="0" w:color="auto"/>
        <w:right w:val="none" w:sz="0" w:space="0" w:color="auto"/>
      </w:divBdr>
    </w:div>
    <w:div w:id="1996059126">
      <w:bodyDiv w:val="1"/>
      <w:marLeft w:val="0"/>
      <w:marRight w:val="0"/>
      <w:marTop w:val="0"/>
      <w:marBottom w:val="0"/>
      <w:divBdr>
        <w:top w:val="none" w:sz="0" w:space="0" w:color="auto"/>
        <w:left w:val="none" w:sz="0" w:space="0" w:color="auto"/>
        <w:bottom w:val="none" w:sz="0" w:space="0" w:color="auto"/>
        <w:right w:val="none" w:sz="0" w:space="0" w:color="auto"/>
      </w:divBdr>
    </w:div>
    <w:div w:id="2001537086">
      <w:bodyDiv w:val="1"/>
      <w:marLeft w:val="0"/>
      <w:marRight w:val="0"/>
      <w:marTop w:val="0"/>
      <w:marBottom w:val="0"/>
      <w:divBdr>
        <w:top w:val="none" w:sz="0" w:space="0" w:color="auto"/>
        <w:left w:val="none" w:sz="0" w:space="0" w:color="auto"/>
        <w:bottom w:val="none" w:sz="0" w:space="0" w:color="auto"/>
        <w:right w:val="none" w:sz="0" w:space="0" w:color="auto"/>
      </w:divBdr>
      <w:divsChild>
        <w:div w:id="674694315">
          <w:marLeft w:val="274"/>
          <w:marRight w:val="0"/>
          <w:marTop w:val="0"/>
          <w:marBottom w:val="0"/>
          <w:divBdr>
            <w:top w:val="none" w:sz="0" w:space="0" w:color="auto"/>
            <w:left w:val="none" w:sz="0" w:space="0" w:color="auto"/>
            <w:bottom w:val="none" w:sz="0" w:space="0" w:color="auto"/>
            <w:right w:val="none" w:sz="0" w:space="0" w:color="auto"/>
          </w:divBdr>
        </w:div>
        <w:div w:id="824324266">
          <w:marLeft w:val="274"/>
          <w:marRight w:val="0"/>
          <w:marTop w:val="0"/>
          <w:marBottom w:val="0"/>
          <w:divBdr>
            <w:top w:val="none" w:sz="0" w:space="0" w:color="auto"/>
            <w:left w:val="none" w:sz="0" w:space="0" w:color="auto"/>
            <w:bottom w:val="none" w:sz="0" w:space="0" w:color="auto"/>
            <w:right w:val="none" w:sz="0" w:space="0" w:color="auto"/>
          </w:divBdr>
        </w:div>
      </w:divsChild>
    </w:div>
    <w:div w:id="2062364753">
      <w:bodyDiv w:val="1"/>
      <w:marLeft w:val="0"/>
      <w:marRight w:val="0"/>
      <w:marTop w:val="0"/>
      <w:marBottom w:val="0"/>
      <w:divBdr>
        <w:top w:val="none" w:sz="0" w:space="0" w:color="auto"/>
        <w:left w:val="none" w:sz="0" w:space="0" w:color="auto"/>
        <w:bottom w:val="none" w:sz="0" w:space="0" w:color="auto"/>
        <w:right w:val="none" w:sz="0" w:space="0" w:color="auto"/>
      </w:divBdr>
    </w:div>
    <w:div w:id="2081752458">
      <w:bodyDiv w:val="1"/>
      <w:marLeft w:val="0"/>
      <w:marRight w:val="0"/>
      <w:marTop w:val="0"/>
      <w:marBottom w:val="0"/>
      <w:divBdr>
        <w:top w:val="none" w:sz="0" w:space="0" w:color="auto"/>
        <w:left w:val="none" w:sz="0" w:space="0" w:color="auto"/>
        <w:bottom w:val="none" w:sz="0" w:space="0" w:color="auto"/>
        <w:right w:val="none" w:sz="0" w:space="0" w:color="auto"/>
      </w:divBdr>
    </w:div>
    <w:div w:id="2141606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itut-entreprise.fr/publication/innover_face_aux_risqu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epi@enderby.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fa@enderby.f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institut-entrepri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 Id="rId4" Type="http://schemas.openxmlformats.org/officeDocument/2006/relationships/image" Target="media/image4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ouderc\Institut%20de%20l'entreprise\Commun%20-%20Communication\Kit%20de%20Com_2024\Word_Templates\RP\MODE&#768;LE-CP-COMMUNIQUE&#769;-PRESSE-IDEP-02052024.dotx" TargetMode="External"/></Relationships>
</file>

<file path=word/theme/theme1.xml><?xml version="1.0" encoding="utf-8"?>
<a:theme xmlns:a="http://schemas.openxmlformats.org/drawingml/2006/main" name="theme a4 word idep 30042024">
  <a:themeElements>
    <a:clrScheme name="IDEP 23042024">
      <a:dk1>
        <a:srgbClr val="777777"/>
      </a:dk1>
      <a:lt1>
        <a:srgbClr val="FFFFFF"/>
      </a:lt1>
      <a:dk2>
        <a:srgbClr val="33289C"/>
      </a:dk2>
      <a:lt2>
        <a:srgbClr val="E9E8F3"/>
      </a:lt2>
      <a:accent1>
        <a:srgbClr val="615CAF"/>
      </a:accent1>
      <a:accent2>
        <a:srgbClr val="33279B"/>
      </a:accent2>
      <a:accent3>
        <a:srgbClr val="625CAF"/>
      </a:accent3>
      <a:accent4>
        <a:srgbClr val="645EAF"/>
      </a:accent4>
      <a:accent5>
        <a:srgbClr val="777777"/>
      </a:accent5>
      <a:accent6>
        <a:srgbClr val="777777"/>
      </a:accent6>
      <a:hlink>
        <a:srgbClr val="6460AF"/>
      </a:hlink>
      <a:folHlink>
        <a:srgbClr val="6460AF"/>
      </a:folHlink>
    </a:clrScheme>
    <a:fontScheme name="Garamond-Trebuchet MS">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emplate-brochures-4-pages-idep-09042024" id="{3A1D5535-A7E3-CA47-A94E-507B31154CCB}" vid="{36A6FF07-B3C3-4344-9476-7028FCF461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861ff-8c21-4bcc-855e-02f94f4e0af7">
      <Terms xmlns="http://schemas.microsoft.com/office/infopath/2007/PartnerControls"/>
    </lcf76f155ced4ddcb4097134ff3c332f>
    <TaxCatchAll xmlns="dc2d3413-0caf-491b-8cdd-b2fe2d590b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89508EBE7A054EB413D979291D825C" ma:contentTypeVersion="13" ma:contentTypeDescription="Crée un document." ma:contentTypeScope="" ma:versionID="a41f5678a7b85de7577f8ff16c7d9253">
  <xsd:schema xmlns:xsd="http://www.w3.org/2001/XMLSchema" xmlns:xs="http://www.w3.org/2001/XMLSchema" xmlns:p="http://schemas.microsoft.com/office/2006/metadata/properties" xmlns:ns2="57e861ff-8c21-4bcc-855e-02f94f4e0af7" xmlns:ns3="dc2d3413-0caf-491b-8cdd-b2fe2d590b7b" targetNamespace="http://schemas.microsoft.com/office/2006/metadata/properties" ma:root="true" ma:fieldsID="3d1646d3a45fdd1a96f580f5d3004764" ns2:_="" ns3:_="">
    <xsd:import namespace="57e861ff-8c21-4bcc-855e-02f94f4e0af7"/>
    <xsd:import namespace="dc2d3413-0caf-491b-8cdd-b2fe2d590b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861ff-8c21-4bcc-855e-02f94f4e0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3e4867b3-68b2-46fa-a828-d36aab0ad8a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d3413-0caf-491b-8cdd-b2fe2d590b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9ac3bc-94b2-4a56-985b-5ffefb924efc}" ma:internalName="TaxCatchAll" ma:showField="CatchAllData" ma:web="dc2d3413-0caf-491b-8cdd-b2fe2d590b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32B64-D358-431F-9C2C-5CF0B1A259D9}">
  <ds:schemaRefs>
    <ds:schemaRef ds:uri="http://schemas.microsoft.com/office/2006/metadata/properties"/>
    <ds:schemaRef ds:uri="http://schemas.microsoft.com/office/infopath/2007/PartnerControls"/>
    <ds:schemaRef ds:uri="57e861ff-8c21-4bcc-855e-02f94f4e0af7"/>
    <ds:schemaRef ds:uri="dc2d3413-0caf-491b-8cdd-b2fe2d590b7b"/>
  </ds:schemaRefs>
</ds:datastoreItem>
</file>

<file path=customXml/itemProps2.xml><?xml version="1.0" encoding="utf-8"?>
<ds:datastoreItem xmlns:ds="http://schemas.openxmlformats.org/officeDocument/2006/customXml" ds:itemID="{8FA61926-A748-44D8-B850-288DF756A72A}">
  <ds:schemaRefs>
    <ds:schemaRef ds:uri="http://schemas.microsoft.com/sharepoint/v3/contenttype/forms"/>
  </ds:schemaRefs>
</ds:datastoreItem>
</file>

<file path=customXml/itemProps3.xml><?xml version="1.0" encoding="utf-8"?>
<ds:datastoreItem xmlns:ds="http://schemas.openxmlformats.org/officeDocument/2006/customXml" ds:itemID="{FAFEF31E-E6AB-E145-AB9E-93C96B3FCF20}">
  <ds:schemaRefs>
    <ds:schemaRef ds:uri="http://schemas.openxmlformats.org/officeDocument/2006/bibliography"/>
  </ds:schemaRefs>
</ds:datastoreItem>
</file>

<file path=customXml/itemProps4.xml><?xml version="1.0" encoding="utf-8"?>
<ds:datastoreItem xmlns:ds="http://schemas.openxmlformats.org/officeDocument/2006/customXml" ds:itemID="{95E5CA66-196C-47DD-9EF9-B796D9CD8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861ff-8c21-4bcc-855e-02f94f4e0af7"/>
    <ds:schemaRef ds:uri="dc2d3413-0caf-491b-8cdd-b2fe2d590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MODÈLE-CP-COMMUNIQUÉ-PRESSE-IDEP-02052024</Template>
  <TotalTime>3</TotalTime>
  <Pages>3</Pages>
  <Words>1067</Words>
  <Characters>5871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
  <LinksUpToDate>false</LinksUpToDate>
  <CharactersWithSpaces>6925</CharactersWithSpaces>
  <SharedDoc>false</SharedDoc>
  <HLinks>
    <vt:vector size="24" baseType="variant">
      <vt:variant>
        <vt:i4>131133</vt:i4>
      </vt:variant>
      <vt:variant>
        <vt:i4>6</vt:i4>
      </vt:variant>
      <vt:variant>
        <vt:i4>0</vt:i4>
      </vt:variant>
      <vt:variant>
        <vt:i4>5</vt:i4>
      </vt:variant>
      <vt:variant>
        <vt:lpwstr>mailto:epi@enderby.fr</vt:lpwstr>
      </vt:variant>
      <vt:variant>
        <vt:lpwstr/>
      </vt:variant>
      <vt:variant>
        <vt:i4>1835051</vt:i4>
      </vt:variant>
      <vt:variant>
        <vt:i4>3</vt:i4>
      </vt:variant>
      <vt:variant>
        <vt:i4>0</vt:i4>
      </vt:variant>
      <vt:variant>
        <vt:i4>5</vt:i4>
      </vt:variant>
      <vt:variant>
        <vt:lpwstr>mailto:sfa@enderby.fr</vt:lpwstr>
      </vt:variant>
      <vt:variant>
        <vt:lpwstr/>
      </vt:variant>
      <vt:variant>
        <vt:i4>8061037</vt:i4>
      </vt:variant>
      <vt:variant>
        <vt:i4>0</vt:i4>
      </vt:variant>
      <vt:variant>
        <vt:i4>0</vt:i4>
      </vt:variant>
      <vt:variant>
        <vt:i4>5</vt:i4>
      </vt:variant>
      <vt:variant>
        <vt:lpwstr>https://www.institut-entreprise.fr/</vt:lpwstr>
      </vt:variant>
      <vt:variant>
        <vt:lpwstr/>
      </vt:variant>
      <vt:variant>
        <vt:i4>2687075</vt:i4>
      </vt:variant>
      <vt:variant>
        <vt:i4>0</vt:i4>
      </vt:variant>
      <vt:variant>
        <vt:i4>0</vt:i4>
      </vt:variant>
      <vt:variant>
        <vt:i4>5</vt:i4>
      </vt:variant>
      <vt:variant>
        <vt:lpwstr>http://www.institut-entreprise.fr/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Camille COUDERC</dc:creator>
  <cp:keywords/>
  <dc:description/>
  <cp:lastModifiedBy>Lucia KOMIZA</cp:lastModifiedBy>
  <cp:revision>5</cp:revision>
  <cp:lastPrinted>2025-02-12T21:41:00Z</cp:lastPrinted>
  <dcterms:created xsi:type="dcterms:W3CDTF">2025-04-03T12:06:00Z</dcterms:created>
  <dcterms:modified xsi:type="dcterms:W3CDTF">2025-04-03T12:10:00Z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0x0101001489508EBE7A054EB413D979291D825C</vt:lpwstr>
  </property>
  <property fmtid="{D5CDD505-2E9C-101B-9397-08002B2CF9AE}" pid="3" name="MediaServiceImageTags">
    <vt:lpwstr/>
  </property>
  <property fmtid="{D5CDD505-2E9C-101B-9397-08002B2CF9AE}" pid="4" name="ClassificationContentMarkingFooterShapeIds">
    <vt:lpwstr>180a4c81,69ede8c8,4b601a7a</vt:lpwstr>
  </property>
  <property fmtid="{D5CDD505-2E9C-101B-9397-08002B2CF9AE}" pid="5" name="ClassificationContentMarkingFooterFontProps">
    <vt:lpwstr>#ed7d31,8,Helvetica 75 Bold</vt:lpwstr>
  </property>
  <property fmtid="{D5CDD505-2E9C-101B-9397-08002B2CF9AE}" pid="6" name="ClassificationContentMarkingFooterText">
    <vt:lpwstr>Orange Restricted</vt:lpwstr>
  </property>
</Properties>
</file>